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6C" w:rsidRDefault="0022116C" w:rsidP="0022116C">
      <w:bookmarkStart w:id="0" w:name="_GoBack"/>
      <w:bookmarkEnd w:id="0"/>
    </w:p>
    <w:p w:rsidR="005C2B70" w:rsidRDefault="005C2B70" w:rsidP="0022116C"/>
    <w:p w:rsidR="005C2B70" w:rsidRDefault="005C2B70" w:rsidP="0022116C"/>
    <w:p w:rsidR="0022116C" w:rsidRDefault="005C2B70" w:rsidP="0022116C">
      <w:r>
        <w:rPr>
          <w:noProof/>
          <w:lang w:eastAsia="nb-NO"/>
        </w:rPr>
        <w:drawing>
          <wp:anchor distT="0" distB="0" distL="114300" distR="114300" simplePos="0" relativeHeight="251663360" behindDoc="0" locked="0" layoutInCell="1" allowOverlap="1" wp14:anchorId="590516CA" wp14:editId="334837BF">
            <wp:simplePos x="0" y="0"/>
            <wp:positionH relativeFrom="margin">
              <wp:posOffset>2363470</wp:posOffset>
            </wp:positionH>
            <wp:positionV relativeFrom="paragraph">
              <wp:posOffset>94261</wp:posOffset>
            </wp:positionV>
            <wp:extent cx="1033145" cy="522605"/>
            <wp:effectExtent l="0" t="0" r="0" b="0"/>
            <wp:wrapSquare wrapText="bothSides"/>
            <wp:docPr id="3" name="Bilde 3" descr="W:\Webcruiter_AS\Profil\Logo\WEBCRUITER_hoved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Webcruiter_AS\Profil\Logo\WEBCRUITER_hovedlogo_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16C" w:rsidRDefault="0022116C" w:rsidP="0022116C"/>
    <w:p w:rsidR="006731EF" w:rsidRDefault="006731EF" w:rsidP="0022116C"/>
    <w:p w:rsidR="00AB0086" w:rsidRPr="00D20E12" w:rsidRDefault="00AB0086" w:rsidP="0022116C"/>
    <w:p w:rsidR="0022116C" w:rsidRPr="005C2B70" w:rsidRDefault="005C2B70" w:rsidP="005C2B70">
      <w:pPr>
        <w:pStyle w:val="Ingenmellomrom"/>
        <w:jc w:val="center"/>
        <w:rPr>
          <w:color w:val="0098DA" w:themeColor="accent1"/>
          <w:sz w:val="28"/>
        </w:rPr>
      </w:pPr>
      <w:r w:rsidRPr="005C2B70">
        <w:rPr>
          <w:color w:val="0098DA" w:themeColor="accent1"/>
          <w:sz w:val="28"/>
        </w:rPr>
        <w:t xml:space="preserve">SKJEMA FOR </w:t>
      </w:r>
    </w:p>
    <w:p w:rsidR="0022116C" w:rsidRPr="00AB0086" w:rsidRDefault="00635D59" w:rsidP="00AB0086">
      <w:pPr>
        <w:pStyle w:val="Overskrift1"/>
        <w:jc w:val="center"/>
        <w:rPr>
          <w:sz w:val="56"/>
        </w:rPr>
      </w:pPr>
      <w:r>
        <w:rPr>
          <w:sz w:val="56"/>
        </w:rPr>
        <w:t>REFERANSEINTERVJU</w:t>
      </w:r>
      <w:r w:rsidR="00AB0086" w:rsidRPr="00AB0086">
        <w:rPr>
          <w:sz w:val="56"/>
        </w:rPr>
        <w:t xml:space="preserve"> </w:t>
      </w:r>
    </w:p>
    <w:p w:rsidR="0022116C" w:rsidRDefault="0022116C" w:rsidP="0022116C"/>
    <w:p w:rsidR="00707FC6" w:rsidRDefault="00707FC6" w:rsidP="0022116C"/>
    <w:p w:rsidR="00AB0086" w:rsidRDefault="00AB0086" w:rsidP="0022116C"/>
    <w:tbl>
      <w:tblPr>
        <w:tblpPr w:leftFromText="141" w:rightFromText="141" w:vertAnchor="text" w:tblpXSpec="center" w:tblpY="170"/>
        <w:tblW w:w="495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59"/>
      </w:tblGrid>
      <w:tr w:rsidR="006731EF" w:rsidRPr="003E65B0" w:rsidTr="005C75AB">
        <w:trPr>
          <w:trHeight w:val="57"/>
        </w:trPr>
        <w:tc>
          <w:tcPr>
            <w:tcW w:w="4959" w:type="dxa"/>
            <w:shd w:val="clear" w:color="auto" w:fill="auto"/>
            <w:vAlign w:val="center"/>
          </w:tcPr>
          <w:p w:rsidR="006731EF" w:rsidRPr="003E65B0" w:rsidRDefault="00AB0086" w:rsidP="005C2B70">
            <w:pPr>
              <w:spacing w:after="0" w:line="240" w:lineRule="auto"/>
              <w:jc w:val="center"/>
            </w:pPr>
            <w:r w:rsidRPr="00AB0086">
              <w:rPr>
                <w:color w:val="000000"/>
              </w:rPr>
              <w:t>Kandidat:</w:t>
            </w: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bottom w:val="single" w:sz="4" w:space="0" w:color="BFBFBF" w:themeColor="accent3"/>
            </w:tcBorders>
            <w:shd w:val="clear" w:color="auto" w:fill="auto"/>
            <w:vAlign w:val="center"/>
          </w:tcPr>
          <w:p w:rsidR="006731EF" w:rsidRPr="003E65B0" w:rsidRDefault="006731EF" w:rsidP="006731EF">
            <w:pPr>
              <w:pStyle w:val="Overskrift1"/>
              <w:jc w:val="center"/>
            </w:pP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top w:val="single" w:sz="4" w:space="0" w:color="BFBFBF" w:themeColor="accent3"/>
            </w:tcBorders>
            <w:shd w:val="clear" w:color="auto" w:fill="auto"/>
            <w:vAlign w:val="center"/>
          </w:tcPr>
          <w:p w:rsidR="005C75AB" w:rsidRDefault="005C75AB" w:rsidP="005C75AB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731EF" w:rsidRPr="003E65B0" w:rsidRDefault="00AB0086" w:rsidP="005C75AB">
            <w:pPr>
              <w:spacing w:after="0" w:line="240" w:lineRule="auto"/>
              <w:jc w:val="center"/>
              <w:rPr>
                <w:color w:val="000000"/>
              </w:rPr>
            </w:pPr>
            <w:r w:rsidRPr="00AB0086">
              <w:rPr>
                <w:color w:val="000000"/>
              </w:rPr>
              <w:t>Referanseperson / Firma:</w:t>
            </w: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bottom w:val="single" w:sz="4" w:space="0" w:color="BFBFBF" w:themeColor="accent3"/>
            </w:tcBorders>
            <w:shd w:val="clear" w:color="auto" w:fill="auto"/>
            <w:vAlign w:val="center"/>
          </w:tcPr>
          <w:p w:rsidR="006731EF" w:rsidRPr="003E65B0" w:rsidRDefault="006731EF" w:rsidP="005C75AB">
            <w:pPr>
              <w:pStyle w:val="Overskrift1"/>
              <w:jc w:val="center"/>
              <w:rPr>
                <w:color w:val="000000"/>
              </w:rPr>
            </w:pP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top w:val="single" w:sz="4" w:space="0" w:color="BFBFBF" w:themeColor="accent3"/>
            </w:tcBorders>
            <w:shd w:val="clear" w:color="auto" w:fill="auto"/>
            <w:vAlign w:val="center"/>
          </w:tcPr>
          <w:p w:rsidR="005C75AB" w:rsidRDefault="005C75AB" w:rsidP="005C75AB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731EF" w:rsidRPr="003E65B0" w:rsidRDefault="00AB0086" w:rsidP="005C75AB">
            <w:pPr>
              <w:spacing w:after="0" w:line="240" w:lineRule="auto"/>
              <w:jc w:val="center"/>
              <w:rPr>
                <w:color w:val="000000"/>
              </w:rPr>
            </w:pPr>
            <w:r w:rsidRPr="00AB0086">
              <w:rPr>
                <w:color w:val="000000"/>
              </w:rPr>
              <w:t>Dato:</w:t>
            </w: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bottom w:val="single" w:sz="4" w:space="0" w:color="BFBFBF" w:themeColor="accent3"/>
            </w:tcBorders>
            <w:shd w:val="clear" w:color="auto" w:fill="auto"/>
            <w:vAlign w:val="center"/>
          </w:tcPr>
          <w:p w:rsidR="006731EF" w:rsidRPr="003E65B0" w:rsidRDefault="006731EF" w:rsidP="005C75AB">
            <w:pPr>
              <w:pStyle w:val="Overskrift1"/>
              <w:jc w:val="center"/>
              <w:rPr>
                <w:color w:val="000000"/>
              </w:rPr>
            </w:pP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top w:val="single" w:sz="4" w:space="0" w:color="BFBFBF" w:themeColor="accent3"/>
            </w:tcBorders>
            <w:shd w:val="clear" w:color="auto" w:fill="auto"/>
            <w:vAlign w:val="center"/>
          </w:tcPr>
          <w:p w:rsidR="005C75AB" w:rsidRDefault="005C75AB" w:rsidP="005C75AB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6731EF" w:rsidRPr="003E65B0" w:rsidRDefault="00AB0086" w:rsidP="005C75AB">
            <w:pPr>
              <w:spacing w:after="0" w:line="240" w:lineRule="auto"/>
              <w:jc w:val="center"/>
              <w:rPr>
                <w:color w:val="000000"/>
              </w:rPr>
            </w:pPr>
            <w:r w:rsidRPr="00AB0086">
              <w:rPr>
                <w:color w:val="000000"/>
              </w:rPr>
              <w:t>Gjennomført av:</w:t>
            </w:r>
          </w:p>
        </w:tc>
      </w:tr>
      <w:tr w:rsidR="006731EF" w:rsidRPr="003E65B0" w:rsidTr="005C75AB">
        <w:trPr>
          <w:trHeight w:val="57"/>
        </w:trPr>
        <w:tc>
          <w:tcPr>
            <w:tcW w:w="4959" w:type="dxa"/>
            <w:tcBorders>
              <w:bottom w:val="single" w:sz="4" w:space="0" w:color="BFBFBF" w:themeColor="accent3"/>
            </w:tcBorders>
            <w:shd w:val="clear" w:color="auto" w:fill="auto"/>
            <w:vAlign w:val="center"/>
          </w:tcPr>
          <w:p w:rsidR="006731EF" w:rsidRPr="003E65B0" w:rsidRDefault="006731EF" w:rsidP="005C75AB">
            <w:pPr>
              <w:pStyle w:val="Overskrift1"/>
              <w:jc w:val="center"/>
              <w:rPr>
                <w:color w:val="000000"/>
              </w:rPr>
            </w:pPr>
          </w:p>
        </w:tc>
      </w:tr>
    </w:tbl>
    <w:p w:rsidR="0022116C" w:rsidRDefault="0022116C" w:rsidP="0022116C"/>
    <w:p w:rsidR="0022116C" w:rsidRDefault="0022116C" w:rsidP="0022116C"/>
    <w:p w:rsidR="0022116C" w:rsidRDefault="0022116C" w:rsidP="0022116C"/>
    <w:p w:rsidR="0022116C" w:rsidRDefault="0022116C" w:rsidP="0022116C"/>
    <w:p w:rsidR="0022116C" w:rsidRDefault="0022116C" w:rsidP="0022116C"/>
    <w:p w:rsidR="006731EF" w:rsidRDefault="006731EF" w:rsidP="0022116C"/>
    <w:p w:rsidR="006731EF" w:rsidRDefault="006731EF" w:rsidP="0022116C"/>
    <w:p w:rsidR="006731EF" w:rsidRDefault="006731EF" w:rsidP="0022116C"/>
    <w:p w:rsidR="006731EF" w:rsidRDefault="006731EF" w:rsidP="0022116C"/>
    <w:p w:rsidR="006731EF" w:rsidRDefault="006731EF" w:rsidP="0022116C"/>
    <w:p w:rsidR="006731EF" w:rsidRDefault="006731EF" w:rsidP="0022116C"/>
    <w:p w:rsidR="006731EF" w:rsidRDefault="006731EF" w:rsidP="0022116C"/>
    <w:p w:rsidR="00707FC6" w:rsidRDefault="00707FC6" w:rsidP="0022116C"/>
    <w:p w:rsidR="00707FC6" w:rsidRDefault="00707FC6" w:rsidP="0022116C"/>
    <w:p w:rsidR="00707FC6" w:rsidRDefault="00707FC6" w:rsidP="0022116C"/>
    <w:p w:rsidR="00707FC6" w:rsidRDefault="00707FC6" w:rsidP="0022116C"/>
    <w:p w:rsidR="00707FC6" w:rsidRDefault="00707FC6" w:rsidP="0022116C"/>
    <w:p w:rsidR="00707FC6" w:rsidRDefault="00707FC6" w:rsidP="0022116C"/>
    <w:p w:rsidR="004660FE" w:rsidRDefault="004660FE" w:rsidP="004660FE"/>
    <w:tbl>
      <w:tblPr>
        <w:tblpPr w:leftFromText="141" w:rightFromText="141" w:vertAnchor="text" w:tblpY="-2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6"/>
        <w:gridCol w:w="5806"/>
      </w:tblGrid>
      <w:tr w:rsidR="009F5644" w:rsidRPr="00CC4FD1" w:rsidTr="00AB0086">
        <w:trPr>
          <w:trHeight w:val="510"/>
        </w:trPr>
        <w:tc>
          <w:tcPr>
            <w:tcW w:w="3256" w:type="dxa"/>
            <w:shd w:val="clear" w:color="auto" w:fill="auto"/>
          </w:tcPr>
          <w:p w:rsidR="009F5644" w:rsidRDefault="009F5644" w:rsidP="00AB0086">
            <w:pPr>
              <w:pStyle w:val="Ingenmellomrom"/>
            </w:pPr>
            <w:r>
              <w:lastRenderedPageBreak/>
              <w:t>Kjenner du kandidaten fra:</w:t>
            </w:r>
            <w:r>
              <w:br/>
              <w:t>1. Jobb?</w:t>
            </w:r>
            <w:r>
              <w:br/>
              <w:t>2. Jobb og privat?</w:t>
            </w:r>
            <w:r>
              <w:br/>
              <w:t>3. Privat</w:t>
            </w:r>
          </w:p>
        </w:tc>
        <w:tc>
          <w:tcPr>
            <w:tcW w:w="5806" w:type="dxa"/>
            <w:shd w:val="clear" w:color="auto" w:fill="auto"/>
          </w:tcPr>
          <w:p w:rsidR="009F5644" w:rsidRPr="00CC4FD1" w:rsidRDefault="009F5644" w:rsidP="00AB0086">
            <w:pPr>
              <w:pStyle w:val="Ingenmellomrom"/>
            </w:pPr>
          </w:p>
        </w:tc>
      </w:tr>
      <w:tr w:rsidR="00AB0086" w:rsidRPr="00CC4FD1" w:rsidTr="00AB0086">
        <w:trPr>
          <w:trHeight w:val="510"/>
        </w:trPr>
        <w:tc>
          <w:tcPr>
            <w:tcW w:w="3256" w:type="dxa"/>
            <w:shd w:val="clear" w:color="auto" w:fill="auto"/>
          </w:tcPr>
          <w:p w:rsidR="00AB0086" w:rsidRPr="00AB0086" w:rsidRDefault="00AB0086" w:rsidP="00AB0086">
            <w:pPr>
              <w:pStyle w:val="Ingenmellomrom"/>
            </w:pPr>
            <w:r>
              <w:t>Hvor lenge har du kjent kandidaten?</w:t>
            </w:r>
          </w:p>
        </w:tc>
        <w:tc>
          <w:tcPr>
            <w:tcW w:w="580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</w:pPr>
          </w:p>
        </w:tc>
      </w:tr>
      <w:tr w:rsidR="00AB0086" w:rsidRPr="00CC4FD1" w:rsidTr="00AB0086">
        <w:trPr>
          <w:trHeight w:val="510"/>
        </w:trPr>
        <w:tc>
          <w:tcPr>
            <w:tcW w:w="3256" w:type="dxa"/>
            <w:shd w:val="clear" w:color="auto" w:fill="auto"/>
          </w:tcPr>
          <w:p w:rsidR="00AB0086" w:rsidRPr="00AB0086" w:rsidRDefault="00AB0086" w:rsidP="00AB0086">
            <w:pPr>
              <w:pStyle w:val="Ingenmellomrom"/>
            </w:pPr>
            <w:r>
              <w:t xml:space="preserve">Hvilken stilling hadde kandidaten hos dere når dere jobbet sammen? </w:t>
            </w:r>
          </w:p>
        </w:tc>
        <w:tc>
          <w:tcPr>
            <w:tcW w:w="580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</w:pPr>
          </w:p>
        </w:tc>
      </w:tr>
      <w:tr w:rsidR="00AB0086" w:rsidRPr="00CC4FD1" w:rsidTr="00AB0086">
        <w:trPr>
          <w:trHeight w:val="510"/>
        </w:trPr>
        <w:tc>
          <w:tcPr>
            <w:tcW w:w="3256" w:type="dxa"/>
            <w:shd w:val="clear" w:color="auto" w:fill="auto"/>
          </w:tcPr>
          <w:p w:rsidR="00AB0086" w:rsidRPr="00AB0086" w:rsidRDefault="00AB0086" w:rsidP="00AB0086">
            <w:pPr>
              <w:pStyle w:val="Ingenmellomrom"/>
            </w:pPr>
            <w:r>
              <w:t>Hva var ditt forhold til kandidaten? (leder, sidestilt etc?)</w:t>
            </w:r>
          </w:p>
        </w:tc>
        <w:tc>
          <w:tcPr>
            <w:tcW w:w="580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</w:pPr>
          </w:p>
        </w:tc>
      </w:tr>
      <w:tr w:rsidR="00AB0086" w:rsidRPr="00CC4FD1" w:rsidTr="00AB0086">
        <w:trPr>
          <w:trHeight w:val="510"/>
        </w:trPr>
        <w:tc>
          <w:tcPr>
            <w:tcW w:w="3256" w:type="dxa"/>
            <w:shd w:val="clear" w:color="auto" w:fill="auto"/>
          </w:tcPr>
          <w:p w:rsidR="00AB0086" w:rsidRPr="00AB0086" w:rsidRDefault="00AB0086" w:rsidP="00AB0086">
            <w:pPr>
              <w:pStyle w:val="Ingenmellomrom"/>
            </w:pPr>
            <w:r>
              <w:t xml:space="preserve">Hvordan vil du beskrive kandidaten? </w:t>
            </w:r>
          </w:p>
        </w:tc>
        <w:tc>
          <w:tcPr>
            <w:tcW w:w="580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</w:pPr>
          </w:p>
        </w:tc>
      </w:tr>
      <w:tr w:rsidR="00AB0086" w:rsidRPr="00CC4FD1" w:rsidTr="00AB0086">
        <w:trPr>
          <w:trHeight w:val="510"/>
        </w:trPr>
        <w:tc>
          <w:tcPr>
            <w:tcW w:w="3256" w:type="dxa"/>
            <w:shd w:val="clear" w:color="auto" w:fill="auto"/>
          </w:tcPr>
          <w:p w:rsidR="00AB0086" w:rsidRPr="00AB0086" w:rsidRDefault="00AB0086" w:rsidP="00AB0086">
            <w:pPr>
              <w:pStyle w:val="Ingenmellomrom"/>
            </w:pPr>
            <w:r>
              <w:t xml:space="preserve">Ansvar og arbeidsoppgaver? </w:t>
            </w:r>
          </w:p>
        </w:tc>
        <w:tc>
          <w:tcPr>
            <w:tcW w:w="580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</w:pPr>
          </w:p>
        </w:tc>
      </w:tr>
      <w:tr w:rsidR="00AB0086" w:rsidRPr="00CC4FD1" w:rsidTr="00AB0086">
        <w:trPr>
          <w:trHeight w:val="510"/>
        </w:trPr>
        <w:tc>
          <w:tcPr>
            <w:tcW w:w="3256" w:type="dxa"/>
            <w:shd w:val="clear" w:color="auto" w:fill="auto"/>
          </w:tcPr>
          <w:p w:rsidR="00AB0086" w:rsidRPr="00AB0086" w:rsidRDefault="00AB0086" w:rsidP="00AB0086">
            <w:pPr>
              <w:pStyle w:val="Ingenmellomrom"/>
            </w:pPr>
            <w:r>
              <w:t xml:space="preserve">Kvalitet på arbeidet? </w:t>
            </w:r>
          </w:p>
        </w:tc>
        <w:tc>
          <w:tcPr>
            <w:tcW w:w="580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</w:pPr>
          </w:p>
        </w:tc>
      </w:tr>
      <w:tr w:rsidR="00AB0086" w:rsidRPr="00CC4FD1" w:rsidTr="00AB0086">
        <w:trPr>
          <w:trHeight w:val="510"/>
        </w:trPr>
        <w:tc>
          <w:tcPr>
            <w:tcW w:w="3256" w:type="dxa"/>
            <w:shd w:val="clear" w:color="auto" w:fill="auto"/>
          </w:tcPr>
          <w:p w:rsidR="00AB0086" w:rsidRPr="00AB0086" w:rsidRDefault="00AB0086" w:rsidP="00AB0086">
            <w:pPr>
              <w:pStyle w:val="Ingenmellomrom"/>
            </w:pPr>
            <w:r>
              <w:t xml:space="preserve">Kandidatens sterkeste sider? </w:t>
            </w:r>
          </w:p>
        </w:tc>
        <w:tc>
          <w:tcPr>
            <w:tcW w:w="580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</w:pPr>
          </w:p>
        </w:tc>
      </w:tr>
      <w:tr w:rsidR="00AB0086" w:rsidRPr="00CC4FD1" w:rsidTr="00AB0086">
        <w:trPr>
          <w:trHeight w:val="510"/>
        </w:trPr>
        <w:tc>
          <w:tcPr>
            <w:tcW w:w="325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  <w:rPr>
                <w:color w:val="000000"/>
              </w:rPr>
            </w:pPr>
            <w:r>
              <w:t>Kandidatens svakeste sider?</w:t>
            </w:r>
          </w:p>
        </w:tc>
        <w:tc>
          <w:tcPr>
            <w:tcW w:w="580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</w:pPr>
          </w:p>
        </w:tc>
      </w:tr>
      <w:tr w:rsidR="00AB0086" w:rsidRPr="00CC4FD1" w:rsidTr="00AB0086">
        <w:trPr>
          <w:trHeight w:val="510"/>
        </w:trPr>
        <w:tc>
          <w:tcPr>
            <w:tcW w:w="3256" w:type="dxa"/>
            <w:shd w:val="clear" w:color="auto" w:fill="auto"/>
          </w:tcPr>
          <w:p w:rsidR="00AB0086" w:rsidRPr="00AB0086" w:rsidRDefault="00AB0086" w:rsidP="00AB0086">
            <w:pPr>
              <w:pStyle w:val="Ingenmellomrom"/>
            </w:pPr>
            <w:r>
              <w:t xml:space="preserve">Hvordan bidrar kandidaten i arbeidsmiljøet? </w:t>
            </w:r>
          </w:p>
        </w:tc>
        <w:tc>
          <w:tcPr>
            <w:tcW w:w="580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</w:pPr>
          </w:p>
        </w:tc>
      </w:tr>
      <w:tr w:rsidR="00AB0086" w:rsidRPr="00CC4FD1" w:rsidTr="00AB0086">
        <w:trPr>
          <w:trHeight w:val="510"/>
        </w:trPr>
        <w:tc>
          <w:tcPr>
            <w:tcW w:w="3256" w:type="dxa"/>
            <w:shd w:val="clear" w:color="auto" w:fill="auto"/>
          </w:tcPr>
          <w:p w:rsidR="00AB0086" w:rsidRPr="00AB0086" w:rsidRDefault="00AB0086" w:rsidP="00AB0086">
            <w:pPr>
              <w:pStyle w:val="Ingenmellomrom"/>
            </w:pPr>
            <w:r>
              <w:t xml:space="preserve">Har kandidaten havnet i noen konflikter med noen? </w:t>
            </w:r>
          </w:p>
        </w:tc>
        <w:tc>
          <w:tcPr>
            <w:tcW w:w="580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</w:pPr>
          </w:p>
        </w:tc>
      </w:tr>
      <w:tr w:rsidR="00AB0086" w:rsidRPr="00CC4FD1" w:rsidTr="00AB0086">
        <w:trPr>
          <w:trHeight w:val="510"/>
        </w:trPr>
        <w:tc>
          <w:tcPr>
            <w:tcW w:w="3256" w:type="dxa"/>
            <w:shd w:val="clear" w:color="auto" w:fill="auto"/>
          </w:tcPr>
          <w:p w:rsidR="00AB0086" w:rsidRPr="00AB0086" w:rsidRDefault="00AB0086" w:rsidP="00AB0086">
            <w:pPr>
              <w:pStyle w:val="Ingenmellomrom"/>
            </w:pPr>
            <w:r>
              <w:t>Hva slags leder trenger kandidaten for å utnytte sitt potensiale?</w:t>
            </w:r>
          </w:p>
        </w:tc>
        <w:tc>
          <w:tcPr>
            <w:tcW w:w="580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</w:pPr>
          </w:p>
        </w:tc>
      </w:tr>
      <w:tr w:rsidR="00AB0086" w:rsidRPr="00CC4FD1" w:rsidTr="00AB0086">
        <w:trPr>
          <w:trHeight w:val="510"/>
        </w:trPr>
        <w:tc>
          <w:tcPr>
            <w:tcW w:w="325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  <w:rPr>
                <w:color w:val="000000"/>
              </w:rPr>
            </w:pPr>
            <w:r>
              <w:t>Hvorfor sluttet kandidaten hos dere?</w:t>
            </w:r>
          </w:p>
        </w:tc>
        <w:tc>
          <w:tcPr>
            <w:tcW w:w="580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</w:pPr>
          </w:p>
        </w:tc>
      </w:tr>
      <w:tr w:rsidR="00AB0086" w:rsidRPr="00CC4FD1" w:rsidTr="00AB0086">
        <w:trPr>
          <w:trHeight w:val="510"/>
        </w:trPr>
        <w:tc>
          <w:tcPr>
            <w:tcW w:w="3256" w:type="dxa"/>
            <w:shd w:val="clear" w:color="auto" w:fill="auto"/>
          </w:tcPr>
          <w:p w:rsidR="00AB0086" w:rsidRPr="00AB0086" w:rsidRDefault="00AB0086" w:rsidP="00AB0086">
            <w:pPr>
              <w:pStyle w:val="Ingenmellomrom"/>
            </w:pPr>
            <w:r>
              <w:t xml:space="preserve">Hva slags stilling tror du kandidaten vil passe best til? </w:t>
            </w:r>
          </w:p>
        </w:tc>
        <w:tc>
          <w:tcPr>
            <w:tcW w:w="580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</w:pPr>
          </w:p>
        </w:tc>
      </w:tr>
      <w:tr w:rsidR="00AB0086" w:rsidRPr="00CC4FD1" w:rsidTr="00AB0086">
        <w:trPr>
          <w:trHeight w:val="510"/>
        </w:trPr>
        <w:tc>
          <w:tcPr>
            <w:tcW w:w="325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  <w:rPr>
                <w:color w:val="000000"/>
              </w:rPr>
            </w:pPr>
            <w:r>
              <w:t>Ville du ansatt kandidaten på nytt?</w:t>
            </w:r>
          </w:p>
        </w:tc>
        <w:tc>
          <w:tcPr>
            <w:tcW w:w="580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</w:pPr>
          </w:p>
        </w:tc>
      </w:tr>
      <w:tr w:rsidR="00AB0086" w:rsidRPr="00CC4FD1" w:rsidTr="00AB0086">
        <w:trPr>
          <w:trHeight w:val="510"/>
        </w:trPr>
        <w:tc>
          <w:tcPr>
            <w:tcW w:w="3256" w:type="dxa"/>
            <w:shd w:val="clear" w:color="auto" w:fill="auto"/>
          </w:tcPr>
          <w:p w:rsidR="00AB0086" w:rsidRPr="00AB0086" w:rsidRDefault="00AB0086" w:rsidP="00AB0086">
            <w:pPr>
              <w:pStyle w:val="Ingenmellomrom"/>
            </w:pPr>
            <w:r>
              <w:t xml:space="preserve">Andre kommentarer? </w:t>
            </w:r>
          </w:p>
        </w:tc>
        <w:tc>
          <w:tcPr>
            <w:tcW w:w="5806" w:type="dxa"/>
            <w:shd w:val="clear" w:color="auto" w:fill="auto"/>
          </w:tcPr>
          <w:p w:rsidR="00AB0086" w:rsidRPr="00CC4FD1" w:rsidRDefault="00AB0086" w:rsidP="00AB0086">
            <w:pPr>
              <w:pStyle w:val="Ingenmellomrom"/>
            </w:pPr>
          </w:p>
        </w:tc>
      </w:tr>
    </w:tbl>
    <w:p w:rsidR="006B7667" w:rsidRPr="0022116C" w:rsidRDefault="006B7667" w:rsidP="0022116C"/>
    <w:sectPr w:rsidR="006B7667" w:rsidRPr="0022116C" w:rsidSect="005C2B7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FB" w:rsidRDefault="007361FB" w:rsidP="00AA6057">
      <w:pPr>
        <w:spacing w:after="0" w:line="240" w:lineRule="auto"/>
      </w:pPr>
      <w:r>
        <w:separator/>
      </w:r>
    </w:p>
  </w:endnote>
  <w:endnote w:type="continuationSeparator" w:id="0">
    <w:p w:rsidR="007361FB" w:rsidRDefault="007361FB" w:rsidP="00AA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44" w:rsidRDefault="00686B44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6141275</wp:posOffset>
          </wp:positionH>
          <wp:positionV relativeFrom="paragraph">
            <wp:posOffset>-288290</wp:posOffset>
          </wp:positionV>
          <wp:extent cx="1033145" cy="522605"/>
          <wp:effectExtent l="0" t="0" r="0" b="0"/>
          <wp:wrapSquare wrapText="bothSides"/>
          <wp:docPr id="2" name="Bilde 2" descr="W:\Webcruiter_AS\Profil\Logo\WEBCRUITER_hoved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Webcruiter_AS\Profil\Logo\WEBCRUITER_hovedlogo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FB" w:rsidRDefault="007361FB" w:rsidP="00AA6057">
      <w:pPr>
        <w:spacing w:after="0" w:line="240" w:lineRule="auto"/>
      </w:pPr>
      <w:r>
        <w:separator/>
      </w:r>
    </w:p>
  </w:footnote>
  <w:footnote w:type="continuationSeparator" w:id="0">
    <w:p w:rsidR="007361FB" w:rsidRDefault="007361FB" w:rsidP="00AA6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FB"/>
    <w:rsid w:val="000425CF"/>
    <w:rsid w:val="000A3D27"/>
    <w:rsid w:val="000C313A"/>
    <w:rsid w:val="001B658D"/>
    <w:rsid w:val="0022116C"/>
    <w:rsid w:val="004660FE"/>
    <w:rsid w:val="00552058"/>
    <w:rsid w:val="005804B2"/>
    <w:rsid w:val="005B56CB"/>
    <w:rsid w:val="005C2B70"/>
    <w:rsid w:val="005C75AB"/>
    <w:rsid w:val="00635D59"/>
    <w:rsid w:val="006731EF"/>
    <w:rsid w:val="00686B44"/>
    <w:rsid w:val="006B7667"/>
    <w:rsid w:val="00707FC6"/>
    <w:rsid w:val="007361FB"/>
    <w:rsid w:val="00775768"/>
    <w:rsid w:val="00787527"/>
    <w:rsid w:val="007F768C"/>
    <w:rsid w:val="008137C9"/>
    <w:rsid w:val="00826216"/>
    <w:rsid w:val="00852A3B"/>
    <w:rsid w:val="00863947"/>
    <w:rsid w:val="00871065"/>
    <w:rsid w:val="009012A5"/>
    <w:rsid w:val="00945930"/>
    <w:rsid w:val="009F5644"/>
    <w:rsid w:val="00AA6057"/>
    <w:rsid w:val="00AB0086"/>
    <w:rsid w:val="00B567F9"/>
    <w:rsid w:val="00B92EA8"/>
    <w:rsid w:val="00C30CB2"/>
    <w:rsid w:val="00C64C73"/>
    <w:rsid w:val="00C97FD3"/>
    <w:rsid w:val="00CA45A8"/>
    <w:rsid w:val="00CE4C42"/>
    <w:rsid w:val="00E9372D"/>
    <w:rsid w:val="00F448A8"/>
    <w:rsid w:val="00F5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C"/>
    <w:rPr>
      <w:rFonts w:ascii="Calibri" w:eastAsia="Calibri" w:hAnsi="Calibri" w:cs="Times New Roman"/>
    </w:rPr>
  </w:style>
  <w:style w:type="paragraph" w:styleId="Overskrift1">
    <w:name w:val="heading 1"/>
    <w:basedOn w:val="Ingenmellomrom"/>
    <w:link w:val="Overskrift1Tegn"/>
    <w:uiPriority w:val="9"/>
    <w:qFormat/>
    <w:rsid w:val="00686B44"/>
    <w:pPr>
      <w:keepNext/>
      <w:keepLines/>
      <w:outlineLvl w:val="0"/>
    </w:pPr>
    <w:rPr>
      <w:rFonts w:asciiTheme="majorHAnsi" w:eastAsiaTheme="majorEastAsia" w:hAnsiTheme="majorHAnsi" w:cstheme="majorBidi"/>
      <w:color w:val="0098DA" w:themeColor="accent1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86B44"/>
    <w:pPr>
      <w:spacing w:before="40"/>
      <w:outlineLvl w:val="1"/>
    </w:pPr>
    <w:rPr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A45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A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6057"/>
  </w:style>
  <w:style w:type="paragraph" w:styleId="Bunntekst">
    <w:name w:val="footer"/>
    <w:basedOn w:val="Normal"/>
    <w:link w:val="BunntekstTegn"/>
    <w:uiPriority w:val="99"/>
    <w:unhideWhenUsed/>
    <w:rsid w:val="00AA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6057"/>
  </w:style>
  <w:style w:type="table" w:styleId="Tabellrutenett">
    <w:name w:val="Table Grid"/>
    <w:basedOn w:val="Vanligtabell"/>
    <w:uiPriority w:val="39"/>
    <w:rsid w:val="00AA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86B44"/>
    <w:rPr>
      <w:rFonts w:asciiTheme="majorHAnsi" w:eastAsiaTheme="majorEastAsia" w:hAnsiTheme="majorHAnsi" w:cstheme="majorBidi"/>
      <w:color w:val="0098DA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86B44"/>
    <w:rPr>
      <w:rFonts w:asciiTheme="majorHAnsi" w:eastAsiaTheme="majorEastAsia" w:hAnsiTheme="majorHAnsi" w:cstheme="majorBidi"/>
      <w:color w:val="0098DA" w:themeColor="accent1"/>
      <w:szCs w:val="26"/>
    </w:rPr>
  </w:style>
  <w:style w:type="paragraph" w:styleId="Ingenmellomrom">
    <w:name w:val="No Spacing"/>
    <w:uiPriority w:val="1"/>
    <w:qFormat/>
    <w:rsid w:val="00686B44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CA45A8"/>
    <w:rPr>
      <w:rFonts w:asciiTheme="majorHAnsi" w:eastAsiaTheme="majorEastAsia" w:hAnsiTheme="majorHAnsi" w:cstheme="majorBidi"/>
      <w:b/>
      <w:color w:val="000000" w:themeColor="text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C"/>
    <w:rPr>
      <w:rFonts w:ascii="Calibri" w:eastAsia="Calibri" w:hAnsi="Calibri" w:cs="Times New Roman"/>
    </w:rPr>
  </w:style>
  <w:style w:type="paragraph" w:styleId="Overskrift1">
    <w:name w:val="heading 1"/>
    <w:basedOn w:val="Ingenmellomrom"/>
    <w:link w:val="Overskrift1Tegn"/>
    <w:uiPriority w:val="9"/>
    <w:qFormat/>
    <w:rsid w:val="00686B44"/>
    <w:pPr>
      <w:keepNext/>
      <w:keepLines/>
      <w:outlineLvl w:val="0"/>
    </w:pPr>
    <w:rPr>
      <w:rFonts w:asciiTheme="majorHAnsi" w:eastAsiaTheme="majorEastAsia" w:hAnsiTheme="majorHAnsi" w:cstheme="majorBidi"/>
      <w:color w:val="0098DA" w:themeColor="accent1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86B44"/>
    <w:pPr>
      <w:spacing w:before="40"/>
      <w:outlineLvl w:val="1"/>
    </w:pPr>
    <w:rPr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A45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A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6057"/>
  </w:style>
  <w:style w:type="paragraph" w:styleId="Bunntekst">
    <w:name w:val="footer"/>
    <w:basedOn w:val="Normal"/>
    <w:link w:val="BunntekstTegn"/>
    <w:uiPriority w:val="99"/>
    <w:unhideWhenUsed/>
    <w:rsid w:val="00AA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6057"/>
  </w:style>
  <w:style w:type="table" w:styleId="Tabellrutenett">
    <w:name w:val="Table Grid"/>
    <w:basedOn w:val="Vanligtabell"/>
    <w:uiPriority w:val="39"/>
    <w:rsid w:val="00AA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86B44"/>
    <w:rPr>
      <w:rFonts w:asciiTheme="majorHAnsi" w:eastAsiaTheme="majorEastAsia" w:hAnsiTheme="majorHAnsi" w:cstheme="majorBidi"/>
      <w:color w:val="0098DA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86B44"/>
    <w:rPr>
      <w:rFonts w:asciiTheme="majorHAnsi" w:eastAsiaTheme="majorEastAsia" w:hAnsiTheme="majorHAnsi" w:cstheme="majorBidi"/>
      <w:color w:val="0098DA" w:themeColor="accent1"/>
      <w:szCs w:val="26"/>
    </w:rPr>
  </w:style>
  <w:style w:type="paragraph" w:styleId="Ingenmellomrom">
    <w:name w:val="No Spacing"/>
    <w:uiPriority w:val="1"/>
    <w:qFormat/>
    <w:rsid w:val="00686B44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CA45A8"/>
    <w:rPr>
      <w:rFonts w:asciiTheme="majorHAnsi" w:eastAsiaTheme="majorEastAsia" w:hAnsiTheme="majorHAnsi" w:cstheme="majorBidi"/>
      <w:b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210~1\AppData\Local\Temp\Webcruiter%20Referanseintervju%20Mal.dotx" TargetMode="External"/></Relationships>
</file>

<file path=word/theme/theme1.xml><?xml version="1.0" encoding="utf-8"?>
<a:theme xmlns:a="http://schemas.openxmlformats.org/drawingml/2006/main" name="Office-tema">
  <a:themeElements>
    <a:clrScheme name="Webcruiter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0098DA"/>
      </a:accent1>
      <a:accent2>
        <a:srgbClr val="E7207D"/>
      </a:accent2>
      <a:accent3>
        <a:srgbClr val="BFBFBF"/>
      </a:accent3>
      <a:accent4>
        <a:srgbClr val="A5A5A5"/>
      </a:accent4>
      <a:accent5>
        <a:srgbClr val="7F7F7F"/>
      </a:accent5>
      <a:accent6>
        <a:srgbClr val="7F7F7F"/>
      </a:accent6>
      <a:hlink>
        <a:srgbClr val="0098DA"/>
      </a:hlink>
      <a:folHlink>
        <a:srgbClr val="E7207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Webcruiter Referanseintervju Mal</Template>
  <TotalTime>0</TotalTime>
  <Pages>2</Pages>
  <Words>135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MarkedsPartner AS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1</cp:revision>
  <dcterms:created xsi:type="dcterms:W3CDTF">2019-02-05T13:09:00Z</dcterms:created>
  <dcterms:modified xsi:type="dcterms:W3CDTF">2019-02-05T13:09:00Z</dcterms:modified>
</cp:coreProperties>
</file>