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6C" w:rsidRDefault="0022116C" w:rsidP="0022116C">
      <w:bookmarkStart w:id="0" w:name="_GoBack"/>
      <w:bookmarkEnd w:id="0"/>
    </w:p>
    <w:p w:rsidR="005C2B70" w:rsidRDefault="005C2B70" w:rsidP="0022116C"/>
    <w:p w:rsidR="005C2B70" w:rsidRDefault="005C2B70" w:rsidP="0022116C"/>
    <w:p w:rsidR="0022116C" w:rsidRDefault="005C2B70" w:rsidP="0022116C">
      <w:r>
        <w:rPr>
          <w:noProof/>
          <w:lang w:eastAsia="nb-NO"/>
        </w:rPr>
        <w:drawing>
          <wp:anchor distT="0" distB="0" distL="114300" distR="114300" simplePos="0" relativeHeight="251663360" behindDoc="0" locked="0" layoutInCell="1" allowOverlap="1" wp14:anchorId="057B4760" wp14:editId="656DD68F">
            <wp:simplePos x="0" y="0"/>
            <wp:positionH relativeFrom="margin">
              <wp:posOffset>2363470</wp:posOffset>
            </wp:positionH>
            <wp:positionV relativeFrom="paragraph">
              <wp:posOffset>94261</wp:posOffset>
            </wp:positionV>
            <wp:extent cx="1033145" cy="522605"/>
            <wp:effectExtent l="0" t="0" r="0" b="0"/>
            <wp:wrapSquare wrapText="bothSides"/>
            <wp:docPr id="3" name="Bilde 3" descr="W:\Webcruiter_AS\Profil\Logo\WEBCRUITER_hovedlog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:\Webcruiter_AS\Profil\Logo\WEBCRUITER_hovedlogo_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116C" w:rsidRDefault="0022116C" w:rsidP="0022116C"/>
    <w:p w:rsidR="006731EF" w:rsidRPr="00D20E12" w:rsidRDefault="006731EF" w:rsidP="0022116C"/>
    <w:p w:rsidR="0022116C" w:rsidRPr="005C2B70" w:rsidRDefault="005C2B70" w:rsidP="005C2B70">
      <w:pPr>
        <w:pStyle w:val="Ingenmellomrom"/>
        <w:jc w:val="center"/>
        <w:rPr>
          <w:color w:val="0098DA" w:themeColor="accent1"/>
          <w:sz w:val="28"/>
        </w:rPr>
      </w:pPr>
      <w:r w:rsidRPr="005C2B70">
        <w:rPr>
          <w:color w:val="0098DA" w:themeColor="accent1"/>
          <w:sz w:val="28"/>
        </w:rPr>
        <w:t>SKJEMA FOR JOBBINTERVJU</w:t>
      </w:r>
    </w:p>
    <w:p w:rsidR="0022116C" w:rsidRPr="005C2B70" w:rsidRDefault="006731EF" w:rsidP="006731EF">
      <w:pPr>
        <w:pStyle w:val="Overskrift1"/>
        <w:jc w:val="center"/>
        <w:rPr>
          <w:sz w:val="56"/>
        </w:rPr>
      </w:pPr>
      <w:r w:rsidRPr="005C2B70">
        <w:rPr>
          <w:sz w:val="56"/>
        </w:rPr>
        <w:t>1. GANGSINTERVJU</w:t>
      </w:r>
    </w:p>
    <w:p w:rsidR="0022116C" w:rsidRDefault="0022116C" w:rsidP="0022116C"/>
    <w:p w:rsidR="0022116C" w:rsidRDefault="0022116C" w:rsidP="0022116C"/>
    <w:p w:rsidR="00707FC6" w:rsidRDefault="00707FC6" w:rsidP="0022116C"/>
    <w:tbl>
      <w:tblPr>
        <w:tblpPr w:leftFromText="141" w:rightFromText="141" w:vertAnchor="text" w:tblpXSpec="center" w:tblpY="170"/>
        <w:tblW w:w="495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959"/>
      </w:tblGrid>
      <w:tr w:rsidR="006731EF" w:rsidRPr="003E65B0" w:rsidTr="005C75AB">
        <w:trPr>
          <w:trHeight w:val="57"/>
        </w:trPr>
        <w:tc>
          <w:tcPr>
            <w:tcW w:w="4959" w:type="dxa"/>
            <w:shd w:val="clear" w:color="auto" w:fill="auto"/>
            <w:vAlign w:val="center"/>
          </w:tcPr>
          <w:p w:rsidR="006731EF" w:rsidRPr="003E65B0" w:rsidRDefault="005C2B70" w:rsidP="005C2B70">
            <w:pPr>
              <w:spacing w:after="0" w:line="240" w:lineRule="auto"/>
              <w:jc w:val="center"/>
            </w:pPr>
            <w:r>
              <w:rPr>
                <w:color w:val="000000"/>
              </w:rPr>
              <w:t>N</w:t>
            </w:r>
            <w:r w:rsidRPr="005C2B70">
              <w:rPr>
                <w:color w:val="000000"/>
              </w:rPr>
              <w:t>avn på kandidat:</w:t>
            </w:r>
          </w:p>
        </w:tc>
      </w:tr>
      <w:tr w:rsidR="006731EF" w:rsidRPr="003E65B0" w:rsidTr="005C75AB">
        <w:trPr>
          <w:trHeight w:val="57"/>
        </w:trPr>
        <w:tc>
          <w:tcPr>
            <w:tcW w:w="4959" w:type="dxa"/>
            <w:tcBorders>
              <w:bottom w:val="single" w:sz="4" w:space="0" w:color="BFBFBF" w:themeColor="accent3"/>
            </w:tcBorders>
            <w:shd w:val="clear" w:color="auto" w:fill="auto"/>
            <w:vAlign w:val="center"/>
          </w:tcPr>
          <w:p w:rsidR="006731EF" w:rsidRPr="003E65B0" w:rsidRDefault="006731EF" w:rsidP="006731EF">
            <w:pPr>
              <w:pStyle w:val="Overskrift1"/>
              <w:jc w:val="center"/>
            </w:pPr>
          </w:p>
        </w:tc>
      </w:tr>
      <w:tr w:rsidR="006731EF" w:rsidRPr="003E65B0" w:rsidTr="005C75AB">
        <w:trPr>
          <w:trHeight w:val="57"/>
        </w:trPr>
        <w:tc>
          <w:tcPr>
            <w:tcW w:w="4959" w:type="dxa"/>
            <w:tcBorders>
              <w:top w:val="single" w:sz="4" w:space="0" w:color="BFBFBF" w:themeColor="accent3"/>
            </w:tcBorders>
            <w:shd w:val="clear" w:color="auto" w:fill="auto"/>
            <w:vAlign w:val="center"/>
          </w:tcPr>
          <w:p w:rsidR="005C75AB" w:rsidRDefault="005C75AB" w:rsidP="005C75AB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6731EF" w:rsidRPr="003E65B0" w:rsidRDefault="006731EF" w:rsidP="005C75AB">
            <w:pPr>
              <w:spacing w:after="0" w:line="240" w:lineRule="auto"/>
              <w:jc w:val="center"/>
              <w:rPr>
                <w:color w:val="000000"/>
              </w:rPr>
            </w:pPr>
            <w:r w:rsidRPr="003E65B0">
              <w:rPr>
                <w:color w:val="000000"/>
              </w:rPr>
              <w:t>Søkt på stilling</w:t>
            </w:r>
            <w:r>
              <w:rPr>
                <w:color w:val="000000"/>
              </w:rPr>
              <w:t>:</w:t>
            </w:r>
          </w:p>
        </w:tc>
      </w:tr>
      <w:tr w:rsidR="006731EF" w:rsidRPr="003E65B0" w:rsidTr="005C75AB">
        <w:trPr>
          <w:trHeight w:val="57"/>
        </w:trPr>
        <w:tc>
          <w:tcPr>
            <w:tcW w:w="4959" w:type="dxa"/>
            <w:tcBorders>
              <w:bottom w:val="single" w:sz="4" w:space="0" w:color="BFBFBF" w:themeColor="accent3"/>
            </w:tcBorders>
            <w:shd w:val="clear" w:color="auto" w:fill="auto"/>
            <w:vAlign w:val="center"/>
          </w:tcPr>
          <w:p w:rsidR="006731EF" w:rsidRPr="003E65B0" w:rsidRDefault="006731EF" w:rsidP="005C75AB">
            <w:pPr>
              <w:pStyle w:val="Overskrift1"/>
              <w:jc w:val="center"/>
              <w:rPr>
                <w:color w:val="000000"/>
              </w:rPr>
            </w:pPr>
          </w:p>
        </w:tc>
      </w:tr>
      <w:tr w:rsidR="006731EF" w:rsidRPr="003E65B0" w:rsidTr="005C75AB">
        <w:trPr>
          <w:trHeight w:val="57"/>
        </w:trPr>
        <w:tc>
          <w:tcPr>
            <w:tcW w:w="4959" w:type="dxa"/>
            <w:tcBorders>
              <w:top w:val="single" w:sz="4" w:space="0" w:color="BFBFBF" w:themeColor="accent3"/>
            </w:tcBorders>
            <w:shd w:val="clear" w:color="auto" w:fill="auto"/>
            <w:vAlign w:val="center"/>
          </w:tcPr>
          <w:p w:rsidR="005C75AB" w:rsidRDefault="005C75AB" w:rsidP="005C75AB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6731EF" w:rsidRPr="003E65B0" w:rsidRDefault="006731EF" w:rsidP="005C75AB">
            <w:pPr>
              <w:spacing w:after="0" w:line="240" w:lineRule="auto"/>
              <w:jc w:val="center"/>
              <w:rPr>
                <w:color w:val="000000"/>
              </w:rPr>
            </w:pPr>
            <w:r w:rsidRPr="003E65B0">
              <w:rPr>
                <w:color w:val="000000"/>
              </w:rPr>
              <w:t>Avdeling</w:t>
            </w:r>
            <w:r>
              <w:rPr>
                <w:color w:val="000000"/>
              </w:rPr>
              <w:t>:</w:t>
            </w:r>
          </w:p>
        </w:tc>
      </w:tr>
      <w:tr w:rsidR="006731EF" w:rsidRPr="003E65B0" w:rsidTr="005C75AB">
        <w:trPr>
          <w:trHeight w:val="57"/>
        </w:trPr>
        <w:tc>
          <w:tcPr>
            <w:tcW w:w="4959" w:type="dxa"/>
            <w:tcBorders>
              <w:bottom w:val="single" w:sz="4" w:space="0" w:color="BFBFBF" w:themeColor="accent3"/>
            </w:tcBorders>
            <w:shd w:val="clear" w:color="auto" w:fill="auto"/>
            <w:vAlign w:val="center"/>
          </w:tcPr>
          <w:p w:rsidR="006731EF" w:rsidRPr="003E65B0" w:rsidRDefault="006731EF" w:rsidP="005C75AB">
            <w:pPr>
              <w:pStyle w:val="Overskrift1"/>
              <w:jc w:val="center"/>
              <w:rPr>
                <w:color w:val="000000"/>
              </w:rPr>
            </w:pPr>
          </w:p>
        </w:tc>
      </w:tr>
      <w:tr w:rsidR="006731EF" w:rsidRPr="003E65B0" w:rsidTr="005C75AB">
        <w:trPr>
          <w:trHeight w:val="57"/>
        </w:trPr>
        <w:tc>
          <w:tcPr>
            <w:tcW w:w="4959" w:type="dxa"/>
            <w:tcBorders>
              <w:top w:val="single" w:sz="4" w:space="0" w:color="BFBFBF" w:themeColor="accent3"/>
            </w:tcBorders>
            <w:shd w:val="clear" w:color="auto" w:fill="auto"/>
            <w:vAlign w:val="center"/>
          </w:tcPr>
          <w:p w:rsidR="005C75AB" w:rsidRDefault="005C75AB" w:rsidP="005C75AB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6731EF" w:rsidRPr="003E65B0" w:rsidRDefault="006731EF" w:rsidP="005C75AB">
            <w:pPr>
              <w:spacing w:after="0" w:line="240" w:lineRule="auto"/>
              <w:jc w:val="center"/>
              <w:rPr>
                <w:color w:val="000000"/>
              </w:rPr>
            </w:pPr>
            <w:r w:rsidRPr="003E65B0">
              <w:rPr>
                <w:color w:val="000000"/>
              </w:rPr>
              <w:t>Intervjuer</w:t>
            </w:r>
            <w:r>
              <w:rPr>
                <w:color w:val="000000"/>
              </w:rPr>
              <w:t>:</w:t>
            </w:r>
          </w:p>
        </w:tc>
      </w:tr>
      <w:tr w:rsidR="006731EF" w:rsidRPr="003E65B0" w:rsidTr="005C75AB">
        <w:trPr>
          <w:trHeight w:val="57"/>
        </w:trPr>
        <w:tc>
          <w:tcPr>
            <w:tcW w:w="4959" w:type="dxa"/>
            <w:tcBorders>
              <w:bottom w:val="single" w:sz="4" w:space="0" w:color="BFBFBF" w:themeColor="accent3"/>
            </w:tcBorders>
            <w:shd w:val="clear" w:color="auto" w:fill="auto"/>
            <w:vAlign w:val="center"/>
          </w:tcPr>
          <w:p w:rsidR="006731EF" w:rsidRPr="003E65B0" w:rsidRDefault="006731EF" w:rsidP="005C75AB">
            <w:pPr>
              <w:pStyle w:val="Overskrift1"/>
              <w:jc w:val="center"/>
              <w:rPr>
                <w:color w:val="000000"/>
              </w:rPr>
            </w:pPr>
          </w:p>
        </w:tc>
      </w:tr>
      <w:tr w:rsidR="006731EF" w:rsidRPr="003E65B0" w:rsidTr="005C75AB">
        <w:trPr>
          <w:trHeight w:val="57"/>
        </w:trPr>
        <w:tc>
          <w:tcPr>
            <w:tcW w:w="4959" w:type="dxa"/>
            <w:tcBorders>
              <w:top w:val="single" w:sz="4" w:space="0" w:color="BFBFBF" w:themeColor="accent3"/>
            </w:tcBorders>
            <w:shd w:val="clear" w:color="auto" w:fill="auto"/>
            <w:vAlign w:val="center"/>
          </w:tcPr>
          <w:p w:rsidR="005C75AB" w:rsidRDefault="005C75AB" w:rsidP="005C75AB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6731EF" w:rsidRPr="003E65B0" w:rsidRDefault="006731EF" w:rsidP="005C75AB">
            <w:pPr>
              <w:spacing w:after="0" w:line="240" w:lineRule="auto"/>
              <w:jc w:val="center"/>
              <w:rPr>
                <w:color w:val="000000"/>
              </w:rPr>
            </w:pPr>
            <w:r w:rsidRPr="003E65B0">
              <w:rPr>
                <w:color w:val="000000"/>
              </w:rPr>
              <w:t>Dato</w:t>
            </w:r>
            <w:r>
              <w:rPr>
                <w:color w:val="000000"/>
              </w:rPr>
              <w:t>:</w:t>
            </w:r>
          </w:p>
        </w:tc>
      </w:tr>
      <w:tr w:rsidR="006731EF" w:rsidRPr="003E65B0" w:rsidTr="005C75AB">
        <w:trPr>
          <w:trHeight w:val="57"/>
        </w:trPr>
        <w:tc>
          <w:tcPr>
            <w:tcW w:w="4959" w:type="dxa"/>
            <w:tcBorders>
              <w:bottom w:val="single" w:sz="4" w:space="0" w:color="BFBFBF" w:themeColor="accent3"/>
            </w:tcBorders>
            <w:shd w:val="clear" w:color="auto" w:fill="auto"/>
            <w:vAlign w:val="center"/>
          </w:tcPr>
          <w:p w:rsidR="006731EF" w:rsidRPr="003E65B0" w:rsidRDefault="006731EF" w:rsidP="005C75AB">
            <w:pPr>
              <w:pStyle w:val="Overskrift1"/>
              <w:jc w:val="center"/>
              <w:rPr>
                <w:color w:val="000000"/>
              </w:rPr>
            </w:pPr>
          </w:p>
        </w:tc>
      </w:tr>
    </w:tbl>
    <w:p w:rsidR="0022116C" w:rsidRDefault="0022116C" w:rsidP="0022116C"/>
    <w:p w:rsidR="0022116C" w:rsidRDefault="0022116C" w:rsidP="0022116C"/>
    <w:p w:rsidR="0022116C" w:rsidRDefault="0022116C" w:rsidP="0022116C"/>
    <w:p w:rsidR="0022116C" w:rsidRDefault="0022116C" w:rsidP="0022116C"/>
    <w:p w:rsidR="0022116C" w:rsidRDefault="0022116C" w:rsidP="0022116C"/>
    <w:p w:rsidR="006731EF" w:rsidRDefault="006731EF" w:rsidP="0022116C"/>
    <w:p w:rsidR="006731EF" w:rsidRDefault="006731EF" w:rsidP="0022116C"/>
    <w:p w:rsidR="006731EF" w:rsidRDefault="006731EF" w:rsidP="0022116C"/>
    <w:p w:rsidR="006731EF" w:rsidRDefault="006731EF" w:rsidP="0022116C"/>
    <w:p w:rsidR="006731EF" w:rsidRDefault="006731EF" w:rsidP="0022116C"/>
    <w:p w:rsidR="006731EF" w:rsidRDefault="006731EF" w:rsidP="0022116C"/>
    <w:p w:rsidR="006731EF" w:rsidRDefault="006731EF" w:rsidP="0022116C"/>
    <w:p w:rsidR="00707FC6" w:rsidRDefault="00707FC6" w:rsidP="0022116C"/>
    <w:p w:rsidR="00707FC6" w:rsidRDefault="00707FC6" w:rsidP="0022116C"/>
    <w:p w:rsidR="00707FC6" w:rsidRDefault="00707FC6" w:rsidP="0022116C"/>
    <w:p w:rsidR="00707FC6" w:rsidRDefault="00707FC6" w:rsidP="0022116C"/>
    <w:p w:rsidR="00707FC6" w:rsidRDefault="00A12185" w:rsidP="0022116C"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8C463E" wp14:editId="6E6F7E94">
                <wp:simplePos x="0" y="0"/>
                <wp:positionH relativeFrom="margin">
                  <wp:align>center</wp:align>
                </wp:positionH>
                <wp:positionV relativeFrom="paragraph">
                  <wp:posOffset>363855</wp:posOffset>
                </wp:positionV>
                <wp:extent cx="5086350" cy="723900"/>
                <wp:effectExtent l="0" t="0" r="0" b="0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185" w:rsidRPr="00A12185" w:rsidRDefault="00A12185" w:rsidP="00A12185">
                            <w:pPr>
                              <w:pStyle w:val="Ingenmellomrom"/>
                              <w:jc w:val="center"/>
                              <w:rPr>
                                <w:color w:val="7F7F7F" w:themeColor="text2"/>
                                <w:sz w:val="18"/>
                              </w:rPr>
                            </w:pPr>
                            <w:r>
                              <w:rPr>
                                <w:color w:val="7F7F7F" w:themeColor="text2"/>
                                <w:sz w:val="18"/>
                              </w:rPr>
                              <w:t>Dette skjemaet</w:t>
                            </w:r>
                            <w:r w:rsidRPr="00A12185">
                              <w:rPr>
                                <w:color w:val="7F7F7F" w:themeColor="text2"/>
                                <w:sz w:val="18"/>
                              </w:rPr>
                              <w:t xml:space="preserve"> er beregnet på en rekrutteringsprosess hvor 1. gangsintervjuet konsentrerer seg om å avdekke kandidatens faglige kvalifikasjoner og mot</w:t>
                            </w:r>
                            <w:r w:rsidR="00983BD7">
                              <w:rPr>
                                <w:color w:val="7F7F7F" w:themeColor="text2"/>
                                <w:sz w:val="18"/>
                              </w:rPr>
                              <w:t>ivasjon, samt å gi kandidaten et</w:t>
                            </w:r>
                            <w:r w:rsidRPr="00A12185">
                              <w:rPr>
                                <w:color w:val="7F7F7F" w:themeColor="text2"/>
                                <w:sz w:val="18"/>
                              </w:rPr>
                              <w:t xml:space="preserve"> mer utfyllende bilde av virksomheten og stillingen. 2. gangsintervjuet fokuserer mer på kandidatens adferd og egenskaper og kan gjerne kombineres med tilbakelesning av en personlighetstest.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28.65pt;width:400.5pt;height:57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" stroked="f">
                <v:textbox>
                  <w:txbxContent>
                    <w:p w:rsidR="00A12185" w:rsidRPr="00A12185" w:rsidRDefault="00A12185" w:rsidP="00A12185">
                      <w:pPr>
                        <w:pStyle w:val="Ingenmellomrom"/>
                        <w:jc w:val="center"/>
                        <w:rPr>
                          <w:color w:val="7F7F7F" w:themeColor="text2"/>
                          <w:sz w:val="18"/>
                        </w:rPr>
                      </w:pPr>
                      <w:r>
                        <w:rPr>
                          <w:color w:val="7F7F7F" w:themeColor="text2"/>
                          <w:sz w:val="18"/>
                        </w:rPr>
                        <w:t>Dette skjemaet</w:t>
                      </w:r>
                      <w:r w:rsidRPr="00A12185">
                        <w:rPr>
                          <w:color w:val="7F7F7F" w:themeColor="text2"/>
                          <w:sz w:val="18"/>
                        </w:rPr>
                        <w:t xml:space="preserve"> er beregnet på en rekrutteringsprosess hvor 1. gangsintervjuet konsentrerer seg om å avdekke kandidatens faglige kvalifikasjoner og mot</w:t>
                      </w:r>
                      <w:r w:rsidR="00983BD7">
                        <w:rPr>
                          <w:color w:val="7F7F7F" w:themeColor="text2"/>
                          <w:sz w:val="18"/>
                        </w:rPr>
                        <w:t>ivasjon, samt å gi kandidaten et</w:t>
                      </w:r>
                      <w:r w:rsidRPr="00A12185">
                        <w:rPr>
                          <w:color w:val="7F7F7F" w:themeColor="text2"/>
                          <w:sz w:val="18"/>
                        </w:rPr>
                        <w:t xml:space="preserve"> mer utfyllende bilde av virksomheten og stillingen. 2. gangsintervjuet fokuserer mer på kandidatens adferd og egenskaper og kan gjerne kombineres med tilbakelesning av en personlighetstest.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22"/>
        <w:gridCol w:w="6945"/>
      </w:tblGrid>
      <w:tr w:rsidR="0022116C" w:rsidRPr="003E65B0" w:rsidTr="00C30CB2">
        <w:trPr>
          <w:trHeight w:val="283"/>
        </w:trPr>
        <w:tc>
          <w:tcPr>
            <w:tcW w:w="9067" w:type="dxa"/>
            <w:gridSpan w:val="2"/>
            <w:tcBorders>
              <w:top w:val="single" w:sz="4" w:space="0" w:color="BFBFBF"/>
            </w:tcBorders>
            <w:shd w:val="clear" w:color="auto" w:fill="auto"/>
          </w:tcPr>
          <w:p w:rsidR="0022116C" w:rsidRPr="003E65B0" w:rsidRDefault="0022116C" w:rsidP="00AE0CD0">
            <w:pPr>
              <w:pStyle w:val="Overskrift1"/>
            </w:pPr>
            <w:r w:rsidRPr="003E65B0">
              <w:lastRenderedPageBreak/>
              <w:t>MOTIVASJON</w:t>
            </w:r>
          </w:p>
        </w:tc>
      </w:tr>
      <w:tr w:rsidR="0022116C" w:rsidRPr="003E65B0" w:rsidTr="00C30CB2">
        <w:trPr>
          <w:trHeight w:val="907"/>
        </w:trPr>
        <w:tc>
          <w:tcPr>
            <w:tcW w:w="2122" w:type="dxa"/>
            <w:shd w:val="clear" w:color="auto" w:fill="auto"/>
          </w:tcPr>
          <w:p w:rsidR="0022116C" w:rsidRPr="003E65B0" w:rsidRDefault="0022116C" w:rsidP="00AE0CD0">
            <w:pPr>
              <w:spacing w:after="0" w:line="240" w:lineRule="auto"/>
            </w:pPr>
            <w:r w:rsidRPr="003E65B0">
              <w:t>Hva gjør at du er ute etter en ny jobb nå?</w:t>
            </w:r>
          </w:p>
        </w:tc>
        <w:tc>
          <w:tcPr>
            <w:tcW w:w="6945" w:type="dxa"/>
            <w:shd w:val="clear" w:color="auto" w:fill="auto"/>
          </w:tcPr>
          <w:p w:rsidR="0022116C" w:rsidRPr="003E65B0" w:rsidRDefault="0022116C" w:rsidP="00AE0CD0">
            <w:pPr>
              <w:spacing w:after="0" w:line="240" w:lineRule="auto"/>
            </w:pPr>
          </w:p>
        </w:tc>
      </w:tr>
      <w:tr w:rsidR="0022116C" w:rsidRPr="003E65B0" w:rsidTr="00C30CB2">
        <w:trPr>
          <w:trHeight w:val="907"/>
        </w:trPr>
        <w:tc>
          <w:tcPr>
            <w:tcW w:w="2122" w:type="dxa"/>
            <w:shd w:val="clear" w:color="auto" w:fill="auto"/>
          </w:tcPr>
          <w:p w:rsidR="0022116C" w:rsidRPr="003E65B0" w:rsidRDefault="0022116C" w:rsidP="00AE0CD0">
            <w:pPr>
              <w:spacing w:after="0" w:line="240" w:lineRule="auto"/>
            </w:pPr>
            <w:r w:rsidRPr="003E65B0">
              <w:t>Hvorfor søkte du nettopp denne stillingen?</w:t>
            </w:r>
          </w:p>
        </w:tc>
        <w:tc>
          <w:tcPr>
            <w:tcW w:w="6945" w:type="dxa"/>
            <w:shd w:val="clear" w:color="auto" w:fill="auto"/>
          </w:tcPr>
          <w:p w:rsidR="0022116C" w:rsidRPr="003E65B0" w:rsidRDefault="0022116C" w:rsidP="00AE0CD0">
            <w:pPr>
              <w:spacing w:after="0" w:line="240" w:lineRule="auto"/>
            </w:pPr>
          </w:p>
        </w:tc>
      </w:tr>
      <w:tr w:rsidR="0022116C" w:rsidRPr="003E65B0" w:rsidTr="00C30CB2">
        <w:trPr>
          <w:trHeight w:val="907"/>
        </w:trPr>
        <w:tc>
          <w:tcPr>
            <w:tcW w:w="2122" w:type="dxa"/>
            <w:shd w:val="clear" w:color="auto" w:fill="auto"/>
          </w:tcPr>
          <w:p w:rsidR="0022116C" w:rsidRPr="003E65B0" w:rsidRDefault="0022116C" w:rsidP="00AE0CD0">
            <w:pPr>
              <w:spacing w:after="0" w:line="240" w:lineRule="auto"/>
            </w:pPr>
            <w:r w:rsidRPr="003E65B0">
              <w:t>Hva er avgjørende for deg for at du skal bytte jobb?</w:t>
            </w:r>
          </w:p>
        </w:tc>
        <w:tc>
          <w:tcPr>
            <w:tcW w:w="6945" w:type="dxa"/>
            <w:shd w:val="clear" w:color="auto" w:fill="auto"/>
          </w:tcPr>
          <w:p w:rsidR="0022116C" w:rsidRPr="003E65B0" w:rsidRDefault="0022116C" w:rsidP="00AE0CD0">
            <w:pPr>
              <w:spacing w:after="0" w:line="240" w:lineRule="auto"/>
            </w:pPr>
          </w:p>
        </w:tc>
      </w:tr>
      <w:tr w:rsidR="0022116C" w:rsidRPr="003E65B0" w:rsidTr="00C30CB2">
        <w:trPr>
          <w:trHeight w:val="907"/>
        </w:trPr>
        <w:tc>
          <w:tcPr>
            <w:tcW w:w="2122" w:type="dxa"/>
            <w:shd w:val="clear" w:color="auto" w:fill="auto"/>
          </w:tcPr>
          <w:p w:rsidR="0022116C" w:rsidRPr="003E65B0" w:rsidRDefault="0022116C" w:rsidP="00AE0CD0">
            <w:pPr>
              <w:spacing w:after="0" w:line="240" w:lineRule="auto"/>
            </w:pPr>
            <w:r w:rsidRPr="003E65B0">
              <w:t>Hvilke mål har du satt for din karriere?</w:t>
            </w:r>
          </w:p>
        </w:tc>
        <w:tc>
          <w:tcPr>
            <w:tcW w:w="6945" w:type="dxa"/>
            <w:shd w:val="clear" w:color="auto" w:fill="auto"/>
          </w:tcPr>
          <w:p w:rsidR="0022116C" w:rsidRPr="003E65B0" w:rsidRDefault="0022116C" w:rsidP="00AE0CD0">
            <w:pPr>
              <w:spacing w:after="0" w:line="240" w:lineRule="auto"/>
            </w:pPr>
          </w:p>
        </w:tc>
      </w:tr>
    </w:tbl>
    <w:p w:rsidR="0022116C" w:rsidRDefault="0022116C" w:rsidP="0022116C"/>
    <w:p w:rsidR="00C30CB2" w:rsidRDefault="00C30CB2" w:rsidP="0022116C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6515"/>
      </w:tblGrid>
      <w:tr w:rsidR="0022116C" w:rsidRPr="003E65B0" w:rsidTr="00AE0CD0">
        <w:trPr>
          <w:trHeight w:val="283"/>
        </w:trPr>
        <w:tc>
          <w:tcPr>
            <w:tcW w:w="9062" w:type="dxa"/>
            <w:gridSpan w:val="2"/>
            <w:shd w:val="clear" w:color="auto" w:fill="auto"/>
          </w:tcPr>
          <w:p w:rsidR="0022116C" w:rsidRPr="003E65B0" w:rsidRDefault="0022116C" w:rsidP="00AE0CD0">
            <w:pPr>
              <w:pStyle w:val="Overskrift1"/>
            </w:pPr>
            <w:r w:rsidRPr="003E65B0">
              <w:t>GJENNOMGANG CV</w:t>
            </w:r>
          </w:p>
        </w:tc>
      </w:tr>
      <w:tr w:rsidR="0022116C" w:rsidRPr="003E65B0" w:rsidTr="00C30CB2">
        <w:trPr>
          <w:trHeight w:val="1247"/>
        </w:trPr>
        <w:tc>
          <w:tcPr>
            <w:tcW w:w="2547" w:type="dxa"/>
            <w:shd w:val="clear" w:color="auto" w:fill="auto"/>
          </w:tcPr>
          <w:p w:rsidR="0022116C" w:rsidRPr="003E65B0" w:rsidRDefault="0022116C" w:rsidP="00AE0CD0">
            <w:pPr>
              <w:spacing w:after="0" w:line="240" w:lineRule="auto"/>
            </w:pPr>
            <w:r w:rsidRPr="003E65B0">
              <w:t>Hvorfor valgte du den utdannelsen du har? Hvorfor valgte du den skolen du gikk på?</w:t>
            </w:r>
          </w:p>
        </w:tc>
        <w:tc>
          <w:tcPr>
            <w:tcW w:w="6515" w:type="dxa"/>
            <w:shd w:val="clear" w:color="auto" w:fill="auto"/>
          </w:tcPr>
          <w:p w:rsidR="0022116C" w:rsidRPr="003E65B0" w:rsidRDefault="0022116C" w:rsidP="00AE0CD0">
            <w:pPr>
              <w:spacing w:after="0" w:line="240" w:lineRule="auto"/>
            </w:pPr>
          </w:p>
        </w:tc>
      </w:tr>
      <w:tr w:rsidR="0022116C" w:rsidRPr="003E65B0" w:rsidTr="00C30CB2">
        <w:trPr>
          <w:trHeight w:val="1247"/>
        </w:trPr>
        <w:tc>
          <w:tcPr>
            <w:tcW w:w="2547" w:type="dxa"/>
            <w:shd w:val="clear" w:color="auto" w:fill="auto"/>
          </w:tcPr>
          <w:p w:rsidR="0022116C" w:rsidRPr="003E65B0" w:rsidRDefault="0022116C" w:rsidP="00AE0CD0">
            <w:pPr>
              <w:spacing w:after="0" w:line="240" w:lineRule="auto"/>
            </w:pPr>
            <w:r w:rsidRPr="003E65B0">
              <w:t>Hva har du ansvaret for i den stillingen du har i dag?</w:t>
            </w:r>
          </w:p>
        </w:tc>
        <w:tc>
          <w:tcPr>
            <w:tcW w:w="6515" w:type="dxa"/>
            <w:shd w:val="clear" w:color="auto" w:fill="auto"/>
          </w:tcPr>
          <w:p w:rsidR="0022116C" w:rsidRPr="003E65B0" w:rsidRDefault="0022116C" w:rsidP="00AE0CD0">
            <w:pPr>
              <w:spacing w:after="0" w:line="240" w:lineRule="auto"/>
            </w:pPr>
          </w:p>
        </w:tc>
      </w:tr>
      <w:tr w:rsidR="0022116C" w:rsidRPr="003E65B0" w:rsidTr="00C30CB2">
        <w:trPr>
          <w:trHeight w:val="1247"/>
        </w:trPr>
        <w:tc>
          <w:tcPr>
            <w:tcW w:w="2547" w:type="dxa"/>
            <w:shd w:val="clear" w:color="auto" w:fill="auto"/>
          </w:tcPr>
          <w:p w:rsidR="0022116C" w:rsidRPr="003E65B0" w:rsidRDefault="0022116C" w:rsidP="00AE0CD0">
            <w:pPr>
              <w:spacing w:after="0" w:line="240" w:lineRule="auto"/>
            </w:pPr>
            <w:r w:rsidRPr="003E65B0">
              <w:t>Hvilke arbeidsoppgaver består stillingen du har i dag av?</w:t>
            </w:r>
          </w:p>
        </w:tc>
        <w:tc>
          <w:tcPr>
            <w:tcW w:w="6515" w:type="dxa"/>
            <w:shd w:val="clear" w:color="auto" w:fill="auto"/>
          </w:tcPr>
          <w:p w:rsidR="0022116C" w:rsidRPr="003E65B0" w:rsidRDefault="0022116C" w:rsidP="00AE0CD0">
            <w:pPr>
              <w:spacing w:after="0" w:line="240" w:lineRule="auto"/>
            </w:pPr>
          </w:p>
        </w:tc>
      </w:tr>
      <w:tr w:rsidR="0022116C" w:rsidRPr="003E65B0" w:rsidTr="00C30CB2">
        <w:trPr>
          <w:trHeight w:val="1247"/>
        </w:trPr>
        <w:tc>
          <w:tcPr>
            <w:tcW w:w="2547" w:type="dxa"/>
            <w:shd w:val="clear" w:color="auto" w:fill="auto"/>
          </w:tcPr>
          <w:p w:rsidR="0022116C" w:rsidRPr="003E65B0" w:rsidRDefault="0022116C" w:rsidP="00AE0CD0">
            <w:pPr>
              <w:spacing w:after="0" w:line="240" w:lineRule="auto"/>
            </w:pPr>
            <w:r w:rsidRPr="003E65B0">
              <w:t>Hvilke resultater har du oppnådd i stillingen du har i dag?</w:t>
            </w:r>
          </w:p>
        </w:tc>
        <w:tc>
          <w:tcPr>
            <w:tcW w:w="6515" w:type="dxa"/>
            <w:shd w:val="clear" w:color="auto" w:fill="auto"/>
          </w:tcPr>
          <w:p w:rsidR="0022116C" w:rsidRPr="003E65B0" w:rsidRDefault="0022116C" w:rsidP="00AE0CD0">
            <w:pPr>
              <w:spacing w:after="0" w:line="240" w:lineRule="auto"/>
            </w:pPr>
          </w:p>
        </w:tc>
      </w:tr>
      <w:tr w:rsidR="0022116C" w:rsidRPr="003E65B0" w:rsidTr="00C30CB2">
        <w:trPr>
          <w:trHeight w:val="1247"/>
        </w:trPr>
        <w:tc>
          <w:tcPr>
            <w:tcW w:w="2547" w:type="dxa"/>
            <w:shd w:val="clear" w:color="auto" w:fill="auto"/>
          </w:tcPr>
          <w:p w:rsidR="0022116C" w:rsidRPr="003E65B0" w:rsidRDefault="0022116C" w:rsidP="00AE0CD0">
            <w:pPr>
              <w:spacing w:after="0" w:line="240" w:lineRule="auto"/>
            </w:pPr>
            <w:r w:rsidRPr="00B567F9">
              <w:rPr>
                <w:color w:val="E7207D" w:themeColor="accent2"/>
              </w:rPr>
              <w:lastRenderedPageBreak/>
              <w:t xml:space="preserve">[SJEKK PÅ FORHÅND OM DET ER HULL I CV-en] </w:t>
            </w:r>
            <w:r w:rsidRPr="003E65B0">
              <w:t>(hvis ja: Be kandidaten forklare hvorfor)</w:t>
            </w:r>
          </w:p>
        </w:tc>
        <w:tc>
          <w:tcPr>
            <w:tcW w:w="6515" w:type="dxa"/>
            <w:shd w:val="clear" w:color="auto" w:fill="auto"/>
          </w:tcPr>
          <w:p w:rsidR="0022116C" w:rsidRPr="003E65B0" w:rsidRDefault="0022116C" w:rsidP="00AE0CD0">
            <w:pPr>
              <w:spacing w:after="0" w:line="240" w:lineRule="auto"/>
            </w:pPr>
          </w:p>
        </w:tc>
      </w:tr>
      <w:tr w:rsidR="0022116C" w:rsidRPr="003E65B0" w:rsidTr="00C30CB2">
        <w:trPr>
          <w:trHeight w:val="1247"/>
        </w:trPr>
        <w:tc>
          <w:tcPr>
            <w:tcW w:w="2547" w:type="dxa"/>
            <w:shd w:val="clear" w:color="auto" w:fill="auto"/>
          </w:tcPr>
          <w:p w:rsidR="0022116C" w:rsidRPr="003E65B0" w:rsidRDefault="0022116C" w:rsidP="00AE0CD0">
            <w:pPr>
              <w:spacing w:after="0" w:line="240" w:lineRule="auto"/>
            </w:pPr>
            <w:r w:rsidRPr="003E65B0">
              <w:t>Hva vurderer du selv som din faglige styrke?</w:t>
            </w:r>
          </w:p>
          <w:p w:rsidR="0022116C" w:rsidRPr="003E65B0" w:rsidRDefault="0022116C" w:rsidP="00AE0CD0">
            <w:pPr>
              <w:spacing w:after="0" w:line="240" w:lineRule="auto"/>
            </w:pPr>
          </w:p>
        </w:tc>
        <w:tc>
          <w:tcPr>
            <w:tcW w:w="6515" w:type="dxa"/>
            <w:shd w:val="clear" w:color="auto" w:fill="auto"/>
          </w:tcPr>
          <w:p w:rsidR="0022116C" w:rsidRPr="003E65B0" w:rsidRDefault="0022116C" w:rsidP="00AE0CD0">
            <w:pPr>
              <w:spacing w:after="0" w:line="240" w:lineRule="auto"/>
            </w:pPr>
          </w:p>
        </w:tc>
      </w:tr>
    </w:tbl>
    <w:p w:rsidR="0022116C" w:rsidRDefault="0022116C" w:rsidP="0022116C"/>
    <w:p w:rsidR="00C30CB2" w:rsidRPr="00C30CB2" w:rsidRDefault="00C30CB2" w:rsidP="0022116C">
      <w:pPr>
        <w:rPr>
          <w:b/>
        </w:rPr>
      </w:pP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975846" wp14:editId="77222BD3">
                <wp:simplePos x="0" y="0"/>
                <wp:positionH relativeFrom="margin">
                  <wp:align>right</wp:align>
                </wp:positionH>
                <wp:positionV relativeFrom="paragraph">
                  <wp:posOffset>415925</wp:posOffset>
                </wp:positionV>
                <wp:extent cx="5747385" cy="735965"/>
                <wp:effectExtent l="0" t="0" r="24765" b="1333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7359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CB2" w:rsidRPr="001B658D" w:rsidRDefault="00C30CB2" w:rsidP="00B567F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1B658D">
                              <w:rPr>
                                <w:b/>
                                <w:color w:val="FFFFFF" w:themeColor="background1"/>
                              </w:rPr>
                              <w:t xml:space="preserve">Arbeidsgiver forteller om virksomheten, relevant avdeling og om stillingens innhold. </w:t>
                            </w:r>
                            <w:r w:rsidR="00B567F9" w:rsidRPr="001B658D">
                              <w:rPr>
                                <w:b/>
                                <w:color w:val="FFFFFF" w:themeColor="background1"/>
                              </w:rPr>
                              <w:br/>
                            </w:r>
                            <w:r w:rsidRPr="001B658D">
                              <w:rPr>
                                <w:b/>
                                <w:color w:val="FFFFFF" w:themeColor="background1"/>
                              </w:rPr>
                              <w:t>Det er viktig at jobbsøkeren får et så riktig bilde av denne stillingen som mulig.</w:t>
                            </w:r>
                          </w:p>
                        </w:txbxContent>
                      </wps:txbx>
                      <wps:bodyPr rot="0" vert="horz" wrap="square" lIns="180000" tIns="180000" rIns="180000" bIns="108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1.35pt;margin-top:32.75pt;width:452.55pt;height:57.9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" fillcolor="#0098da [3204]" strokecolor="white [3212]">
                <v:textbox style="mso-fit-shape-to-text:t" inset="5mm,5mm,5mm,3mm">
                  <w:txbxContent>
                    <w:p w:rsidR="00C30CB2" w:rsidRPr="001B658D" w:rsidRDefault="00C30CB2" w:rsidP="00B567F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1B658D">
                        <w:rPr>
                          <w:b/>
                          <w:color w:val="FFFFFF" w:themeColor="background1"/>
                        </w:rPr>
                        <w:t xml:space="preserve">Arbeidsgiver forteller om virksomheten, relevant avdeling og om stillingens innhold. </w:t>
                      </w:r>
                      <w:r w:rsidR="00B567F9" w:rsidRPr="001B658D">
                        <w:rPr>
                          <w:b/>
                          <w:color w:val="FFFFFF" w:themeColor="background1"/>
                        </w:rPr>
                        <w:br/>
                      </w:r>
                      <w:r w:rsidRPr="001B658D">
                        <w:rPr>
                          <w:b/>
                          <w:color w:val="FFFFFF" w:themeColor="background1"/>
                        </w:rPr>
                        <w:t>Det er viktig at jobbsøkeren får et så riktig bilde av denne stillingen som mulig.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30CB2" w:rsidRDefault="00C30CB2" w:rsidP="00C30CB2">
      <w:pPr>
        <w:rPr>
          <w:b/>
          <w:color w:val="00B0F0"/>
          <w:sz w:val="28"/>
          <w:szCs w:val="28"/>
        </w:rPr>
      </w:pPr>
    </w:p>
    <w:p w:rsidR="00B567F9" w:rsidRPr="00215920" w:rsidRDefault="00B567F9" w:rsidP="00C30CB2">
      <w:pPr>
        <w:rPr>
          <w:b/>
          <w:color w:val="00B0F0"/>
          <w:sz w:val="28"/>
          <w:szCs w:val="28"/>
        </w:rPr>
      </w:pPr>
    </w:p>
    <w:tbl>
      <w:tblPr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89"/>
        <w:gridCol w:w="2551"/>
        <w:gridCol w:w="1276"/>
        <w:gridCol w:w="1276"/>
        <w:gridCol w:w="1275"/>
      </w:tblGrid>
      <w:tr w:rsidR="0022116C" w:rsidRPr="003E65B0" w:rsidTr="00310B6D">
        <w:trPr>
          <w:trHeight w:val="283"/>
        </w:trPr>
        <w:tc>
          <w:tcPr>
            <w:tcW w:w="5240" w:type="dxa"/>
            <w:gridSpan w:val="2"/>
            <w:tcBorders>
              <w:top w:val="single" w:sz="4" w:space="0" w:color="BFBFBF"/>
            </w:tcBorders>
            <w:shd w:val="clear" w:color="auto" w:fill="auto"/>
          </w:tcPr>
          <w:p w:rsidR="0022116C" w:rsidRPr="003E65B0" w:rsidRDefault="0022116C" w:rsidP="00AE0CD0">
            <w:pPr>
              <w:pStyle w:val="Overskrift1"/>
            </w:pPr>
            <w:r w:rsidRPr="003E65B0">
              <w:t>MATCH MOT BEHOVSANALYSEN</w:t>
            </w:r>
          </w:p>
        </w:tc>
        <w:tc>
          <w:tcPr>
            <w:tcW w:w="1276" w:type="dxa"/>
            <w:tcBorders>
              <w:top w:val="single" w:sz="4" w:space="0" w:color="BFBFBF"/>
            </w:tcBorders>
            <w:shd w:val="clear" w:color="auto" w:fill="auto"/>
          </w:tcPr>
          <w:p w:rsidR="0022116C" w:rsidRPr="003E65B0" w:rsidRDefault="0022116C" w:rsidP="00AE0CD0">
            <w:pPr>
              <w:pStyle w:val="Overskrift1"/>
              <w:jc w:val="center"/>
              <w:rPr>
                <w:sz w:val="18"/>
                <w:szCs w:val="18"/>
              </w:rPr>
            </w:pPr>
            <w:r w:rsidRPr="003E65B0">
              <w:rPr>
                <w:sz w:val="18"/>
                <w:szCs w:val="18"/>
              </w:rPr>
              <w:t>Kompetanse</w:t>
            </w:r>
          </w:p>
          <w:p w:rsidR="0022116C" w:rsidRPr="003E65B0" w:rsidRDefault="0022116C" w:rsidP="00AE0CD0">
            <w:pPr>
              <w:pStyle w:val="Overskrift1"/>
              <w:jc w:val="center"/>
              <w:rPr>
                <w:sz w:val="18"/>
                <w:szCs w:val="18"/>
              </w:rPr>
            </w:pPr>
            <w:r w:rsidRPr="003E65B0">
              <w:rPr>
                <w:sz w:val="18"/>
                <w:szCs w:val="18"/>
              </w:rPr>
              <w:t>1 - 5</w:t>
            </w:r>
          </w:p>
        </w:tc>
        <w:tc>
          <w:tcPr>
            <w:tcW w:w="1276" w:type="dxa"/>
            <w:tcBorders>
              <w:top w:val="single" w:sz="4" w:space="0" w:color="BFBFBF"/>
            </w:tcBorders>
            <w:shd w:val="clear" w:color="auto" w:fill="auto"/>
          </w:tcPr>
          <w:p w:rsidR="0022116C" w:rsidRPr="003E65B0" w:rsidRDefault="0022116C" w:rsidP="00AE0CD0">
            <w:pPr>
              <w:pStyle w:val="Overskrift1"/>
              <w:jc w:val="center"/>
              <w:rPr>
                <w:sz w:val="18"/>
                <w:szCs w:val="18"/>
              </w:rPr>
            </w:pPr>
            <w:r w:rsidRPr="003E65B0">
              <w:rPr>
                <w:sz w:val="18"/>
                <w:szCs w:val="18"/>
              </w:rPr>
              <w:t>Erfaring</w:t>
            </w:r>
          </w:p>
          <w:p w:rsidR="0022116C" w:rsidRPr="003E65B0" w:rsidRDefault="0022116C" w:rsidP="00AE0CD0">
            <w:pPr>
              <w:pStyle w:val="Overskrift1"/>
              <w:jc w:val="center"/>
              <w:rPr>
                <w:sz w:val="20"/>
                <w:szCs w:val="20"/>
              </w:rPr>
            </w:pPr>
            <w:r w:rsidRPr="003E65B0">
              <w:rPr>
                <w:sz w:val="18"/>
                <w:szCs w:val="18"/>
              </w:rPr>
              <w:t>1 - 5</w:t>
            </w:r>
          </w:p>
        </w:tc>
        <w:tc>
          <w:tcPr>
            <w:tcW w:w="1275" w:type="dxa"/>
            <w:tcBorders>
              <w:top w:val="single" w:sz="4" w:space="0" w:color="BFBFBF"/>
            </w:tcBorders>
            <w:shd w:val="clear" w:color="auto" w:fill="auto"/>
          </w:tcPr>
          <w:p w:rsidR="0022116C" w:rsidRPr="003E65B0" w:rsidRDefault="0022116C" w:rsidP="00AE0CD0">
            <w:pPr>
              <w:pStyle w:val="Overskrift1"/>
              <w:jc w:val="center"/>
              <w:rPr>
                <w:sz w:val="18"/>
                <w:szCs w:val="18"/>
              </w:rPr>
            </w:pPr>
            <w:r w:rsidRPr="003E65B0">
              <w:rPr>
                <w:sz w:val="18"/>
                <w:szCs w:val="18"/>
              </w:rPr>
              <w:t>Motivasjon</w:t>
            </w:r>
          </w:p>
          <w:p w:rsidR="0022116C" w:rsidRPr="003E65B0" w:rsidRDefault="0022116C" w:rsidP="00AE0CD0">
            <w:pPr>
              <w:pStyle w:val="Overskrift1"/>
              <w:jc w:val="center"/>
              <w:rPr>
                <w:sz w:val="18"/>
                <w:szCs w:val="18"/>
              </w:rPr>
            </w:pPr>
            <w:r w:rsidRPr="003E65B0">
              <w:rPr>
                <w:sz w:val="18"/>
                <w:szCs w:val="18"/>
              </w:rPr>
              <w:t>1 - 5</w:t>
            </w:r>
          </w:p>
        </w:tc>
      </w:tr>
      <w:tr w:rsidR="0022116C" w:rsidRPr="003E65B0" w:rsidTr="00310B6D">
        <w:trPr>
          <w:trHeight w:val="1191"/>
        </w:trPr>
        <w:tc>
          <w:tcPr>
            <w:tcW w:w="2689" w:type="dxa"/>
            <w:shd w:val="clear" w:color="auto" w:fill="auto"/>
          </w:tcPr>
          <w:p w:rsidR="0022116C" w:rsidRPr="00B567F9" w:rsidRDefault="0022116C" w:rsidP="00AE0CD0">
            <w:pPr>
              <w:spacing w:after="0" w:line="240" w:lineRule="auto"/>
              <w:rPr>
                <w:color w:val="E7207D" w:themeColor="accent2"/>
              </w:rPr>
            </w:pPr>
            <w:r w:rsidRPr="00B567F9">
              <w:rPr>
                <w:color w:val="E7207D" w:themeColor="accent2"/>
              </w:rPr>
              <w:t>[SETT INN ARBEIDSOPPGAVER FRA BEHOVSANALYSEN / STILLINGSANNONSEN]</w:t>
            </w:r>
          </w:p>
          <w:p w:rsidR="0022116C" w:rsidRPr="003E65B0" w:rsidRDefault="0022116C" w:rsidP="00AE0CD0">
            <w:pPr>
              <w:spacing w:after="0" w:line="240" w:lineRule="auto"/>
            </w:pPr>
            <w:r w:rsidRPr="003E65B0">
              <w:t xml:space="preserve">Hvor mye relevant kompetanse har kandidaten opp mot den enkelte arbeidsoppgave </w:t>
            </w:r>
          </w:p>
          <w:p w:rsidR="0022116C" w:rsidRPr="003E65B0" w:rsidRDefault="0022116C" w:rsidP="00AE0CD0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:rsidR="0022116C" w:rsidRPr="003E65B0" w:rsidRDefault="0022116C" w:rsidP="00AE0CD0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22116C" w:rsidRPr="003E65B0" w:rsidRDefault="0022116C" w:rsidP="00310B6D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2116C" w:rsidRPr="003E65B0" w:rsidRDefault="0022116C" w:rsidP="00310B6D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2116C" w:rsidRPr="003E65B0" w:rsidRDefault="0022116C" w:rsidP="00310B6D">
            <w:pPr>
              <w:spacing w:after="0" w:line="240" w:lineRule="auto"/>
              <w:jc w:val="center"/>
            </w:pPr>
          </w:p>
        </w:tc>
      </w:tr>
      <w:tr w:rsidR="0022116C" w:rsidRPr="003E65B0" w:rsidTr="00310B6D">
        <w:trPr>
          <w:trHeight w:val="17"/>
        </w:trPr>
        <w:tc>
          <w:tcPr>
            <w:tcW w:w="2689" w:type="dxa"/>
            <w:shd w:val="clear" w:color="auto" w:fill="auto"/>
          </w:tcPr>
          <w:p w:rsidR="00B567F9" w:rsidRDefault="0022116C" w:rsidP="00AE0CD0">
            <w:pPr>
              <w:spacing w:after="0" w:line="240" w:lineRule="auto"/>
            </w:pPr>
            <w:r w:rsidRPr="00B567F9">
              <w:rPr>
                <w:color w:val="E7207D" w:themeColor="accent2"/>
              </w:rPr>
              <w:t>[SETT INN NØDVENDIGE OG ØNSKEDE KVALIFIKASJONER FRA BEHOVSANALYSEN / STILLINGSANNONSEN]</w:t>
            </w:r>
          </w:p>
          <w:p w:rsidR="0022116C" w:rsidRPr="003E65B0" w:rsidRDefault="0022116C" w:rsidP="00AE0CD0">
            <w:pPr>
              <w:spacing w:after="0" w:line="240" w:lineRule="auto"/>
            </w:pPr>
            <w:r w:rsidRPr="003E65B0">
              <w:t xml:space="preserve">Hvordan matcher kandidaten det enkelte kvalifikasjonskravet </w:t>
            </w:r>
          </w:p>
          <w:p w:rsidR="0022116C" w:rsidRPr="003E65B0" w:rsidRDefault="0022116C" w:rsidP="00AE0CD0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:rsidR="0022116C" w:rsidRPr="003E65B0" w:rsidRDefault="0022116C" w:rsidP="00AE0CD0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22116C" w:rsidRPr="003E65B0" w:rsidRDefault="0022116C" w:rsidP="00310B6D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2116C" w:rsidRPr="003E65B0" w:rsidRDefault="0022116C" w:rsidP="00310B6D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2116C" w:rsidRPr="003E65B0" w:rsidRDefault="0022116C" w:rsidP="00310B6D">
            <w:pPr>
              <w:spacing w:after="0" w:line="240" w:lineRule="auto"/>
              <w:jc w:val="center"/>
            </w:pPr>
          </w:p>
        </w:tc>
      </w:tr>
    </w:tbl>
    <w:p w:rsidR="0022116C" w:rsidRDefault="0022116C" w:rsidP="0022116C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48"/>
        <w:gridCol w:w="6799"/>
      </w:tblGrid>
      <w:tr w:rsidR="0022116C" w:rsidRPr="003E65B0" w:rsidTr="00AE0CD0">
        <w:trPr>
          <w:trHeight w:val="444"/>
        </w:trPr>
        <w:tc>
          <w:tcPr>
            <w:tcW w:w="9062" w:type="dxa"/>
            <w:gridSpan w:val="2"/>
            <w:shd w:val="clear" w:color="auto" w:fill="auto"/>
          </w:tcPr>
          <w:p w:rsidR="0022116C" w:rsidRPr="003E65B0" w:rsidRDefault="0022116C" w:rsidP="00AE0CD0">
            <w:pPr>
              <w:pStyle w:val="Overskrift1"/>
            </w:pPr>
            <w:r w:rsidRPr="003E65B0">
              <w:t>AVSLUTNING</w:t>
            </w:r>
          </w:p>
        </w:tc>
      </w:tr>
      <w:tr w:rsidR="0022116C" w:rsidRPr="003E65B0" w:rsidTr="00AE0CD0">
        <w:trPr>
          <w:trHeight w:val="850"/>
        </w:trPr>
        <w:tc>
          <w:tcPr>
            <w:tcW w:w="2263" w:type="dxa"/>
            <w:shd w:val="clear" w:color="auto" w:fill="auto"/>
          </w:tcPr>
          <w:p w:rsidR="0022116C" w:rsidRPr="003E65B0" w:rsidRDefault="0022116C" w:rsidP="00AE0CD0">
            <w:pPr>
              <w:spacing w:after="0" w:line="240" w:lineRule="auto"/>
            </w:pPr>
            <w:r w:rsidRPr="003E65B0">
              <w:lastRenderedPageBreak/>
              <w:t>Er du i andre rekrutteringsprosesser?</w:t>
            </w:r>
          </w:p>
        </w:tc>
        <w:tc>
          <w:tcPr>
            <w:tcW w:w="6799" w:type="dxa"/>
            <w:shd w:val="clear" w:color="auto" w:fill="auto"/>
          </w:tcPr>
          <w:p w:rsidR="0022116C" w:rsidRPr="003E65B0" w:rsidRDefault="0022116C" w:rsidP="00AE0CD0">
            <w:pPr>
              <w:spacing w:after="0" w:line="240" w:lineRule="auto"/>
            </w:pPr>
          </w:p>
        </w:tc>
      </w:tr>
      <w:tr w:rsidR="0022116C" w:rsidRPr="003E65B0" w:rsidTr="00AE0CD0">
        <w:trPr>
          <w:trHeight w:val="850"/>
        </w:trPr>
        <w:tc>
          <w:tcPr>
            <w:tcW w:w="2263" w:type="dxa"/>
            <w:shd w:val="clear" w:color="auto" w:fill="auto"/>
          </w:tcPr>
          <w:p w:rsidR="0022116C" w:rsidRPr="003E65B0" w:rsidRDefault="0022116C" w:rsidP="00AE0CD0">
            <w:pPr>
              <w:spacing w:after="0" w:line="240" w:lineRule="auto"/>
            </w:pPr>
            <w:r w:rsidRPr="003E65B0">
              <w:t>Hvilke forventninger har du til betingelser i denne stillingen?</w:t>
            </w:r>
          </w:p>
        </w:tc>
        <w:tc>
          <w:tcPr>
            <w:tcW w:w="6799" w:type="dxa"/>
            <w:shd w:val="clear" w:color="auto" w:fill="auto"/>
          </w:tcPr>
          <w:p w:rsidR="0022116C" w:rsidRPr="003E65B0" w:rsidRDefault="0022116C" w:rsidP="00AE0CD0">
            <w:pPr>
              <w:spacing w:after="0" w:line="240" w:lineRule="auto"/>
            </w:pPr>
          </w:p>
        </w:tc>
      </w:tr>
      <w:tr w:rsidR="0022116C" w:rsidRPr="003E65B0" w:rsidTr="00AE0CD0">
        <w:trPr>
          <w:trHeight w:val="850"/>
        </w:trPr>
        <w:tc>
          <w:tcPr>
            <w:tcW w:w="2263" w:type="dxa"/>
            <w:shd w:val="clear" w:color="auto" w:fill="auto"/>
          </w:tcPr>
          <w:p w:rsidR="0022116C" w:rsidRPr="003E65B0" w:rsidRDefault="0022116C" w:rsidP="00AE0CD0">
            <w:pPr>
              <w:spacing w:after="0" w:line="240" w:lineRule="auto"/>
            </w:pPr>
            <w:r w:rsidRPr="003E65B0">
              <w:t>Når kan du eventuelt begynne i denne stillingen?</w:t>
            </w:r>
          </w:p>
        </w:tc>
        <w:tc>
          <w:tcPr>
            <w:tcW w:w="6799" w:type="dxa"/>
            <w:shd w:val="clear" w:color="auto" w:fill="auto"/>
          </w:tcPr>
          <w:p w:rsidR="0022116C" w:rsidRPr="003E65B0" w:rsidRDefault="0022116C" w:rsidP="00AE0CD0">
            <w:pPr>
              <w:spacing w:after="0" w:line="240" w:lineRule="auto"/>
            </w:pPr>
          </w:p>
        </w:tc>
      </w:tr>
    </w:tbl>
    <w:p w:rsidR="0022116C" w:rsidRDefault="0022116C" w:rsidP="0022116C"/>
    <w:p w:rsidR="00B567F9" w:rsidRDefault="00B567F9" w:rsidP="0022116C"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784F23" wp14:editId="7780D8F7">
                <wp:simplePos x="0" y="0"/>
                <wp:positionH relativeFrom="margin">
                  <wp:posOffset>0</wp:posOffset>
                </wp:positionH>
                <wp:positionV relativeFrom="paragraph">
                  <wp:posOffset>374840</wp:posOffset>
                </wp:positionV>
                <wp:extent cx="5747385" cy="735965"/>
                <wp:effectExtent l="0" t="0" r="24765" b="13335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7359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7F9" w:rsidRPr="001B658D" w:rsidRDefault="00B567F9" w:rsidP="00B567F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1B658D">
                              <w:rPr>
                                <w:b/>
                                <w:color w:val="FFFFFF" w:themeColor="background1"/>
                              </w:rPr>
                              <w:t>Avslutt intervjuet med å informere om videre prosess.</w:t>
                            </w:r>
                          </w:p>
                        </w:txbxContent>
                      </wps:txbx>
                      <wps:bodyPr rot="0" vert="horz" wrap="square" lIns="180000" tIns="180000" rIns="180000" bIns="108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29.5pt;width:452.55pt;height:57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" fillcolor="#0098da [3204]" strokecolor="white [3212]">
                <v:textbox style="mso-fit-shape-to-text:t" inset="5mm,5mm,5mm,3mm">
                  <w:txbxContent>
                    <w:p w:rsidR="00B567F9" w:rsidRPr="001B658D" w:rsidRDefault="00B567F9" w:rsidP="00B567F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1B658D">
                        <w:rPr>
                          <w:b/>
                          <w:color w:val="FFFFFF" w:themeColor="background1"/>
                        </w:rPr>
                        <w:t>Avslutt intervjuet med å informere om videre prosess.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B7667" w:rsidRPr="0022116C" w:rsidRDefault="006B7667" w:rsidP="0022116C"/>
    <w:sectPr w:rsidR="006B7667" w:rsidRPr="0022116C" w:rsidSect="005C2B7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0FF" w:rsidRDefault="002920FF" w:rsidP="00AA6057">
      <w:pPr>
        <w:spacing w:after="0" w:line="240" w:lineRule="auto"/>
      </w:pPr>
      <w:r>
        <w:separator/>
      </w:r>
    </w:p>
  </w:endnote>
  <w:endnote w:type="continuationSeparator" w:id="0">
    <w:p w:rsidR="002920FF" w:rsidRDefault="002920FF" w:rsidP="00AA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44" w:rsidRDefault="00686B44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6141275</wp:posOffset>
          </wp:positionH>
          <wp:positionV relativeFrom="paragraph">
            <wp:posOffset>-288290</wp:posOffset>
          </wp:positionV>
          <wp:extent cx="1033145" cy="522605"/>
          <wp:effectExtent l="0" t="0" r="0" b="0"/>
          <wp:wrapSquare wrapText="bothSides"/>
          <wp:docPr id="2" name="Bilde 2" descr="W:\Webcruiter_AS\Profil\Logo\WEBCRUITER_hovedlogo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:\Webcruiter_AS\Profil\Logo\WEBCRUITER_hovedlogo_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0FF" w:rsidRDefault="002920FF" w:rsidP="00AA6057">
      <w:pPr>
        <w:spacing w:after="0" w:line="240" w:lineRule="auto"/>
      </w:pPr>
      <w:r>
        <w:separator/>
      </w:r>
    </w:p>
  </w:footnote>
  <w:footnote w:type="continuationSeparator" w:id="0">
    <w:p w:rsidR="002920FF" w:rsidRDefault="002920FF" w:rsidP="00AA6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0D"/>
    <w:rsid w:val="000425CF"/>
    <w:rsid w:val="000A3D27"/>
    <w:rsid w:val="000C313A"/>
    <w:rsid w:val="001B658D"/>
    <w:rsid w:val="001E490D"/>
    <w:rsid w:val="0022116C"/>
    <w:rsid w:val="002920FF"/>
    <w:rsid w:val="00310B6D"/>
    <w:rsid w:val="00552058"/>
    <w:rsid w:val="005B56CB"/>
    <w:rsid w:val="005C2B70"/>
    <w:rsid w:val="005C75AB"/>
    <w:rsid w:val="006731EF"/>
    <w:rsid w:val="00686B44"/>
    <w:rsid w:val="006B7667"/>
    <w:rsid w:val="00707FC6"/>
    <w:rsid w:val="00775768"/>
    <w:rsid w:val="00787527"/>
    <w:rsid w:val="007F768C"/>
    <w:rsid w:val="00852A3B"/>
    <w:rsid w:val="00863947"/>
    <w:rsid w:val="00871065"/>
    <w:rsid w:val="00945930"/>
    <w:rsid w:val="00983BD7"/>
    <w:rsid w:val="00A12185"/>
    <w:rsid w:val="00AA6057"/>
    <w:rsid w:val="00B567F9"/>
    <w:rsid w:val="00C30CB2"/>
    <w:rsid w:val="00C97FD3"/>
    <w:rsid w:val="00CA45A8"/>
    <w:rsid w:val="00CE4C42"/>
    <w:rsid w:val="00E9372D"/>
    <w:rsid w:val="00F5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C"/>
    <w:rPr>
      <w:rFonts w:ascii="Calibri" w:eastAsia="Calibri" w:hAnsi="Calibri" w:cs="Times New Roman"/>
    </w:rPr>
  </w:style>
  <w:style w:type="paragraph" w:styleId="Overskrift1">
    <w:name w:val="heading 1"/>
    <w:basedOn w:val="Ingenmellomrom"/>
    <w:link w:val="Overskrift1Tegn"/>
    <w:uiPriority w:val="9"/>
    <w:qFormat/>
    <w:rsid w:val="00686B44"/>
    <w:pPr>
      <w:keepNext/>
      <w:keepLines/>
      <w:outlineLvl w:val="0"/>
    </w:pPr>
    <w:rPr>
      <w:rFonts w:asciiTheme="majorHAnsi" w:eastAsiaTheme="majorEastAsia" w:hAnsiTheme="majorHAnsi" w:cstheme="majorBidi"/>
      <w:color w:val="0098DA" w:themeColor="accent1"/>
      <w:sz w:val="32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86B44"/>
    <w:pPr>
      <w:spacing w:before="40"/>
      <w:outlineLvl w:val="1"/>
    </w:pPr>
    <w:rPr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A45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A6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A6057"/>
  </w:style>
  <w:style w:type="paragraph" w:styleId="Bunntekst">
    <w:name w:val="footer"/>
    <w:basedOn w:val="Normal"/>
    <w:link w:val="BunntekstTegn"/>
    <w:uiPriority w:val="99"/>
    <w:unhideWhenUsed/>
    <w:rsid w:val="00AA6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A6057"/>
  </w:style>
  <w:style w:type="table" w:styleId="Tabellrutenett">
    <w:name w:val="Table Grid"/>
    <w:basedOn w:val="Vanligtabell"/>
    <w:uiPriority w:val="39"/>
    <w:rsid w:val="00AA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686B44"/>
    <w:rPr>
      <w:rFonts w:asciiTheme="majorHAnsi" w:eastAsiaTheme="majorEastAsia" w:hAnsiTheme="majorHAnsi" w:cstheme="majorBidi"/>
      <w:color w:val="0098DA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86B44"/>
    <w:rPr>
      <w:rFonts w:asciiTheme="majorHAnsi" w:eastAsiaTheme="majorEastAsia" w:hAnsiTheme="majorHAnsi" w:cstheme="majorBidi"/>
      <w:color w:val="0098DA" w:themeColor="accent1"/>
      <w:szCs w:val="26"/>
    </w:rPr>
  </w:style>
  <w:style w:type="paragraph" w:styleId="Ingenmellomrom">
    <w:name w:val="No Spacing"/>
    <w:uiPriority w:val="1"/>
    <w:qFormat/>
    <w:rsid w:val="00686B44"/>
    <w:pPr>
      <w:spacing w:after="0" w:line="240" w:lineRule="auto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CA45A8"/>
    <w:rPr>
      <w:rFonts w:asciiTheme="majorHAnsi" w:eastAsiaTheme="majorEastAsia" w:hAnsiTheme="majorHAnsi" w:cstheme="majorBidi"/>
      <w:b/>
      <w:color w:val="000000" w:themeColor="text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C"/>
    <w:rPr>
      <w:rFonts w:ascii="Calibri" w:eastAsia="Calibri" w:hAnsi="Calibri" w:cs="Times New Roman"/>
    </w:rPr>
  </w:style>
  <w:style w:type="paragraph" w:styleId="Overskrift1">
    <w:name w:val="heading 1"/>
    <w:basedOn w:val="Ingenmellomrom"/>
    <w:link w:val="Overskrift1Tegn"/>
    <w:uiPriority w:val="9"/>
    <w:qFormat/>
    <w:rsid w:val="00686B44"/>
    <w:pPr>
      <w:keepNext/>
      <w:keepLines/>
      <w:outlineLvl w:val="0"/>
    </w:pPr>
    <w:rPr>
      <w:rFonts w:asciiTheme="majorHAnsi" w:eastAsiaTheme="majorEastAsia" w:hAnsiTheme="majorHAnsi" w:cstheme="majorBidi"/>
      <w:color w:val="0098DA" w:themeColor="accent1"/>
      <w:sz w:val="32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86B44"/>
    <w:pPr>
      <w:spacing w:before="40"/>
      <w:outlineLvl w:val="1"/>
    </w:pPr>
    <w:rPr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A45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A6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A6057"/>
  </w:style>
  <w:style w:type="paragraph" w:styleId="Bunntekst">
    <w:name w:val="footer"/>
    <w:basedOn w:val="Normal"/>
    <w:link w:val="BunntekstTegn"/>
    <w:uiPriority w:val="99"/>
    <w:unhideWhenUsed/>
    <w:rsid w:val="00AA6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A6057"/>
  </w:style>
  <w:style w:type="table" w:styleId="Tabellrutenett">
    <w:name w:val="Table Grid"/>
    <w:basedOn w:val="Vanligtabell"/>
    <w:uiPriority w:val="39"/>
    <w:rsid w:val="00AA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686B44"/>
    <w:rPr>
      <w:rFonts w:asciiTheme="majorHAnsi" w:eastAsiaTheme="majorEastAsia" w:hAnsiTheme="majorHAnsi" w:cstheme="majorBidi"/>
      <w:color w:val="0098DA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86B44"/>
    <w:rPr>
      <w:rFonts w:asciiTheme="majorHAnsi" w:eastAsiaTheme="majorEastAsia" w:hAnsiTheme="majorHAnsi" w:cstheme="majorBidi"/>
      <w:color w:val="0098DA" w:themeColor="accent1"/>
      <w:szCs w:val="26"/>
    </w:rPr>
  </w:style>
  <w:style w:type="paragraph" w:styleId="Ingenmellomrom">
    <w:name w:val="No Spacing"/>
    <w:uiPriority w:val="1"/>
    <w:qFormat/>
    <w:rsid w:val="00686B44"/>
    <w:pPr>
      <w:spacing w:after="0" w:line="240" w:lineRule="auto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CA45A8"/>
    <w:rPr>
      <w:rFonts w:asciiTheme="majorHAnsi" w:eastAsiaTheme="majorEastAsia" w:hAnsiTheme="majorHAnsi" w:cstheme="majorBidi"/>
      <w:b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e210223\AppData\Local\Temp\Temp1_Webcruiter_Maler_for_intervjuskjemaer_NO.zip\Webcruiter%20Intervjuskjema%20Mal%20F&#248;rstegangsintervju.dotx" TargetMode="External"/></Relationships>
</file>

<file path=word/theme/theme1.xml><?xml version="1.0" encoding="utf-8"?>
<a:theme xmlns:a="http://schemas.openxmlformats.org/drawingml/2006/main" name="Office-tema">
  <a:themeElements>
    <a:clrScheme name="Webcruiter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0098DA"/>
      </a:accent1>
      <a:accent2>
        <a:srgbClr val="E7207D"/>
      </a:accent2>
      <a:accent3>
        <a:srgbClr val="BFBFBF"/>
      </a:accent3>
      <a:accent4>
        <a:srgbClr val="A5A5A5"/>
      </a:accent4>
      <a:accent5>
        <a:srgbClr val="7F7F7F"/>
      </a:accent5>
      <a:accent6>
        <a:srgbClr val="7F7F7F"/>
      </a:accent6>
      <a:hlink>
        <a:srgbClr val="0098DA"/>
      </a:hlink>
      <a:folHlink>
        <a:srgbClr val="E7207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Webcruiter Intervjuskjema Mal Førstegangsintervju</Template>
  <TotalTime>1</TotalTime>
  <Pages>4</Pages>
  <Words>210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MarkedsPartner AS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Meld inn i Domenet</cp:lastModifiedBy>
  <cp:revision>1</cp:revision>
  <dcterms:created xsi:type="dcterms:W3CDTF">2019-02-07T12:13:00Z</dcterms:created>
  <dcterms:modified xsi:type="dcterms:W3CDTF">2019-02-07T12:14:00Z</dcterms:modified>
</cp:coreProperties>
</file>