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6C" w:rsidRDefault="0022116C" w:rsidP="0022116C">
      <w:bookmarkStart w:id="0" w:name="_GoBack"/>
      <w:bookmarkEnd w:id="0"/>
    </w:p>
    <w:p w:rsidR="005C2B70" w:rsidRDefault="005C2B70" w:rsidP="0022116C"/>
    <w:p w:rsidR="005C2B70" w:rsidRDefault="005C2B70" w:rsidP="0022116C"/>
    <w:p w:rsidR="0022116C" w:rsidRDefault="005C2B70" w:rsidP="0022116C">
      <w:r>
        <w:rPr>
          <w:noProof/>
          <w:lang w:eastAsia="nb-NO"/>
        </w:rPr>
        <w:drawing>
          <wp:anchor distT="0" distB="0" distL="114300" distR="114300" simplePos="0" relativeHeight="251663360" behindDoc="0" locked="0" layoutInCell="1" allowOverlap="1" wp14:anchorId="1F983846" wp14:editId="2DB39306">
            <wp:simplePos x="0" y="0"/>
            <wp:positionH relativeFrom="margin">
              <wp:posOffset>2363470</wp:posOffset>
            </wp:positionH>
            <wp:positionV relativeFrom="paragraph">
              <wp:posOffset>94261</wp:posOffset>
            </wp:positionV>
            <wp:extent cx="1033145" cy="522605"/>
            <wp:effectExtent l="0" t="0" r="0" b="0"/>
            <wp:wrapSquare wrapText="bothSides"/>
            <wp:docPr id="3" name="Bilde 3" descr="W:\Webcruiter_AS\Profil\Logo\WEBCRUITER_hovedlog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:\Webcruiter_AS\Profil\Logo\WEBCRUITER_hovedlogo_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116C" w:rsidRDefault="0022116C" w:rsidP="0022116C"/>
    <w:p w:rsidR="006731EF" w:rsidRPr="00D20E12" w:rsidRDefault="006731EF" w:rsidP="0022116C"/>
    <w:p w:rsidR="0022116C" w:rsidRPr="005C2B70" w:rsidRDefault="005C2B70" w:rsidP="005C2B70">
      <w:pPr>
        <w:pStyle w:val="Ingenmellomrom"/>
        <w:jc w:val="center"/>
        <w:rPr>
          <w:color w:val="0098DA" w:themeColor="accent1"/>
          <w:sz w:val="28"/>
        </w:rPr>
      </w:pPr>
      <w:r w:rsidRPr="005C2B70">
        <w:rPr>
          <w:color w:val="0098DA" w:themeColor="accent1"/>
          <w:sz w:val="28"/>
        </w:rPr>
        <w:t>SKJEMA FOR JOBBINTERVJU</w:t>
      </w:r>
    </w:p>
    <w:p w:rsidR="0022116C" w:rsidRPr="005C2B70" w:rsidRDefault="008137C9" w:rsidP="006731EF">
      <w:pPr>
        <w:pStyle w:val="Overskrift1"/>
        <w:jc w:val="center"/>
        <w:rPr>
          <w:sz w:val="56"/>
        </w:rPr>
      </w:pPr>
      <w:r>
        <w:rPr>
          <w:sz w:val="56"/>
        </w:rPr>
        <w:t>2</w:t>
      </w:r>
      <w:r w:rsidR="006731EF" w:rsidRPr="005C2B70">
        <w:rPr>
          <w:sz w:val="56"/>
        </w:rPr>
        <w:t>. GANGSINTERVJU</w:t>
      </w:r>
    </w:p>
    <w:p w:rsidR="0022116C" w:rsidRDefault="0022116C" w:rsidP="0022116C"/>
    <w:p w:rsidR="0022116C" w:rsidRDefault="0022116C" w:rsidP="0022116C"/>
    <w:p w:rsidR="00707FC6" w:rsidRDefault="00707FC6" w:rsidP="0022116C"/>
    <w:tbl>
      <w:tblPr>
        <w:tblpPr w:leftFromText="141" w:rightFromText="141" w:vertAnchor="text" w:tblpXSpec="center" w:tblpY="170"/>
        <w:tblW w:w="495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959"/>
      </w:tblGrid>
      <w:tr w:rsidR="006731EF" w:rsidRPr="003E65B0" w:rsidTr="005C75AB">
        <w:trPr>
          <w:trHeight w:val="57"/>
        </w:trPr>
        <w:tc>
          <w:tcPr>
            <w:tcW w:w="4959" w:type="dxa"/>
            <w:shd w:val="clear" w:color="auto" w:fill="auto"/>
            <w:vAlign w:val="center"/>
          </w:tcPr>
          <w:p w:rsidR="006731EF" w:rsidRPr="003E65B0" w:rsidRDefault="005C2B70" w:rsidP="005C2B70">
            <w:pPr>
              <w:spacing w:after="0" w:line="240" w:lineRule="auto"/>
              <w:jc w:val="center"/>
            </w:pPr>
            <w:r>
              <w:rPr>
                <w:color w:val="000000"/>
              </w:rPr>
              <w:t>N</w:t>
            </w:r>
            <w:r w:rsidRPr="005C2B70">
              <w:rPr>
                <w:color w:val="000000"/>
              </w:rPr>
              <w:t>avn på kandidat:</w:t>
            </w:r>
          </w:p>
        </w:tc>
      </w:tr>
      <w:tr w:rsidR="006731EF" w:rsidRPr="003E65B0" w:rsidTr="005C75AB">
        <w:trPr>
          <w:trHeight w:val="57"/>
        </w:trPr>
        <w:tc>
          <w:tcPr>
            <w:tcW w:w="4959" w:type="dxa"/>
            <w:tcBorders>
              <w:bottom w:val="single" w:sz="4" w:space="0" w:color="BFBFBF" w:themeColor="accent3"/>
            </w:tcBorders>
            <w:shd w:val="clear" w:color="auto" w:fill="auto"/>
            <w:vAlign w:val="center"/>
          </w:tcPr>
          <w:p w:rsidR="006731EF" w:rsidRPr="003E65B0" w:rsidRDefault="006731EF" w:rsidP="006731EF">
            <w:pPr>
              <w:pStyle w:val="Overskrift1"/>
              <w:jc w:val="center"/>
            </w:pPr>
          </w:p>
        </w:tc>
      </w:tr>
      <w:tr w:rsidR="006731EF" w:rsidRPr="003E65B0" w:rsidTr="005C75AB">
        <w:trPr>
          <w:trHeight w:val="57"/>
        </w:trPr>
        <w:tc>
          <w:tcPr>
            <w:tcW w:w="4959" w:type="dxa"/>
            <w:tcBorders>
              <w:top w:val="single" w:sz="4" w:space="0" w:color="BFBFBF" w:themeColor="accent3"/>
            </w:tcBorders>
            <w:shd w:val="clear" w:color="auto" w:fill="auto"/>
            <w:vAlign w:val="center"/>
          </w:tcPr>
          <w:p w:rsidR="005C75AB" w:rsidRDefault="005C75AB" w:rsidP="005C75AB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6731EF" w:rsidRPr="003E65B0" w:rsidRDefault="006731EF" w:rsidP="005C75AB">
            <w:pPr>
              <w:spacing w:after="0" w:line="240" w:lineRule="auto"/>
              <w:jc w:val="center"/>
              <w:rPr>
                <w:color w:val="000000"/>
              </w:rPr>
            </w:pPr>
            <w:r w:rsidRPr="003E65B0">
              <w:rPr>
                <w:color w:val="000000"/>
              </w:rPr>
              <w:t>Søkt på stilling</w:t>
            </w:r>
            <w:r>
              <w:rPr>
                <w:color w:val="000000"/>
              </w:rPr>
              <w:t>:</w:t>
            </w:r>
          </w:p>
        </w:tc>
      </w:tr>
      <w:tr w:rsidR="006731EF" w:rsidRPr="003E65B0" w:rsidTr="005C75AB">
        <w:trPr>
          <w:trHeight w:val="57"/>
        </w:trPr>
        <w:tc>
          <w:tcPr>
            <w:tcW w:w="4959" w:type="dxa"/>
            <w:tcBorders>
              <w:bottom w:val="single" w:sz="4" w:space="0" w:color="BFBFBF" w:themeColor="accent3"/>
            </w:tcBorders>
            <w:shd w:val="clear" w:color="auto" w:fill="auto"/>
            <w:vAlign w:val="center"/>
          </w:tcPr>
          <w:p w:rsidR="006731EF" w:rsidRPr="003E65B0" w:rsidRDefault="006731EF" w:rsidP="005C75AB">
            <w:pPr>
              <w:pStyle w:val="Overskrift1"/>
              <w:jc w:val="center"/>
              <w:rPr>
                <w:color w:val="000000"/>
              </w:rPr>
            </w:pPr>
          </w:p>
        </w:tc>
      </w:tr>
      <w:tr w:rsidR="006731EF" w:rsidRPr="003E65B0" w:rsidTr="005C75AB">
        <w:trPr>
          <w:trHeight w:val="57"/>
        </w:trPr>
        <w:tc>
          <w:tcPr>
            <w:tcW w:w="4959" w:type="dxa"/>
            <w:tcBorders>
              <w:top w:val="single" w:sz="4" w:space="0" w:color="BFBFBF" w:themeColor="accent3"/>
            </w:tcBorders>
            <w:shd w:val="clear" w:color="auto" w:fill="auto"/>
            <w:vAlign w:val="center"/>
          </w:tcPr>
          <w:p w:rsidR="005C75AB" w:rsidRDefault="005C75AB" w:rsidP="005C75AB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6731EF" w:rsidRPr="003E65B0" w:rsidRDefault="006731EF" w:rsidP="005C75AB">
            <w:pPr>
              <w:spacing w:after="0" w:line="240" w:lineRule="auto"/>
              <w:jc w:val="center"/>
              <w:rPr>
                <w:color w:val="000000"/>
              </w:rPr>
            </w:pPr>
            <w:r w:rsidRPr="003E65B0">
              <w:rPr>
                <w:color w:val="000000"/>
              </w:rPr>
              <w:t>Avdeling</w:t>
            </w:r>
            <w:r>
              <w:rPr>
                <w:color w:val="000000"/>
              </w:rPr>
              <w:t>:</w:t>
            </w:r>
          </w:p>
        </w:tc>
      </w:tr>
      <w:tr w:rsidR="006731EF" w:rsidRPr="003E65B0" w:rsidTr="005C75AB">
        <w:trPr>
          <w:trHeight w:val="57"/>
        </w:trPr>
        <w:tc>
          <w:tcPr>
            <w:tcW w:w="4959" w:type="dxa"/>
            <w:tcBorders>
              <w:bottom w:val="single" w:sz="4" w:space="0" w:color="BFBFBF" w:themeColor="accent3"/>
            </w:tcBorders>
            <w:shd w:val="clear" w:color="auto" w:fill="auto"/>
            <w:vAlign w:val="center"/>
          </w:tcPr>
          <w:p w:rsidR="006731EF" w:rsidRPr="003E65B0" w:rsidRDefault="006731EF" w:rsidP="005C75AB">
            <w:pPr>
              <w:pStyle w:val="Overskrift1"/>
              <w:jc w:val="center"/>
              <w:rPr>
                <w:color w:val="000000"/>
              </w:rPr>
            </w:pPr>
          </w:p>
        </w:tc>
      </w:tr>
      <w:tr w:rsidR="006731EF" w:rsidRPr="003E65B0" w:rsidTr="005C75AB">
        <w:trPr>
          <w:trHeight w:val="57"/>
        </w:trPr>
        <w:tc>
          <w:tcPr>
            <w:tcW w:w="4959" w:type="dxa"/>
            <w:tcBorders>
              <w:top w:val="single" w:sz="4" w:space="0" w:color="BFBFBF" w:themeColor="accent3"/>
            </w:tcBorders>
            <w:shd w:val="clear" w:color="auto" w:fill="auto"/>
            <w:vAlign w:val="center"/>
          </w:tcPr>
          <w:p w:rsidR="005C75AB" w:rsidRDefault="005C75AB" w:rsidP="005C75AB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6731EF" w:rsidRPr="003E65B0" w:rsidRDefault="006731EF" w:rsidP="005C75AB">
            <w:pPr>
              <w:spacing w:after="0" w:line="240" w:lineRule="auto"/>
              <w:jc w:val="center"/>
              <w:rPr>
                <w:color w:val="000000"/>
              </w:rPr>
            </w:pPr>
            <w:r w:rsidRPr="003E65B0">
              <w:rPr>
                <w:color w:val="000000"/>
              </w:rPr>
              <w:t>Intervjuer</w:t>
            </w:r>
            <w:r>
              <w:rPr>
                <w:color w:val="000000"/>
              </w:rPr>
              <w:t>:</w:t>
            </w:r>
          </w:p>
        </w:tc>
      </w:tr>
      <w:tr w:rsidR="006731EF" w:rsidRPr="003E65B0" w:rsidTr="005C75AB">
        <w:trPr>
          <w:trHeight w:val="57"/>
        </w:trPr>
        <w:tc>
          <w:tcPr>
            <w:tcW w:w="4959" w:type="dxa"/>
            <w:tcBorders>
              <w:bottom w:val="single" w:sz="4" w:space="0" w:color="BFBFBF" w:themeColor="accent3"/>
            </w:tcBorders>
            <w:shd w:val="clear" w:color="auto" w:fill="auto"/>
            <w:vAlign w:val="center"/>
          </w:tcPr>
          <w:p w:rsidR="006731EF" w:rsidRPr="003E65B0" w:rsidRDefault="006731EF" w:rsidP="005C75AB">
            <w:pPr>
              <w:pStyle w:val="Overskrift1"/>
              <w:jc w:val="center"/>
              <w:rPr>
                <w:color w:val="000000"/>
              </w:rPr>
            </w:pPr>
          </w:p>
        </w:tc>
      </w:tr>
      <w:tr w:rsidR="006731EF" w:rsidRPr="003E65B0" w:rsidTr="005C75AB">
        <w:trPr>
          <w:trHeight w:val="57"/>
        </w:trPr>
        <w:tc>
          <w:tcPr>
            <w:tcW w:w="4959" w:type="dxa"/>
            <w:tcBorders>
              <w:top w:val="single" w:sz="4" w:space="0" w:color="BFBFBF" w:themeColor="accent3"/>
            </w:tcBorders>
            <w:shd w:val="clear" w:color="auto" w:fill="auto"/>
            <w:vAlign w:val="center"/>
          </w:tcPr>
          <w:p w:rsidR="005C75AB" w:rsidRDefault="005C75AB" w:rsidP="005C75AB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6731EF" w:rsidRPr="003E65B0" w:rsidRDefault="006731EF" w:rsidP="005C75AB">
            <w:pPr>
              <w:spacing w:after="0" w:line="240" w:lineRule="auto"/>
              <w:jc w:val="center"/>
              <w:rPr>
                <w:color w:val="000000"/>
              </w:rPr>
            </w:pPr>
            <w:r w:rsidRPr="003E65B0">
              <w:rPr>
                <w:color w:val="000000"/>
              </w:rPr>
              <w:t>Dato</w:t>
            </w:r>
            <w:r>
              <w:rPr>
                <w:color w:val="000000"/>
              </w:rPr>
              <w:t>:</w:t>
            </w:r>
          </w:p>
        </w:tc>
      </w:tr>
      <w:tr w:rsidR="006731EF" w:rsidRPr="003E65B0" w:rsidTr="005C75AB">
        <w:trPr>
          <w:trHeight w:val="57"/>
        </w:trPr>
        <w:tc>
          <w:tcPr>
            <w:tcW w:w="4959" w:type="dxa"/>
            <w:tcBorders>
              <w:bottom w:val="single" w:sz="4" w:space="0" w:color="BFBFBF" w:themeColor="accent3"/>
            </w:tcBorders>
            <w:shd w:val="clear" w:color="auto" w:fill="auto"/>
            <w:vAlign w:val="center"/>
          </w:tcPr>
          <w:p w:rsidR="006731EF" w:rsidRPr="003E65B0" w:rsidRDefault="006731EF" w:rsidP="005C75AB">
            <w:pPr>
              <w:pStyle w:val="Overskrift1"/>
              <w:jc w:val="center"/>
              <w:rPr>
                <w:color w:val="000000"/>
              </w:rPr>
            </w:pPr>
          </w:p>
        </w:tc>
      </w:tr>
    </w:tbl>
    <w:p w:rsidR="0022116C" w:rsidRDefault="0022116C" w:rsidP="0022116C"/>
    <w:p w:rsidR="0022116C" w:rsidRDefault="0022116C" w:rsidP="0022116C"/>
    <w:p w:rsidR="0022116C" w:rsidRDefault="0022116C" w:rsidP="0022116C"/>
    <w:p w:rsidR="0022116C" w:rsidRDefault="0022116C" w:rsidP="0022116C"/>
    <w:p w:rsidR="0022116C" w:rsidRDefault="0022116C" w:rsidP="0022116C"/>
    <w:p w:rsidR="006731EF" w:rsidRDefault="006731EF" w:rsidP="0022116C"/>
    <w:p w:rsidR="006731EF" w:rsidRDefault="006731EF" w:rsidP="0022116C"/>
    <w:p w:rsidR="006731EF" w:rsidRDefault="006731EF" w:rsidP="0022116C"/>
    <w:p w:rsidR="006731EF" w:rsidRDefault="006731EF" w:rsidP="0022116C"/>
    <w:p w:rsidR="006731EF" w:rsidRDefault="006731EF" w:rsidP="0022116C"/>
    <w:p w:rsidR="006731EF" w:rsidRDefault="006731EF" w:rsidP="0022116C"/>
    <w:p w:rsidR="006731EF" w:rsidRDefault="006731EF" w:rsidP="0022116C"/>
    <w:p w:rsidR="00707FC6" w:rsidRDefault="00707FC6" w:rsidP="0022116C"/>
    <w:p w:rsidR="00707FC6" w:rsidRDefault="00707FC6" w:rsidP="0022116C"/>
    <w:p w:rsidR="00707FC6" w:rsidRDefault="00707FC6" w:rsidP="0022116C"/>
    <w:p w:rsidR="00707FC6" w:rsidRDefault="00707FC6" w:rsidP="0022116C"/>
    <w:p w:rsidR="004660FE" w:rsidRDefault="00DC689D" w:rsidP="004660FE"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7C6A66" wp14:editId="650AB91F">
                <wp:simplePos x="0" y="0"/>
                <wp:positionH relativeFrom="margin">
                  <wp:align>center</wp:align>
                </wp:positionH>
                <wp:positionV relativeFrom="paragraph">
                  <wp:posOffset>373380</wp:posOffset>
                </wp:positionV>
                <wp:extent cx="5086350" cy="723900"/>
                <wp:effectExtent l="0" t="0" r="0" b="0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89D" w:rsidRPr="00A12185" w:rsidRDefault="00DC689D" w:rsidP="00DC689D">
                            <w:pPr>
                              <w:pStyle w:val="Ingenmellomrom"/>
                              <w:jc w:val="center"/>
                              <w:rPr>
                                <w:color w:val="7F7F7F" w:themeColor="text2"/>
                                <w:sz w:val="18"/>
                              </w:rPr>
                            </w:pPr>
                            <w:r>
                              <w:rPr>
                                <w:color w:val="7F7F7F" w:themeColor="text2"/>
                                <w:sz w:val="18"/>
                              </w:rPr>
                              <w:t>Dette skjemaet</w:t>
                            </w:r>
                            <w:r w:rsidRPr="00A12185">
                              <w:rPr>
                                <w:color w:val="7F7F7F" w:themeColor="text2"/>
                                <w:sz w:val="18"/>
                              </w:rPr>
                              <w:t xml:space="preserve"> er beregnet på en rekrutteringsprosess hvor 1. gangsintervjuet konsentrerer seg om å avdekke kandidatens faglige kvalifikasjoner og mot</w:t>
                            </w:r>
                            <w:r w:rsidR="009A1426">
                              <w:rPr>
                                <w:color w:val="7F7F7F" w:themeColor="text2"/>
                                <w:sz w:val="18"/>
                              </w:rPr>
                              <w:t>ivasjon, samt å gi kandidaten et</w:t>
                            </w:r>
                            <w:r w:rsidRPr="00A12185">
                              <w:rPr>
                                <w:color w:val="7F7F7F" w:themeColor="text2"/>
                                <w:sz w:val="18"/>
                              </w:rPr>
                              <w:t xml:space="preserve"> mer utfyllende bilde av virksomheten og stillingen. 2. gangsintervjuet fokuserer mer på kandidatens adferd og egenskaper og kan gjerne kombineres med tilbakelesning av en personlighetstest.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29.4pt;width:400.5pt;height:57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" stroked="f">
                <v:textbox>
                  <w:txbxContent>
                    <w:p w:rsidR="00DC689D" w:rsidRPr="00A12185" w:rsidRDefault="00DC689D" w:rsidP="00DC689D">
                      <w:pPr>
                        <w:pStyle w:val="Ingenmellomrom"/>
                        <w:jc w:val="center"/>
                        <w:rPr>
                          <w:color w:val="7F7F7F" w:themeColor="text2"/>
                          <w:sz w:val="18"/>
                        </w:rPr>
                      </w:pPr>
                      <w:r>
                        <w:rPr>
                          <w:color w:val="7F7F7F" w:themeColor="text2"/>
                          <w:sz w:val="18"/>
                        </w:rPr>
                        <w:t>Dette skjemaet</w:t>
                      </w:r>
                      <w:r w:rsidRPr="00A12185">
                        <w:rPr>
                          <w:color w:val="7F7F7F" w:themeColor="text2"/>
                          <w:sz w:val="18"/>
                        </w:rPr>
                        <w:t xml:space="preserve"> er beregnet på en rekrutteringsprosess hvor 1. gangsintervjuet konsentrerer seg om å avdekke kandidatens faglige kvalifikasjoner og mot</w:t>
                      </w:r>
                      <w:r w:rsidR="009A1426">
                        <w:rPr>
                          <w:color w:val="7F7F7F" w:themeColor="text2"/>
                          <w:sz w:val="18"/>
                        </w:rPr>
                        <w:t>ivasjon, samt å gi kandidaten et</w:t>
                      </w:r>
                      <w:r w:rsidRPr="00A12185">
                        <w:rPr>
                          <w:color w:val="7F7F7F" w:themeColor="text2"/>
                          <w:sz w:val="18"/>
                        </w:rPr>
                        <w:t xml:space="preserve"> mer utfyllende bilde av virksomheten og stillingen. 2. gangsintervjuet fokuserer mer på kandidatens adferd og egenskaper og kan gjerne kombineres med tilbakelesning av en personlighetstest.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56"/>
        <w:gridCol w:w="5806"/>
      </w:tblGrid>
      <w:tr w:rsidR="004660FE" w:rsidRPr="00CC4FD1" w:rsidTr="00AE0CD0">
        <w:trPr>
          <w:trHeight w:val="283"/>
        </w:trPr>
        <w:tc>
          <w:tcPr>
            <w:tcW w:w="9062" w:type="dxa"/>
            <w:gridSpan w:val="2"/>
            <w:shd w:val="clear" w:color="auto" w:fill="auto"/>
          </w:tcPr>
          <w:p w:rsidR="004660FE" w:rsidRPr="00CC4FD1" w:rsidRDefault="004660FE" w:rsidP="00AE0CD0">
            <w:pPr>
              <w:pStyle w:val="Overskrift1"/>
            </w:pPr>
            <w:r w:rsidRPr="00CC4FD1">
              <w:lastRenderedPageBreak/>
              <w:t>OPPSUMMERING ETTER 1. GANGSINTERVJUET</w:t>
            </w:r>
          </w:p>
        </w:tc>
      </w:tr>
      <w:tr w:rsidR="004660FE" w:rsidRPr="00CC4FD1" w:rsidTr="008137C9">
        <w:trPr>
          <w:trHeight w:val="1531"/>
        </w:trPr>
        <w:tc>
          <w:tcPr>
            <w:tcW w:w="325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</w:pPr>
            <w:r w:rsidRPr="00CC4FD1">
              <w:t xml:space="preserve">Hva har du tenkt siden </w:t>
            </w:r>
            <w:r w:rsidR="008137C9">
              <w:br/>
            </w:r>
            <w:r w:rsidRPr="00CC4FD1">
              <w:t xml:space="preserve">1. gangsintervjuet? </w:t>
            </w:r>
          </w:p>
        </w:tc>
        <w:tc>
          <w:tcPr>
            <w:tcW w:w="580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</w:pPr>
          </w:p>
        </w:tc>
      </w:tr>
      <w:tr w:rsidR="004660FE" w:rsidRPr="00CC4FD1" w:rsidTr="008137C9">
        <w:trPr>
          <w:trHeight w:val="1531"/>
        </w:trPr>
        <w:tc>
          <w:tcPr>
            <w:tcW w:w="325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</w:pPr>
            <w:r w:rsidRPr="00CC4FD1">
              <w:t xml:space="preserve">Har du noen spørsmål? </w:t>
            </w:r>
          </w:p>
        </w:tc>
        <w:tc>
          <w:tcPr>
            <w:tcW w:w="580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</w:pPr>
          </w:p>
        </w:tc>
      </w:tr>
    </w:tbl>
    <w:p w:rsidR="004660FE" w:rsidRDefault="004660FE" w:rsidP="004660FE"/>
    <w:p w:rsidR="00DC689D" w:rsidRDefault="00DC689D" w:rsidP="004660FE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56"/>
        <w:gridCol w:w="5806"/>
      </w:tblGrid>
      <w:tr w:rsidR="004660FE" w:rsidRPr="00CC4FD1" w:rsidTr="00AE0CD0">
        <w:trPr>
          <w:trHeight w:val="283"/>
        </w:trPr>
        <w:tc>
          <w:tcPr>
            <w:tcW w:w="9062" w:type="dxa"/>
            <w:gridSpan w:val="2"/>
            <w:shd w:val="clear" w:color="auto" w:fill="auto"/>
          </w:tcPr>
          <w:p w:rsidR="004660FE" w:rsidRPr="00CC4FD1" w:rsidRDefault="004660FE" w:rsidP="00AE0CD0">
            <w:pPr>
              <w:pStyle w:val="Overskrift1"/>
            </w:pPr>
            <w:r w:rsidRPr="00CC4FD1">
              <w:t>EGENVURDERING</w:t>
            </w:r>
          </w:p>
        </w:tc>
      </w:tr>
      <w:tr w:rsidR="004660FE" w:rsidRPr="00CC4FD1" w:rsidTr="00AE0CD0">
        <w:trPr>
          <w:trHeight w:val="850"/>
        </w:trPr>
        <w:tc>
          <w:tcPr>
            <w:tcW w:w="325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  <w:rPr>
                <w:color w:val="000000"/>
              </w:rPr>
            </w:pPr>
            <w:r w:rsidRPr="00CC4FD1">
              <w:rPr>
                <w:color w:val="000000"/>
              </w:rPr>
              <w:t>Fortell litt om deg selv som person</w:t>
            </w:r>
          </w:p>
        </w:tc>
        <w:tc>
          <w:tcPr>
            <w:tcW w:w="580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</w:pPr>
          </w:p>
        </w:tc>
      </w:tr>
      <w:tr w:rsidR="004660FE" w:rsidRPr="00CC4FD1" w:rsidTr="00AE0CD0">
        <w:trPr>
          <w:trHeight w:val="850"/>
        </w:trPr>
        <w:tc>
          <w:tcPr>
            <w:tcW w:w="325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  <w:rPr>
                <w:color w:val="000000"/>
              </w:rPr>
            </w:pPr>
            <w:r w:rsidRPr="00CC4FD1">
              <w:rPr>
                <w:color w:val="000000"/>
              </w:rPr>
              <w:t>Fortell litt om din interesse for faget du skal utøve</w:t>
            </w:r>
          </w:p>
        </w:tc>
        <w:tc>
          <w:tcPr>
            <w:tcW w:w="580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</w:pPr>
          </w:p>
        </w:tc>
      </w:tr>
      <w:tr w:rsidR="004660FE" w:rsidRPr="00CC4FD1" w:rsidTr="00AE0CD0">
        <w:trPr>
          <w:trHeight w:val="850"/>
        </w:trPr>
        <w:tc>
          <w:tcPr>
            <w:tcW w:w="325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  <w:rPr>
                <w:color w:val="000000"/>
              </w:rPr>
            </w:pPr>
            <w:r w:rsidRPr="00CC4FD1">
              <w:rPr>
                <w:color w:val="000000"/>
              </w:rPr>
              <w:t xml:space="preserve">Hva er dine sterkeste personlige egenskaper? </w:t>
            </w:r>
          </w:p>
        </w:tc>
        <w:tc>
          <w:tcPr>
            <w:tcW w:w="580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</w:pPr>
          </w:p>
        </w:tc>
      </w:tr>
      <w:tr w:rsidR="004660FE" w:rsidRPr="00CC4FD1" w:rsidTr="00AE0CD0">
        <w:trPr>
          <w:trHeight w:val="850"/>
        </w:trPr>
        <w:tc>
          <w:tcPr>
            <w:tcW w:w="325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  <w:rPr>
                <w:color w:val="000000"/>
              </w:rPr>
            </w:pPr>
            <w:r w:rsidRPr="00CC4FD1">
              <w:rPr>
                <w:color w:val="000000"/>
              </w:rPr>
              <w:t xml:space="preserve">Hva er dine svakeste personlige egenskaper? </w:t>
            </w:r>
          </w:p>
        </w:tc>
        <w:tc>
          <w:tcPr>
            <w:tcW w:w="580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</w:pPr>
          </w:p>
        </w:tc>
      </w:tr>
      <w:tr w:rsidR="004660FE" w:rsidRPr="00CC4FD1" w:rsidTr="00AE0CD0">
        <w:trPr>
          <w:trHeight w:val="850"/>
        </w:trPr>
        <w:tc>
          <w:tcPr>
            <w:tcW w:w="325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  <w:rPr>
                <w:color w:val="000000"/>
              </w:rPr>
            </w:pPr>
            <w:r w:rsidRPr="00CC4FD1">
              <w:rPr>
                <w:color w:val="000000"/>
              </w:rPr>
              <w:t>Hva motiverer deg til å yte ditt beste?</w:t>
            </w:r>
          </w:p>
        </w:tc>
        <w:tc>
          <w:tcPr>
            <w:tcW w:w="580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</w:pPr>
          </w:p>
        </w:tc>
      </w:tr>
      <w:tr w:rsidR="004660FE" w:rsidRPr="00CC4FD1" w:rsidTr="00AE0CD0">
        <w:trPr>
          <w:trHeight w:val="850"/>
        </w:trPr>
        <w:tc>
          <w:tcPr>
            <w:tcW w:w="325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  <w:rPr>
                <w:color w:val="000000"/>
              </w:rPr>
            </w:pPr>
            <w:r w:rsidRPr="00CC4FD1">
              <w:rPr>
                <w:color w:val="000000"/>
              </w:rPr>
              <w:t>Hva gjør deg stresset i en jobbsituasjon?</w:t>
            </w:r>
          </w:p>
        </w:tc>
        <w:tc>
          <w:tcPr>
            <w:tcW w:w="580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</w:pPr>
          </w:p>
        </w:tc>
      </w:tr>
      <w:tr w:rsidR="004660FE" w:rsidRPr="00CC4FD1" w:rsidTr="00AE0CD0">
        <w:trPr>
          <w:trHeight w:val="850"/>
        </w:trPr>
        <w:tc>
          <w:tcPr>
            <w:tcW w:w="325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  <w:rPr>
                <w:color w:val="000000"/>
              </w:rPr>
            </w:pPr>
            <w:r w:rsidRPr="00CC4FD1">
              <w:rPr>
                <w:color w:val="000000"/>
              </w:rPr>
              <w:t>Hvordan takler du kritikk?</w:t>
            </w:r>
          </w:p>
        </w:tc>
        <w:tc>
          <w:tcPr>
            <w:tcW w:w="580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</w:pPr>
          </w:p>
        </w:tc>
      </w:tr>
      <w:tr w:rsidR="004660FE" w:rsidRPr="00CC4FD1" w:rsidTr="00AE0CD0">
        <w:trPr>
          <w:trHeight w:val="850"/>
        </w:trPr>
        <w:tc>
          <w:tcPr>
            <w:tcW w:w="325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  <w:rPr>
                <w:color w:val="000000"/>
              </w:rPr>
            </w:pPr>
            <w:r w:rsidRPr="00CC4FD1">
              <w:rPr>
                <w:color w:val="000000"/>
              </w:rPr>
              <w:lastRenderedPageBreak/>
              <w:t xml:space="preserve">Har du vært i noen konflikter? </w:t>
            </w:r>
          </w:p>
        </w:tc>
        <w:tc>
          <w:tcPr>
            <w:tcW w:w="580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</w:pPr>
          </w:p>
        </w:tc>
      </w:tr>
      <w:tr w:rsidR="004660FE" w:rsidRPr="00CC4FD1" w:rsidTr="00AE0CD0">
        <w:trPr>
          <w:trHeight w:val="850"/>
        </w:trPr>
        <w:tc>
          <w:tcPr>
            <w:tcW w:w="325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  <w:rPr>
                <w:color w:val="000000"/>
              </w:rPr>
            </w:pPr>
            <w:r w:rsidRPr="00CC4FD1">
              <w:rPr>
                <w:color w:val="000000"/>
              </w:rPr>
              <w:t>Hvordan skaper du deg tillit i en jobbsituasjon?</w:t>
            </w:r>
          </w:p>
        </w:tc>
        <w:tc>
          <w:tcPr>
            <w:tcW w:w="580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</w:pPr>
          </w:p>
        </w:tc>
      </w:tr>
      <w:tr w:rsidR="004660FE" w:rsidRPr="00CC4FD1" w:rsidTr="00AE0CD0">
        <w:trPr>
          <w:trHeight w:val="850"/>
        </w:trPr>
        <w:tc>
          <w:tcPr>
            <w:tcW w:w="325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  <w:rPr>
                <w:color w:val="000000"/>
              </w:rPr>
            </w:pPr>
            <w:r w:rsidRPr="00CC4FD1">
              <w:rPr>
                <w:color w:val="000000"/>
              </w:rPr>
              <w:t>Hvordan balanserer du jobb og fritid?</w:t>
            </w:r>
          </w:p>
        </w:tc>
        <w:tc>
          <w:tcPr>
            <w:tcW w:w="580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</w:pPr>
          </w:p>
        </w:tc>
      </w:tr>
      <w:tr w:rsidR="004660FE" w:rsidRPr="00CC4FD1" w:rsidTr="00AE0CD0">
        <w:trPr>
          <w:trHeight w:val="850"/>
        </w:trPr>
        <w:tc>
          <w:tcPr>
            <w:tcW w:w="325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  <w:rPr>
                <w:color w:val="000000"/>
              </w:rPr>
            </w:pPr>
            <w:r w:rsidRPr="00CC4FD1">
              <w:rPr>
                <w:color w:val="000000"/>
              </w:rPr>
              <w:t>Er du et konkurransemenneske?</w:t>
            </w:r>
          </w:p>
        </w:tc>
        <w:tc>
          <w:tcPr>
            <w:tcW w:w="580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</w:pPr>
          </w:p>
        </w:tc>
      </w:tr>
    </w:tbl>
    <w:p w:rsidR="004660FE" w:rsidRDefault="004660FE" w:rsidP="004660FE"/>
    <w:p w:rsidR="008137C9" w:rsidRDefault="008137C9" w:rsidP="004660FE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56"/>
        <w:gridCol w:w="1275"/>
        <w:gridCol w:w="4531"/>
      </w:tblGrid>
      <w:tr w:rsidR="00FE56CC" w:rsidRPr="00CC4FD1" w:rsidTr="00543A3A">
        <w:trPr>
          <w:trHeight w:val="283"/>
        </w:trPr>
        <w:tc>
          <w:tcPr>
            <w:tcW w:w="9062" w:type="dxa"/>
            <w:gridSpan w:val="3"/>
            <w:shd w:val="clear" w:color="auto" w:fill="auto"/>
          </w:tcPr>
          <w:p w:rsidR="00FE56CC" w:rsidRPr="00CC4FD1" w:rsidRDefault="00FE56CC" w:rsidP="00AE0CD0">
            <w:pPr>
              <w:pStyle w:val="Overskrift1"/>
            </w:pPr>
            <w:r w:rsidRPr="00CC4FD1">
              <w:t>ARBEIDSFORM/EGENSKAPER</w:t>
            </w:r>
          </w:p>
        </w:tc>
      </w:tr>
      <w:tr w:rsidR="00FE56CC" w:rsidRPr="00CC4FD1" w:rsidTr="00FE56CC">
        <w:trPr>
          <w:trHeight w:val="283"/>
        </w:trPr>
        <w:tc>
          <w:tcPr>
            <w:tcW w:w="3256" w:type="dxa"/>
            <w:vMerge w:val="restart"/>
            <w:shd w:val="clear" w:color="auto" w:fill="auto"/>
          </w:tcPr>
          <w:p w:rsidR="00FE56CC" w:rsidRPr="00CC4FD1" w:rsidRDefault="00FE56CC" w:rsidP="00AE0CD0">
            <w:pPr>
              <w:spacing w:after="0" w:line="240" w:lineRule="auto"/>
              <w:rPr>
                <w:color w:val="000000"/>
              </w:rPr>
            </w:pPr>
            <w:r w:rsidRPr="00CC4FD1">
              <w:rPr>
                <w:color w:val="000000"/>
              </w:rPr>
              <w:t>Hvis vi snakker med dine tidligere ledere, hva vil de si om deg?</w:t>
            </w:r>
          </w:p>
        </w:tc>
        <w:tc>
          <w:tcPr>
            <w:tcW w:w="1275" w:type="dxa"/>
            <w:shd w:val="clear" w:color="auto" w:fill="auto"/>
          </w:tcPr>
          <w:p w:rsidR="00FE56CC" w:rsidRPr="00CC4FD1" w:rsidRDefault="00FE56CC" w:rsidP="00FE56CC">
            <w:pPr>
              <w:spacing w:after="0" w:line="240" w:lineRule="auto"/>
              <w:jc w:val="center"/>
            </w:pPr>
            <w:r w:rsidRPr="00CC4FD1">
              <w:t>1.</w:t>
            </w:r>
          </w:p>
        </w:tc>
        <w:tc>
          <w:tcPr>
            <w:tcW w:w="4531" w:type="dxa"/>
          </w:tcPr>
          <w:p w:rsidR="00FE56CC" w:rsidRPr="00CC4FD1" w:rsidRDefault="00FE56CC" w:rsidP="00AE0CD0">
            <w:pPr>
              <w:spacing w:after="0" w:line="240" w:lineRule="auto"/>
            </w:pPr>
          </w:p>
        </w:tc>
      </w:tr>
      <w:tr w:rsidR="00FE56CC" w:rsidRPr="00CC4FD1" w:rsidTr="00FE56CC">
        <w:trPr>
          <w:trHeight w:val="283"/>
        </w:trPr>
        <w:tc>
          <w:tcPr>
            <w:tcW w:w="3256" w:type="dxa"/>
            <w:vMerge/>
            <w:shd w:val="clear" w:color="auto" w:fill="auto"/>
          </w:tcPr>
          <w:p w:rsidR="00FE56CC" w:rsidRPr="00CC4FD1" w:rsidRDefault="00FE56CC" w:rsidP="00AE0CD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FE56CC" w:rsidRPr="00CC4FD1" w:rsidRDefault="00FE56CC" w:rsidP="00FE56CC">
            <w:pPr>
              <w:spacing w:after="0" w:line="240" w:lineRule="auto"/>
              <w:jc w:val="center"/>
            </w:pPr>
            <w:r w:rsidRPr="00CC4FD1">
              <w:t>2.</w:t>
            </w:r>
          </w:p>
        </w:tc>
        <w:tc>
          <w:tcPr>
            <w:tcW w:w="4531" w:type="dxa"/>
          </w:tcPr>
          <w:p w:rsidR="00FE56CC" w:rsidRPr="00CC4FD1" w:rsidRDefault="00FE56CC" w:rsidP="00AE0CD0">
            <w:pPr>
              <w:spacing w:after="0" w:line="240" w:lineRule="auto"/>
            </w:pPr>
          </w:p>
        </w:tc>
      </w:tr>
      <w:tr w:rsidR="00FE56CC" w:rsidRPr="00CC4FD1" w:rsidTr="00FE56CC">
        <w:trPr>
          <w:trHeight w:val="283"/>
        </w:trPr>
        <w:tc>
          <w:tcPr>
            <w:tcW w:w="3256" w:type="dxa"/>
            <w:vMerge/>
            <w:shd w:val="clear" w:color="auto" w:fill="auto"/>
          </w:tcPr>
          <w:p w:rsidR="00FE56CC" w:rsidRPr="00CC4FD1" w:rsidRDefault="00FE56CC" w:rsidP="00AE0CD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FE56CC" w:rsidRPr="00CC4FD1" w:rsidRDefault="00FE56CC" w:rsidP="00FE56CC">
            <w:pPr>
              <w:spacing w:after="0" w:line="240" w:lineRule="auto"/>
              <w:jc w:val="center"/>
            </w:pPr>
            <w:r w:rsidRPr="00CC4FD1">
              <w:t>3.</w:t>
            </w:r>
          </w:p>
        </w:tc>
        <w:tc>
          <w:tcPr>
            <w:tcW w:w="4531" w:type="dxa"/>
          </w:tcPr>
          <w:p w:rsidR="00FE56CC" w:rsidRPr="00CC4FD1" w:rsidRDefault="00FE56CC" w:rsidP="00AE0CD0">
            <w:pPr>
              <w:spacing w:after="0" w:line="240" w:lineRule="auto"/>
            </w:pPr>
          </w:p>
        </w:tc>
      </w:tr>
      <w:tr w:rsidR="00FE56CC" w:rsidRPr="00CC4FD1" w:rsidTr="00FE56CC">
        <w:trPr>
          <w:trHeight w:val="247"/>
        </w:trPr>
        <w:tc>
          <w:tcPr>
            <w:tcW w:w="3256" w:type="dxa"/>
            <w:vMerge w:val="restart"/>
            <w:shd w:val="clear" w:color="auto" w:fill="auto"/>
          </w:tcPr>
          <w:p w:rsidR="00FE56CC" w:rsidRPr="00CC4FD1" w:rsidRDefault="00FE56CC" w:rsidP="00FE56CC">
            <w:pPr>
              <w:spacing w:after="0" w:line="240" w:lineRule="auto"/>
              <w:rPr>
                <w:color w:val="000000"/>
              </w:rPr>
            </w:pPr>
            <w:r w:rsidRPr="00CC4FD1">
              <w:rPr>
                <w:color w:val="000000"/>
              </w:rPr>
              <w:t>Hva sier medarbeidere om deg?</w:t>
            </w:r>
          </w:p>
        </w:tc>
        <w:tc>
          <w:tcPr>
            <w:tcW w:w="1275" w:type="dxa"/>
            <w:shd w:val="clear" w:color="auto" w:fill="auto"/>
          </w:tcPr>
          <w:p w:rsidR="00FE56CC" w:rsidRPr="00CC4FD1" w:rsidRDefault="00FE56CC" w:rsidP="00FE56CC">
            <w:pPr>
              <w:spacing w:after="0" w:line="240" w:lineRule="auto"/>
              <w:jc w:val="center"/>
            </w:pPr>
            <w:r w:rsidRPr="00CC4FD1">
              <w:t>1.</w:t>
            </w:r>
          </w:p>
        </w:tc>
        <w:tc>
          <w:tcPr>
            <w:tcW w:w="4531" w:type="dxa"/>
          </w:tcPr>
          <w:p w:rsidR="00FE56CC" w:rsidRPr="00CC4FD1" w:rsidRDefault="00FE56CC" w:rsidP="00FE56CC">
            <w:pPr>
              <w:spacing w:after="0" w:line="240" w:lineRule="auto"/>
            </w:pPr>
          </w:p>
        </w:tc>
      </w:tr>
      <w:tr w:rsidR="00FE56CC" w:rsidRPr="00CC4FD1" w:rsidTr="00FE56CC">
        <w:trPr>
          <w:trHeight w:val="297"/>
        </w:trPr>
        <w:tc>
          <w:tcPr>
            <w:tcW w:w="3256" w:type="dxa"/>
            <w:vMerge/>
            <w:shd w:val="clear" w:color="auto" w:fill="auto"/>
          </w:tcPr>
          <w:p w:rsidR="00FE56CC" w:rsidRPr="00CC4FD1" w:rsidRDefault="00FE56CC" w:rsidP="00FE56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FE56CC" w:rsidRPr="00CC4FD1" w:rsidRDefault="00FE56CC" w:rsidP="00FE56CC">
            <w:pPr>
              <w:spacing w:after="0" w:line="240" w:lineRule="auto"/>
              <w:jc w:val="center"/>
            </w:pPr>
            <w:r w:rsidRPr="00CC4FD1">
              <w:t>2.</w:t>
            </w:r>
          </w:p>
        </w:tc>
        <w:tc>
          <w:tcPr>
            <w:tcW w:w="4531" w:type="dxa"/>
          </w:tcPr>
          <w:p w:rsidR="00FE56CC" w:rsidRPr="00CC4FD1" w:rsidRDefault="00FE56CC" w:rsidP="00FE56CC">
            <w:pPr>
              <w:spacing w:after="0" w:line="240" w:lineRule="auto"/>
            </w:pPr>
          </w:p>
        </w:tc>
      </w:tr>
      <w:tr w:rsidR="00FE56CC" w:rsidRPr="00CC4FD1" w:rsidTr="00FE56CC">
        <w:trPr>
          <w:trHeight w:val="63"/>
        </w:trPr>
        <w:tc>
          <w:tcPr>
            <w:tcW w:w="3256" w:type="dxa"/>
            <w:vMerge/>
            <w:shd w:val="clear" w:color="auto" w:fill="auto"/>
          </w:tcPr>
          <w:p w:rsidR="00FE56CC" w:rsidRPr="00CC4FD1" w:rsidRDefault="00FE56CC" w:rsidP="00FE56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FE56CC" w:rsidRPr="00CC4FD1" w:rsidRDefault="00FE56CC" w:rsidP="00FE56CC">
            <w:pPr>
              <w:spacing w:after="0" w:line="240" w:lineRule="auto"/>
              <w:jc w:val="center"/>
            </w:pPr>
            <w:r w:rsidRPr="00CC4FD1">
              <w:t>3.</w:t>
            </w:r>
          </w:p>
        </w:tc>
        <w:tc>
          <w:tcPr>
            <w:tcW w:w="4531" w:type="dxa"/>
          </w:tcPr>
          <w:p w:rsidR="00FE56CC" w:rsidRPr="00CC4FD1" w:rsidRDefault="00FE56CC" w:rsidP="00FE56CC">
            <w:pPr>
              <w:spacing w:after="0" w:line="240" w:lineRule="auto"/>
            </w:pPr>
          </w:p>
        </w:tc>
      </w:tr>
      <w:tr w:rsidR="00FE56CC" w:rsidRPr="00CC4FD1" w:rsidTr="00FE56CC">
        <w:trPr>
          <w:trHeight w:val="20"/>
        </w:trPr>
        <w:tc>
          <w:tcPr>
            <w:tcW w:w="3256" w:type="dxa"/>
            <w:vMerge w:val="restart"/>
            <w:shd w:val="clear" w:color="auto" w:fill="auto"/>
          </w:tcPr>
          <w:p w:rsidR="00FE56CC" w:rsidRPr="00CC4FD1" w:rsidRDefault="00FE56CC" w:rsidP="00AE0CD0">
            <w:pPr>
              <w:spacing w:after="0" w:line="240" w:lineRule="auto"/>
              <w:rPr>
                <w:color w:val="000000"/>
              </w:rPr>
            </w:pPr>
            <w:r w:rsidRPr="00CC4FD1">
              <w:rPr>
                <w:color w:val="000000"/>
              </w:rPr>
              <w:t>Lederstilling - hva slags ledertype er du?</w:t>
            </w:r>
          </w:p>
        </w:tc>
        <w:tc>
          <w:tcPr>
            <w:tcW w:w="1275" w:type="dxa"/>
            <w:shd w:val="clear" w:color="auto" w:fill="auto"/>
          </w:tcPr>
          <w:p w:rsidR="00FE56CC" w:rsidRPr="00CC4FD1" w:rsidRDefault="00FE56CC" w:rsidP="00FE56CC">
            <w:pPr>
              <w:spacing w:after="0" w:line="240" w:lineRule="auto"/>
              <w:jc w:val="center"/>
            </w:pPr>
            <w:r w:rsidRPr="00CC4FD1">
              <w:t>i medgang?</w:t>
            </w:r>
          </w:p>
        </w:tc>
        <w:tc>
          <w:tcPr>
            <w:tcW w:w="4531" w:type="dxa"/>
          </w:tcPr>
          <w:p w:rsidR="00FE56CC" w:rsidRPr="00CC4FD1" w:rsidRDefault="00FE56CC" w:rsidP="00AE0CD0">
            <w:pPr>
              <w:spacing w:after="0" w:line="240" w:lineRule="auto"/>
            </w:pPr>
          </w:p>
        </w:tc>
      </w:tr>
      <w:tr w:rsidR="00FE56CC" w:rsidRPr="00CC4FD1" w:rsidTr="00FE56CC">
        <w:trPr>
          <w:trHeight w:val="35"/>
        </w:trPr>
        <w:tc>
          <w:tcPr>
            <w:tcW w:w="3256" w:type="dxa"/>
            <w:vMerge/>
            <w:shd w:val="clear" w:color="auto" w:fill="auto"/>
          </w:tcPr>
          <w:p w:rsidR="00FE56CC" w:rsidRPr="00CC4FD1" w:rsidRDefault="00FE56CC" w:rsidP="00AE0CD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FE56CC" w:rsidRPr="00CC4FD1" w:rsidRDefault="00FE56CC" w:rsidP="00FE56CC">
            <w:pPr>
              <w:spacing w:after="0" w:line="240" w:lineRule="auto"/>
              <w:jc w:val="center"/>
            </w:pPr>
            <w:r w:rsidRPr="00CC4FD1">
              <w:t>i motgang?</w:t>
            </w:r>
          </w:p>
        </w:tc>
        <w:tc>
          <w:tcPr>
            <w:tcW w:w="4531" w:type="dxa"/>
          </w:tcPr>
          <w:p w:rsidR="00FE56CC" w:rsidRPr="00CC4FD1" w:rsidRDefault="00FE56CC" w:rsidP="00AE0CD0">
            <w:pPr>
              <w:spacing w:after="0" w:line="240" w:lineRule="auto"/>
            </w:pPr>
          </w:p>
        </w:tc>
      </w:tr>
      <w:tr w:rsidR="00DC149F" w:rsidRPr="00CC4FD1" w:rsidTr="00DC149F">
        <w:trPr>
          <w:trHeight w:val="737"/>
        </w:trPr>
        <w:tc>
          <w:tcPr>
            <w:tcW w:w="4531" w:type="dxa"/>
            <w:gridSpan w:val="2"/>
            <w:shd w:val="clear" w:color="auto" w:fill="auto"/>
          </w:tcPr>
          <w:p w:rsidR="00DC149F" w:rsidRPr="00CC4FD1" w:rsidRDefault="00DC149F" w:rsidP="00DC149F">
            <w:pPr>
              <w:spacing w:after="0" w:line="240" w:lineRule="auto"/>
            </w:pPr>
            <w:r w:rsidRPr="00CC4FD1">
              <w:rPr>
                <w:color w:val="000000"/>
              </w:rPr>
              <w:t>Hvordan er din evne til å skape nettverk?</w:t>
            </w:r>
          </w:p>
        </w:tc>
        <w:tc>
          <w:tcPr>
            <w:tcW w:w="4531" w:type="dxa"/>
          </w:tcPr>
          <w:p w:rsidR="00DC149F" w:rsidRPr="00CC4FD1" w:rsidRDefault="00DC149F" w:rsidP="00AE0CD0">
            <w:pPr>
              <w:spacing w:after="0" w:line="240" w:lineRule="auto"/>
            </w:pPr>
          </w:p>
        </w:tc>
      </w:tr>
    </w:tbl>
    <w:p w:rsidR="004660FE" w:rsidRDefault="004660FE" w:rsidP="004660FE"/>
    <w:p w:rsidR="004660FE" w:rsidRDefault="004660FE" w:rsidP="004660FE"/>
    <w:p w:rsidR="004660FE" w:rsidRDefault="004660FE" w:rsidP="004660FE"/>
    <w:p w:rsidR="004660FE" w:rsidRDefault="004660FE" w:rsidP="004660FE"/>
    <w:p w:rsidR="004660FE" w:rsidRDefault="004660FE" w:rsidP="004660FE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56"/>
        <w:gridCol w:w="5806"/>
      </w:tblGrid>
      <w:tr w:rsidR="004660FE" w:rsidRPr="00CC4FD1" w:rsidTr="00AE0CD0">
        <w:trPr>
          <w:trHeight w:val="283"/>
        </w:trPr>
        <w:tc>
          <w:tcPr>
            <w:tcW w:w="9062" w:type="dxa"/>
            <w:gridSpan w:val="2"/>
            <w:shd w:val="clear" w:color="auto" w:fill="auto"/>
          </w:tcPr>
          <w:p w:rsidR="004660FE" w:rsidRPr="00CC4FD1" w:rsidRDefault="004660FE" w:rsidP="00AE0CD0">
            <w:pPr>
              <w:pStyle w:val="Overskrift1"/>
            </w:pPr>
            <w:r w:rsidRPr="00CC4FD1">
              <w:t>SAMARBEID OG LEDELSE</w:t>
            </w:r>
          </w:p>
        </w:tc>
      </w:tr>
      <w:tr w:rsidR="004660FE" w:rsidRPr="00CC4FD1" w:rsidTr="00AE0CD0">
        <w:trPr>
          <w:trHeight w:val="850"/>
        </w:trPr>
        <w:tc>
          <w:tcPr>
            <w:tcW w:w="325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</w:pPr>
            <w:r w:rsidRPr="00CC4FD1">
              <w:lastRenderedPageBreak/>
              <w:t>Hva forventer du av din leder?</w:t>
            </w:r>
          </w:p>
        </w:tc>
        <w:tc>
          <w:tcPr>
            <w:tcW w:w="580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</w:pPr>
          </w:p>
        </w:tc>
      </w:tr>
      <w:tr w:rsidR="004660FE" w:rsidRPr="00CC4FD1" w:rsidTr="00AE0CD0">
        <w:trPr>
          <w:trHeight w:val="850"/>
        </w:trPr>
        <w:tc>
          <w:tcPr>
            <w:tcW w:w="325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</w:pPr>
            <w:r w:rsidRPr="00CC4FD1">
              <w:t>Hva slags lederstil får det beste ut av deg?</w:t>
            </w:r>
          </w:p>
        </w:tc>
        <w:tc>
          <w:tcPr>
            <w:tcW w:w="580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</w:pPr>
          </w:p>
        </w:tc>
      </w:tr>
      <w:tr w:rsidR="004660FE" w:rsidRPr="00CC4FD1" w:rsidTr="00AE0CD0">
        <w:trPr>
          <w:trHeight w:val="850"/>
        </w:trPr>
        <w:tc>
          <w:tcPr>
            <w:tcW w:w="325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</w:pPr>
            <w:r w:rsidRPr="00CC4FD1">
              <w:t xml:space="preserve">Hvordan bidrar du til det sosiale miljøet på arbeidsplassen? </w:t>
            </w:r>
          </w:p>
        </w:tc>
        <w:tc>
          <w:tcPr>
            <w:tcW w:w="580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</w:pPr>
          </w:p>
        </w:tc>
      </w:tr>
    </w:tbl>
    <w:p w:rsidR="004660FE" w:rsidRDefault="004660FE" w:rsidP="004660FE"/>
    <w:p w:rsidR="00F448A8" w:rsidRDefault="00F448A8" w:rsidP="004660FE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56"/>
        <w:gridCol w:w="5806"/>
      </w:tblGrid>
      <w:tr w:rsidR="004660FE" w:rsidRPr="00CC4FD1" w:rsidTr="00AE0CD0">
        <w:trPr>
          <w:trHeight w:val="283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4660FE" w:rsidRPr="00CC4FD1" w:rsidRDefault="004660FE" w:rsidP="00AE0CD0">
            <w:pPr>
              <w:pStyle w:val="Overskrift1"/>
            </w:pPr>
            <w:r w:rsidRPr="00CC4FD1">
              <w:t>ANNET</w:t>
            </w:r>
          </w:p>
        </w:tc>
      </w:tr>
      <w:tr w:rsidR="004660FE" w:rsidRPr="00CC4FD1" w:rsidTr="00AE0CD0">
        <w:trPr>
          <w:trHeight w:val="1361"/>
        </w:trPr>
        <w:tc>
          <w:tcPr>
            <w:tcW w:w="325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</w:pPr>
            <w:r w:rsidRPr="00CC4FD1">
              <w:t>Er det noe vi ikke har snakket om som vi bør vite om deg?</w:t>
            </w:r>
          </w:p>
        </w:tc>
        <w:tc>
          <w:tcPr>
            <w:tcW w:w="5806" w:type="dxa"/>
            <w:shd w:val="clear" w:color="auto" w:fill="auto"/>
          </w:tcPr>
          <w:p w:rsidR="004660FE" w:rsidRPr="00CC4FD1" w:rsidRDefault="004660FE" w:rsidP="00AE0CD0">
            <w:pPr>
              <w:spacing w:after="0" w:line="240" w:lineRule="auto"/>
            </w:pPr>
          </w:p>
        </w:tc>
      </w:tr>
    </w:tbl>
    <w:p w:rsidR="00F448A8" w:rsidRDefault="00F448A8" w:rsidP="0022116C"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2EE792" wp14:editId="66768F2C">
                <wp:simplePos x="0" y="0"/>
                <wp:positionH relativeFrom="margin">
                  <wp:posOffset>0</wp:posOffset>
                </wp:positionH>
                <wp:positionV relativeFrom="paragraph">
                  <wp:posOffset>478155</wp:posOffset>
                </wp:positionV>
                <wp:extent cx="5747385" cy="735965"/>
                <wp:effectExtent l="0" t="0" r="24765" b="2603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7359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8A8" w:rsidRPr="001B658D" w:rsidRDefault="00F448A8" w:rsidP="00F448A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B658D">
                              <w:rPr>
                                <w:b/>
                                <w:color w:val="FFFFFF" w:themeColor="background1"/>
                              </w:rPr>
                              <w:t>A</w:t>
                            </w:r>
                            <w:r w:rsidRPr="00F448A8">
                              <w:rPr>
                                <w:b/>
                                <w:color w:val="FFFFFF" w:themeColor="background1"/>
                              </w:rPr>
                              <w:t>vslutt intervjuet med å fortelle om videre prosess.</w:t>
                            </w:r>
                          </w:p>
                        </w:txbxContent>
                      </wps:txbx>
                      <wps:bodyPr rot="0" vert="horz" wrap="square" lIns="180000" tIns="180000" rIns="180000" bIns="108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7.65pt;width:452.55pt;height:57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" fillcolor="#0098da [3204]" strokecolor="white [3212]">
                <v:textbox style="mso-fit-shape-to-text:t" inset="5mm,5mm,5mm,3mm">
                  <w:txbxContent>
                    <w:p w:rsidR="00F448A8" w:rsidRPr="001B658D" w:rsidRDefault="00F448A8" w:rsidP="00F448A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1B658D">
                        <w:rPr>
                          <w:b/>
                          <w:color w:val="FFFFFF" w:themeColor="background1"/>
                        </w:rPr>
                        <w:t>A</w:t>
                      </w:r>
                      <w:r w:rsidRPr="00F448A8">
                        <w:rPr>
                          <w:b/>
                          <w:color w:val="FFFFFF" w:themeColor="background1"/>
                        </w:rPr>
                        <w:t>vslutt intervjuet med å fortelle om videre prosess.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448A8" w:rsidRDefault="00F448A8" w:rsidP="003322F3">
      <w:pPr>
        <w:pStyle w:val="Ingenmellomrom"/>
      </w:pPr>
    </w:p>
    <w:p w:rsidR="003322F3" w:rsidRDefault="003322F3" w:rsidP="003322F3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FE56CC" w:rsidRPr="00CC4FD1" w:rsidTr="00EA540E">
        <w:trPr>
          <w:trHeight w:val="283"/>
        </w:trPr>
        <w:tc>
          <w:tcPr>
            <w:tcW w:w="9062" w:type="dxa"/>
            <w:shd w:val="clear" w:color="auto" w:fill="auto"/>
            <w:vAlign w:val="center"/>
          </w:tcPr>
          <w:p w:rsidR="00FE56CC" w:rsidRPr="00CC4FD1" w:rsidRDefault="00FE56CC" w:rsidP="00EA540E">
            <w:pPr>
              <w:pStyle w:val="Overskrift1"/>
            </w:pPr>
            <w:r>
              <w:t>NOTATER</w:t>
            </w:r>
          </w:p>
        </w:tc>
      </w:tr>
      <w:tr w:rsidR="00FE56CC" w:rsidRPr="00CC4FD1" w:rsidTr="00FE56CC">
        <w:trPr>
          <w:trHeight w:val="3173"/>
        </w:trPr>
        <w:tc>
          <w:tcPr>
            <w:tcW w:w="9062" w:type="dxa"/>
            <w:shd w:val="clear" w:color="auto" w:fill="auto"/>
          </w:tcPr>
          <w:p w:rsidR="00FE56CC" w:rsidRPr="00CC4FD1" w:rsidRDefault="00FE56CC" w:rsidP="00EA540E">
            <w:pPr>
              <w:spacing w:after="0" w:line="240" w:lineRule="auto"/>
            </w:pPr>
          </w:p>
        </w:tc>
      </w:tr>
    </w:tbl>
    <w:p w:rsidR="006B7667" w:rsidRPr="0022116C" w:rsidRDefault="006B7667" w:rsidP="0022116C"/>
    <w:sectPr w:rsidR="006B7667" w:rsidRPr="0022116C" w:rsidSect="005C2B7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303" w:rsidRDefault="00B91303" w:rsidP="00AA6057">
      <w:pPr>
        <w:spacing w:after="0" w:line="240" w:lineRule="auto"/>
      </w:pPr>
      <w:r>
        <w:separator/>
      </w:r>
    </w:p>
  </w:endnote>
  <w:endnote w:type="continuationSeparator" w:id="0">
    <w:p w:rsidR="00B91303" w:rsidRDefault="00B91303" w:rsidP="00AA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44" w:rsidRDefault="00686B44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6141275</wp:posOffset>
          </wp:positionH>
          <wp:positionV relativeFrom="paragraph">
            <wp:posOffset>-288290</wp:posOffset>
          </wp:positionV>
          <wp:extent cx="1033145" cy="522605"/>
          <wp:effectExtent l="0" t="0" r="0" b="0"/>
          <wp:wrapSquare wrapText="bothSides"/>
          <wp:docPr id="2" name="Bilde 2" descr="W:\Webcruiter_AS\Profil\Logo\WEBCRUITER_hoved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:\Webcruiter_AS\Profil\Logo\WEBCRUITER_hovedlogo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303" w:rsidRDefault="00B91303" w:rsidP="00AA6057">
      <w:pPr>
        <w:spacing w:after="0" w:line="240" w:lineRule="auto"/>
      </w:pPr>
      <w:r>
        <w:separator/>
      </w:r>
    </w:p>
  </w:footnote>
  <w:footnote w:type="continuationSeparator" w:id="0">
    <w:p w:rsidR="00B91303" w:rsidRDefault="00B91303" w:rsidP="00AA6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7D"/>
    <w:rsid w:val="000425CF"/>
    <w:rsid w:val="000A3D27"/>
    <w:rsid w:val="000C313A"/>
    <w:rsid w:val="001B658D"/>
    <w:rsid w:val="0022116C"/>
    <w:rsid w:val="003322F3"/>
    <w:rsid w:val="004660FE"/>
    <w:rsid w:val="0048367D"/>
    <w:rsid w:val="00552058"/>
    <w:rsid w:val="005B56CB"/>
    <w:rsid w:val="005C2B70"/>
    <w:rsid w:val="005C75AB"/>
    <w:rsid w:val="006731EF"/>
    <w:rsid w:val="00686B44"/>
    <w:rsid w:val="006B7667"/>
    <w:rsid w:val="00707FC6"/>
    <w:rsid w:val="00775768"/>
    <w:rsid w:val="00787527"/>
    <w:rsid w:val="007F768C"/>
    <w:rsid w:val="008137C9"/>
    <w:rsid w:val="00826216"/>
    <w:rsid w:val="00852A3B"/>
    <w:rsid w:val="00863947"/>
    <w:rsid w:val="00871065"/>
    <w:rsid w:val="00945930"/>
    <w:rsid w:val="009A1426"/>
    <w:rsid w:val="00AA6057"/>
    <w:rsid w:val="00B567F9"/>
    <w:rsid w:val="00B91303"/>
    <w:rsid w:val="00C30CB2"/>
    <w:rsid w:val="00C64C73"/>
    <w:rsid w:val="00C97FD3"/>
    <w:rsid w:val="00CA45A8"/>
    <w:rsid w:val="00CE4C42"/>
    <w:rsid w:val="00DC149F"/>
    <w:rsid w:val="00DC689D"/>
    <w:rsid w:val="00E9372D"/>
    <w:rsid w:val="00EE79EF"/>
    <w:rsid w:val="00F448A8"/>
    <w:rsid w:val="00F55D62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C"/>
    <w:rPr>
      <w:rFonts w:ascii="Calibri" w:eastAsia="Calibri" w:hAnsi="Calibri" w:cs="Times New Roman"/>
    </w:rPr>
  </w:style>
  <w:style w:type="paragraph" w:styleId="Overskrift1">
    <w:name w:val="heading 1"/>
    <w:basedOn w:val="Ingenmellomrom"/>
    <w:link w:val="Overskrift1Tegn"/>
    <w:uiPriority w:val="9"/>
    <w:qFormat/>
    <w:rsid w:val="00686B44"/>
    <w:pPr>
      <w:keepNext/>
      <w:keepLines/>
      <w:outlineLvl w:val="0"/>
    </w:pPr>
    <w:rPr>
      <w:rFonts w:asciiTheme="majorHAnsi" w:eastAsiaTheme="majorEastAsia" w:hAnsiTheme="majorHAnsi" w:cstheme="majorBidi"/>
      <w:color w:val="0098DA" w:themeColor="accent1"/>
      <w:sz w:val="32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86B44"/>
    <w:pPr>
      <w:spacing w:before="40"/>
      <w:outlineLvl w:val="1"/>
    </w:pPr>
    <w:rPr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A45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A6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A6057"/>
  </w:style>
  <w:style w:type="paragraph" w:styleId="Bunntekst">
    <w:name w:val="footer"/>
    <w:basedOn w:val="Normal"/>
    <w:link w:val="BunntekstTegn"/>
    <w:uiPriority w:val="99"/>
    <w:unhideWhenUsed/>
    <w:rsid w:val="00AA6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A6057"/>
  </w:style>
  <w:style w:type="table" w:styleId="Tabellrutenett">
    <w:name w:val="Table Grid"/>
    <w:basedOn w:val="Vanligtabell"/>
    <w:uiPriority w:val="39"/>
    <w:rsid w:val="00AA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686B44"/>
    <w:rPr>
      <w:rFonts w:asciiTheme="majorHAnsi" w:eastAsiaTheme="majorEastAsia" w:hAnsiTheme="majorHAnsi" w:cstheme="majorBidi"/>
      <w:color w:val="0098DA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86B44"/>
    <w:rPr>
      <w:rFonts w:asciiTheme="majorHAnsi" w:eastAsiaTheme="majorEastAsia" w:hAnsiTheme="majorHAnsi" w:cstheme="majorBidi"/>
      <w:color w:val="0098DA" w:themeColor="accent1"/>
      <w:szCs w:val="26"/>
    </w:rPr>
  </w:style>
  <w:style w:type="paragraph" w:styleId="Ingenmellomrom">
    <w:name w:val="No Spacing"/>
    <w:uiPriority w:val="1"/>
    <w:qFormat/>
    <w:rsid w:val="00686B44"/>
    <w:pPr>
      <w:spacing w:after="0" w:line="240" w:lineRule="auto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CA45A8"/>
    <w:rPr>
      <w:rFonts w:asciiTheme="majorHAnsi" w:eastAsiaTheme="majorEastAsia" w:hAnsiTheme="majorHAnsi" w:cstheme="majorBidi"/>
      <w:b/>
      <w:color w:val="000000" w:themeColor="text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C"/>
    <w:rPr>
      <w:rFonts w:ascii="Calibri" w:eastAsia="Calibri" w:hAnsi="Calibri" w:cs="Times New Roman"/>
    </w:rPr>
  </w:style>
  <w:style w:type="paragraph" w:styleId="Overskrift1">
    <w:name w:val="heading 1"/>
    <w:basedOn w:val="Ingenmellomrom"/>
    <w:link w:val="Overskrift1Tegn"/>
    <w:uiPriority w:val="9"/>
    <w:qFormat/>
    <w:rsid w:val="00686B44"/>
    <w:pPr>
      <w:keepNext/>
      <w:keepLines/>
      <w:outlineLvl w:val="0"/>
    </w:pPr>
    <w:rPr>
      <w:rFonts w:asciiTheme="majorHAnsi" w:eastAsiaTheme="majorEastAsia" w:hAnsiTheme="majorHAnsi" w:cstheme="majorBidi"/>
      <w:color w:val="0098DA" w:themeColor="accent1"/>
      <w:sz w:val="32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86B44"/>
    <w:pPr>
      <w:spacing w:before="40"/>
      <w:outlineLvl w:val="1"/>
    </w:pPr>
    <w:rPr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A45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A6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A6057"/>
  </w:style>
  <w:style w:type="paragraph" w:styleId="Bunntekst">
    <w:name w:val="footer"/>
    <w:basedOn w:val="Normal"/>
    <w:link w:val="BunntekstTegn"/>
    <w:uiPriority w:val="99"/>
    <w:unhideWhenUsed/>
    <w:rsid w:val="00AA6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A6057"/>
  </w:style>
  <w:style w:type="table" w:styleId="Tabellrutenett">
    <w:name w:val="Table Grid"/>
    <w:basedOn w:val="Vanligtabell"/>
    <w:uiPriority w:val="39"/>
    <w:rsid w:val="00AA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686B44"/>
    <w:rPr>
      <w:rFonts w:asciiTheme="majorHAnsi" w:eastAsiaTheme="majorEastAsia" w:hAnsiTheme="majorHAnsi" w:cstheme="majorBidi"/>
      <w:color w:val="0098DA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86B44"/>
    <w:rPr>
      <w:rFonts w:asciiTheme="majorHAnsi" w:eastAsiaTheme="majorEastAsia" w:hAnsiTheme="majorHAnsi" w:cstheme="majorBidi"/>
      <w:color w:val="0098DA" w:themeColor="accent1"/>
      <w:szCs w:val="26"/>
    </w:rPr>
  </w:style>
  <w:style w:type="paragraph" w:styleId="Ingenmellomrom">
    <w:name w:val="No Spacing"/>
    <w:uiPriority w:val="1"/>
    <w:qFormat/>
    <w:rsid w:val="00686B44"/>
    <w:pPr>
      <w:spacing w:after="0" w:line="240" w:lineRule="auto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CA45A8"/>
    <w:rPr>
      <w:rFonts w:asciiTheme="majorHAnsi" w:eastAsiaTheme="majorEastAsia" w:hAnsiTheme="majorHAnsi" w:cstheme="majorBidi"/>
      <w:b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210223\AppData\Local\Temp\Temp1_Webcruiter_Maler_for_intervjuskjemaer_NO.zip\Webcruiter%20Intervjuskjema%20Mal%20Annengangsintervju.dotx" TargetMode="External"/></Relationships>
</file>

<file path=word/theme/theme1.xml><?xml version="1.0" encoding="utf-8"?>
<a:theme xmlns:a="http://schemas.openxmlformats.org/drawingml/2006/main" name="Office-tema">
  <a:themeElements>
    <a:clrScheme name="Webcruiter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0098DA"/>
      </a:accent1>
      <a:accent2>
        <a:srgbClr val="E7207D"/>
      </a:accent2>
      <a:accent3>
        <a:srgbClr val="BFBFBF"/>
      </a:accent3>
      <a:accent4>
        <a:srgbClr val="A5A5A5"/>
      </a:accent4>
      <a:accent5>
        <a:srgbClr val="7F7F7F"/>
      </a:accent5>
      <a:accent6>
        <a:srgbClr val="7F7F7F"/>
      </a:accent6>
      <a:hlink>
        <a:srgbClr val="0098DA"/>
      </a:hlink>
      <a:folHlink>
        <a:srgbClr val="E7207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Webcruiter Intervjuskjema Mal Annengangsintervju</Template>
  <TotalTime>0</TotalTime>
  <Pages>4</Pages>
  <Words>200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MarkedsPartner AS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1</cp:revision>
  <dcterms:created xsi:type="dcterms:W3CDTF">2019-02-07T12:25:00Z</dcterms:created>
  <dcterms:modified xsi:type="dcterms:W3CDTF">2019-02-07T12:25:00Z</dcterms:modified>
</cp:coreProperties>
</file>