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27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</w:tblGrid>
      <w:tr w:rsidR="00C51925" w:rsidTr="00C81B22">
        <w:trPr>
          <w:trHeight w:hRule="exact" w:val="636"/>
        </w:trPr>
        <w:tc>
          <w:tcPr>
            <w:tcW w:w="5165" w:type="dxa"/>
          </w:tcPr>
          <w:p w:rsidR="00C51925" w:rsidRPr="005D093C" w:rsidRDefault="00C81B22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</w:tbl>
    <w:p w:rsidR="00C81B22" w:rsidRDefault="00C81B22" w:rsidP="00D44A50">
      <w:pPr>
        <w:spacing w:after="160" w:line="259" w:lineRule="auto"/>
      </w:pPr>
    </w:p>
    <w:p w:rsidR="006E484A" w:rsidRDefault="006E484A" w:rsidP="006E484A"/>
    <w:p w:rsidR="00895A75" w:rsidRDefault="00895A75" w:rsidP="00895A75">
      <w:pPr>
        <w:pStyle w:val="Brdtekst"/>
        <w:spacing w:line="360" w:lineRule="auto"/>
        <w:rPr>
          <w:rFonts w:asciiTheme="minorHAnsi" w:eastAsiaTheme="minorHAnsi" w:hAnsiTheme="minorHAnsi" w:cstheme="minorBidi"/>
          <w:sz w:val="20"/>
          <w:szCs w:val="22"/>
          <w:lang w:bidi="ar-SA"/>
        </w:rPr>
      </w:pPr>
    </w:p>
    <w:p w:rsidR="00895A75" w:rsidRPr="00ED4A56" w:rsidRDefault="00895A75" w:rsidP="00D7272C">
      <w:pPr>
        <w:pStyle w:val="Brdtekst"/>
        <w:spacing w:line="360" w:lineRule="auto"/>
        <w:rPr>
          <w:rFonts w:asciiTheme="minorHAnsi" w:hAnsiTheme="minorHAnsi" w:cs="Calibri"/>
          <w:b/>
          <w:sz w:val="28"/>
          <w:szCs w:val="28"/>
        </w:rPr>
      </w:pPr>
      <w:r w:rsidRPr="00ED4A56">
        <w:rPr>
          <w:rFonts w:asciiTheme="minorHAnsi" w:hAnsiTheme="minorHAnsi" w:cs="Calibri"/>
          <w:b/>
          <w:sz w:val="28"/>
          <w:szCs w:val="28"/>
        </w:rPr>
        <w:t>Samtaleskjema – Sluttsamtale:</w:t>
      </w:r>
      <w:r w:rsidRPr="00ED4A56">
        <w:rPr>
          <w:rFonts w:asciiTheme="minorHAnsi" w:hAnsiTheme="minorHAnsi" w:cs="Calibri"/>
          <w:b/>
          <w:sz w:val="28"/>
          <w:szCs w:val="28"/>
        </w:rPr>
        <w:tab/>
      </w:r>
      <w:r w:rsidRPr="00ED4A56">
        <w:rPr>
          <w:rFonts w:asciiTheme="minorHAnsi" w:hAnsiTheme="minorHAnsi" w:cs="Calibri"/>
          <w:b/>
          <w:sz w:val="28"/>
          <w:szCs w:val="28"/>
        </w:rPr>
        <w:tab/>
      </w:r>
      <w:r w:rsidRPr="00ED4A56">
        <w:rPr>
          <w:rFonts w:asciiTheme="minorHAnsi" w:hAnsiTheme="minorHAnsi" w:cs="Calibri"/>
          <w:b/>
          <w:sz w:val="28"/>
          <w:szCs w:val="28"/>
        </w:rPr>
        <w:tab/>
      </w:r>
      <w:r w:rsidRPr="00ED4A56">
        <w:rPr>
          <w:rFonts w:asciiTheme="minorHAnsi" w:hAnsiTheme="minorHAnsi" w:cs="Calibri"/>
          <w:b/>
          <w:sz w:val="28"/>
          <w:szCs w:val="28"/>
        </w:rPr>
        <w:tab/>
      </w:r>
      <w:r w:rsidRPr="00ED4A56">
        <w:rPr>
          <w:rFonts w:asciiTheme="minorHAnsi" w:hAnsiTheme="minorHAnsi" w:cs="Calibri"/>
          <w:b/>
          <w:sz w:val="28"/>
          <w:szCs w:val="28"/>
        </w:rPr>
        <w:tab/>
      </w:r>
    </w:p>
    <w:p w:rsidR="00895A75" w:rsidRPr="00D7272C" w:rsidRDefault="00895A75" w:rsidP="00895A75">
      <w:pPr>
        <w:pStyle w:val="Brdtekst"/>
        <w:spacing w:line="360" w:lineRule="auto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b/>
          <w:sz w:val="22"/>
          <w:szCs w:val="22"/>
        </w:rPr>
        <w:tab/>
      </w:r>
      <w:r w:rsidRPr="00D7272C">
        <w:rPr>
          <w:rFonts w:asciiTheme="minorHAnsi" w:hAnsiTheme="minorHAnsi" w:cs="Calibri"/>
          <w:b/>
          <w:sz w:val="22"/>
          <w:szCs w:val="22"/>
        </w:rPr>
        <w:tab/>
      </w:r>
      <w:r w:rsidRPr="00D7272C">
        <w:rPr>
          <w:rFonts w:asciiTheme="minorHAnsi" w:hAnsiTheme="minorHAnsi" w:cs="Calibri"/>
          <w:b/>
          <w:sz w:val="22"/>
          <w:szCs w:val="22"/>
        </w:rPr>
        <w:tab/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Det kan være mange ulike grunner til at medarbeidere slutter i UKE. For UKE er det verdifullt å vite noe om de ulike sluttårsakene.</w:t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Det kan gi oss nyttig informasjon om hvordan du som medarbeider ser på arbeidsmiljø, ledelse, opplæring og utviklingsmuligheter. Dette vil gi oss viktig informasjon om hvordan UKE kan bli bedre.</w:t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I den forbindelse ønsker vi å ha en sluttsamtale med deg. Vi ber deg bruke dette skjemaet som en forberedelse til samtalen.</w:t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Sluttsamtalen holdes med din nærmeste leder. Har du spesielle grunner for ikke å gjennomføre samtalen med din leder, kan du be</w:t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om å få holde den med noen fra HR avdelingen.</w:t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</w:p>
    <w:p w:rsidR="00D7272C" w:rsidRDefault="00895A75" w:rsidP="00ED4A56">
      <w:pPr>
        <w:pStyle w:val="Brdtekst"/>
        <w:rPr>
          <w:rFonts w:asciiTheme="minorHAnsi" w:hAnsiTheme="minorHAnsi" w:cs="Calibri"/>
          <w:b/>
          <w:sz w:val="28"/>
          <w:szCs w:val="28"/>
        </w:rPr>
      </w:pPr>
      <w:r w:rsidRPr="00ED4A56">
        <w:rPr>
          <w:rFonts w:asciiTheme="minorHAnsi" w:hAnsiTheme="minorHAnsi" w:cs="Calibri"/>
          <w:b/>
          <w:sz w:val="28"/>
          <w:szCs w:val="28"/>
        </w:rPr>
        <w:t>Hva gjør leder etter at samtalen er gjennomført?</w:t>
      </w:r>
    </w:p>
    <w:p w:rsidR="00ED4A56" w:rsidRPr="00ED4A56" w:rsidRDefault="00ED4A56" w:rsidP="00ED4A56">
      <w:pPr>
        <w:pStyle w:val="Brdtekst"/>
        <w:rPr>
          <w:rFonts w:asciiTheme="minorHAnsi" w:hAnsiTheme="minorHAnsi" w:cs="Calibri"/>
          <w:b/>
          <w:sz w:val="28"/>
          <w:szCs w:val="28"/>
        </w:rPr>
      </w:pPr>
    </w:p>
    <w:p w:rsidR="00895A75" w:rsidRPr="00D7272C" w:rsidRDefault="00895A75" w:rsidP="00895A75">
      <w:pPr>
        <w:overflowPunct w:val="0"/>
        <w:autoSpaceDE w:val="0"/>
        <w:autoSpaceDN w:val="0"/>
        <w:adjustRightInd w:val="0"/>
        <w:rPr>
          <w:rFonts w:cs="Calibri"/>
          <w:sz w:val="22"/>
          <w:lang w:eastAsia="nb-NO"/>
        </w:rPr>
      </w:pPr>
      <w:r w:rsidRPr="00D7272C">
        <w:rPr>
          <w:rFonts w:cs="Calibri"/>
          <w:sz w:val="22"/>
          <w:lang w:eastAsia="nb-NO"/>
        </w:rPr>
        <w:t>Etter å ha gjennomført sluttsamtalen skal den sendes via Kompass til HR. HR arkiverer sluttsamtalen i ACOS.</w:t>
      </w:r>
    </w:p>
    <w:p w:rsidR="00895A75" w:rsidRPr="00D7272C" w:rsidRDefault="00895A75" w:rsidP="00895A75">
      <w:pPr>
        <w:overflowPunct w:val="0"/>
        <w:autoSpaceDE w:val="0"/>
        <w:autoSpaceDN w:val="0"/>
        <w:adjustRightInd w:val="0"/>
        <w:rPr>
          <w:rFonts w:cs="Calibri"/>
          <w:sz w:val="22"/>
          <w:lang w:eastAsia="nb-NO"/>
        </w:rPr>
      </w:pPr>
      <w:r w:rsidRPr="00D7272C">
        <w:rPr>
          <w:rFonts w:cs="Calibri"/>
          <w:b/>
          <w:sz w:val="22"/>
          <w:lang w:eastAsia="nb-NO"/>
        </w:rPr>
        <w:t>VIKTIG!</w:t>
      </w:r>
      <w:r w:rsidRPr="00D7272C">
        <w:rPr>
          <w:rFonts w:cs="Calibri"/>
          <w:sz w:val="22"/>
          <w:lang w:eastAsia="nb-NO"/>
        </w:rPr>
        <w:t xml:space="preserve"> Husk å avslutte ansatte i de ulike systemene. Se vedlegg på sjekkliste.</w:t>
      </w:r>
    </w:p>
    <w:p w:rsidR="00895A75" w:rsidRPr="00D7272C" w:rsidRDefault="00895A75" w:rsidP="00895A75">
      <w:pPr>
        <w:pStyle w:val="Brdtekst"/>
        <w:spacing w:line="360" w:lineRule="auto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Jeg har hatt min sluttsamtale med:</w:t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>Nærmeste leder:</w:t>
      </w:r>
      <w:r w:rsid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 xml:space="preserve"> </w:t>
      </w:r>
      <w:r w:rsidRPr="00D7272C">
        <w:rPr>
          <w:rFonts w:asciiTheme="minorHAnsi" w:hAnsiTheme="minorHAnsi" w:cs="Calibri"/>
          <w:sz w:val="22"/>
          <w:szCs w:val="22"/>
        </w:rPr>
        <w:sym w:font="Wingdings" w:char="F06F"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 xml:space="preserve">HR - </w:t>
      </w:r>
      <w:r w:rsidR="00D7272C">
        <w:rPr>
          <w:rFonts w:asciiTheme="minorHAnsi" w:hAnsiTheme="minorHAnsi" w:cs="Calibri"/>
          <w:sz w:val="22"/>
          <w:szCs w:val="22"/>
        </w:rPr>
        <w:t xml:space="preserve">avdelingen:  </w:t>
      </w:r>
      <w:r w:rsid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sym w:font="Wingdings" w:char="F06F"/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  <w:r w:rsidRPr="00D7272C">
        <w:rPr>
          <w:rFonts w:asciiTheme="minorHAnsi" w:hAnsiTheme="minorHAnsi" w:cs="Calibri"/>
          <w:sz w:val="22"/>
          <w:szCs w:val="22"/>
        </w:rPr>
        <w:tab/>
      </w:r>
    </w:p>
    <w:p w:rsidR="00895A75" w:rsidRPr="00D7272C" w:rsidRDefault="00895A75" w:rsidP="00895A75">
      <w:pPr>
        <w:pStyle w:val="Brdtekst"/>
        <w:rPr>
          <w:rFonts w:asciiTheme="minorHAnsi" w:hAnsiTheme="minorHAns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6703"/>
      </w:tblGrid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>Rolle: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>Avdeling: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>Ansettelsestid (antall måneder)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>Leders navn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895A75" w:rsidRPr="00D7272C" w:rsidTr="004267DA"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Dato for gjennomført samtale </w:t>
            </w:r>
          </w:p>
        </w:tc>
        <w:tc>
          <w:tcPr>
            <w:tcW w:w="7781" w:type="dxa"/>
            <w:shd w:val="clear" w:color="auto" w:fill="auto"/>
          </w:tcPr>
          <w:p w:rsidR="00895A75" w:rsidRPr="00D7272C" w:rsidRDefault="00895A75" w:rsidP="004267DA">
            <w:pPr>
              <w:pStyle w:val="Brdtekst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:rsidR="00895A75" w:rsidRPr="00D7272C" w:rsidRDefault="00895A75" w:rsidP="00895A75">
      <w:pPr>
        <w:pStyle w:val="Brdtekst"/>
        <w:rPr>
          <w:rFonts w:asciiTheme="minorHAnsi" w:hAnsiTheme="minorHAnsi" w:cs="Calibri"/>
          <w:sz w:val="22"/>
          <w:szCs w:val="22"/>
        </w:rPr>
      </w:pPr>
    </w:p>
    <w:tbl>
      <w:tblPr>
        <w:tblW w:w="14955" w:type="dxa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8240"/>
        <w:gridCol w:w="851"/>
        <w:gridCol w:w="851"/>
      </w:tblGrid>
      <w:tr w:rsidR="00895A75" w:rsidRPr="00D7272C" w:rsidTr="00D7272C">
        <w:trPr>
          <w:cantSplit/>
          <w:trHeight w:val="1150"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SPØRSMÅL</w:t>
            </w: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EKSEMPLER &amp; KOMMENTARER</w:t>
            </w:r>
          </w:p>
        </w:tc>
        <w:tc>
          <w:tcPr>
            <w:tcW w:w="851" w:type="dxa"/>
            <w:tcBorders>
              <w:bottom w:val="nil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 xml:space="preserve">OK               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51" w:type="dxa"/>
            <w:tcBorders>
              <w:bottom w:val="nil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 xml:space="preserve">IKKE OK </w:t>
            </w:r>
          </w:p>
        </w:tc>
      </w:tr>
      <w:tr w:rsidR="00895A75" w:rsidRPr="00D7272C" w:rsidTr="00D7272C">
        <w:trPr>
          <w:cantSplit/>
        </w:trPr>
        <w:tc>
          <w:tcPr>
            <w:tcW w:w="5013" w:type="dxa"/>
            <w:tcBorders>
              <w:bottom w:val="single" w:sz="4" w:space="0" w:color="auto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Generelt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Hvordan opplever du det å jobbe på UKE akkurat nå? 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D7272C">
        <w:trPr>
          <w:cantSplit/>
        </w:trPr>
        <w:tc>
          <w:tcPr>
            <w:tcW w:w="5013" w:type="dxa"/>
            <w:tcBorders>
              <w:bottom w:val="single" w:sz="4" w:space="0" w:color="auto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vært fornøyd med å være ansatte i UKE? Utdyp. Hva har du vært fornøyd med?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D7272C">
        <w:trPr>
          <w:cantSplit/>
        </w:trPr>
        <w:tc>
          <w:tcPr>
            <w:tcW w:w="5013" w:type="dxa"/>
            <w:tcBorders>
              <w:bottom w:val="single" w:sz="4" w:space="0" w:color="auto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Hvordan stemmer den informasjonen du fikk om jobben i ansettelsesprosessen med de faktiske forhold?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D7272C">
        <w:trPr>
          <w:cantSplit/>
        </w:trPr>
        <w:tc>
          <w:tcPr>
            <w:tcW w:w="5013" w:type="dxa"/>
            <w:tcBorders>
              <w:bottom w:val="single" w:sz="4" w:space="0" w:color="auto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Arbeidsmiljø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Hvordan opplever du arbeidsmiljøet du har vært en del av?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D7272C">
        <w:trPr>
          <w:cantSplit/>
        </w:trPr>
        <w:tc>
          <w:tcPr>
            <w:tcW w:w="5013" w:type="dxa"/>
            <w:tcBorders>
              <w:bottom w:val="single" w:sz="4" w:space="0" w:color="auto"/>
            </w:tcBorders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Er det noe du mener vi bør forbedre </w:t>
            </w:r>
            <w:proofErr w:type="spellStart"/>
            <w:r w:rsidRPr="00D7272C">
              <w:rPr>
                <w:rFonts w:asciiTheme="minorHAnsi" w:hAnsiTheme="minorHAnsi" w:cs="Calibri"/>
                <w:sz w:val="22"/>
                <w:szCs w:val="22"/>
              </w:rPr>
              <w:t>ifht</w:t>
            </w:r>
            <w:proofErr w:type="spellEnd"/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 arbeidsmiljø</w:t>
            </w: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95A75" w:rsidRDefault="00895A75" w:rsidP="00895A75">
      <w:pPr>
        <w:rPr>
          <w:rFonts w:cs="Calibri"/>
          <w:sz w:val="22"/>
        </w:rPr>
      </w:pPr>
    </w:p>
    <w:p w:rsidR="00D7272C" w:rsidRDefault="00D7272C" w:rsidP="00895A75">
      <w:pPr>
        <w:rPr>
          <w:rFonts w:cs="Calibri"/>
          <w:sz w:val="22"/>
        </w:rPr>
      </w:pPr>
    </w:p>
    <w:p w:rsidR="00D7272C" w:rsidRDefault="00D7272C" w:rsidP="00895A75">
      <w:pPr>
        <w:rPr>
          <w:rFonts w:cs="Calibri"/>
          <w:sz w:val="22"/>
        </w:rPr>
      </w:pPr>
    </w:p>
    <w:p w:rsidR="00D7272C" w:rsidRPr="00D7272C" w:rsidRDefault="00D7272C" w:rsidP="00895A75">
      <w:pPr>
        <w:rPr>
          <w:rFonts w:cs="Calibri"/>
          <w:sz w:val="22"/>
        </w:rPr>
      </w:pPr>
    </w:p>
    <w:tbl>
      <w:tblPr>
        <w:tblW w:w="14955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8240"/>
        <w:gridCol w:w="851"/>
        <w:gridCol w:w="851"/>
      </w:tblGrid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Introduksjon (for de som har jobbet 2 år eller mindre)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Hvordan opplevde du selve introduksjonen?</w:t>
            </w:r>
          </w:p>
          <w:p w:rsidR="00895A75" w:rsidRPr="00D7272C" w:rsidRDefault="00895A75" w:rsidP="00895A75">
            <w:pPr>
              <w:pStyle w:val="Brdtekst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Generelt</w:t>
            </w:r>
          </w:p>
          <w:p w:rsidR="00895A75" w:rsidRPr="00D7272C" w:rsidRDefault="00895A75" w:rsidP="00895A75">
            <w:pPr>
              <w:pStyle w:val="Brdtekst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Til avdelingen/kollegene</w:t>
            </w:r>
          </w:p>
          <w:p w:rsidR="00895A75" w:rsidRPr="00D7272C" w:rsidRDefault="00895A75" w:rsidP="00895A75">
            <w:pPr>
              <w:pStyle w:val="Brdtekst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Til arbeidet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Hva deltok du på og hvordan opplevde du dette?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kommentarer til opplæring/trening?</w:t>
            </w: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Arbeidsoppgaver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Hva har du likt mest/minst ved arbeidsoppgavene?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Hvordan har du opplevd interne rutiner og arbeidsmåter?</w:t>
            </w: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Informasjon, kommunikasjon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Hvordan har du opplevd informasjon og kommunikasjon i avdelingen og generelt i UKE?</w:t>
            </w: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Tilbakemeldinger</w:t>
            </w:r>
          </w:p>
          <w:p w:rsidR="00895A75" w:rsidRPr="00D7272C" w:rsidRDefault="00895A75" w:rsidP="00227F10">
            <w:pPr>
              <w:pStyle w:val="Brdtekst"/>
              <w:ind w:left="708" w:hanging="708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fått tilbak</w:t>
            </w:r>
            <w:r w:rsidR="00227F10">
              <w:rPr>
                <w:rFonts w:asciiTheme="minorHAnsi" w:hAnsiTheme="minorHAnsi" w:cs="Calibri"/>
                <w:sz w:val="22"/>
                <w:szCs w:val="22"/>
              </w:rPr>
              <w:t xml:space="preserve">emeldinger på den jobben du har </w:t>
            </w:r>
            <w:r w:rsidRPr="00D7272C">
              <w:rPr>
                <w:rFonts w:asciiTheme="minorHAnsi" w:hAnsiTheme="minorHAnsi" w:cs="Calibri"/>
                <w:sz w:val="22"/>
                <w:szCs w:val="22"/>
              </w:rPr>
              <w:t>gjort?</w:t>
            </w:r>
          </w:p>
          <w:p w:rsidR="00895A75" w:rsidRPr="00D7272C" w:rsidRDefault="00895A75" w:rsidP="00227F10">
            <w:pPr>
              <w:pStyle w:val="Brdtekst"/>
              <w:ind w:left="708" w:hanging="708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I så fall hvilke? Har du noen kommentarer til disse?</w:t>
            </w:r>
          </w:p>
          <w:p w:rsidR="00895A75" w:rsidRPr="00D7272C" w:rsidRDefault="00895A75" w:rsidP="004267DA">
            <w:pPr>
              <w:pStyle w:val="Brdtekst"/>
              <w:ind w:left="708" w:hanging="708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ind w:left="708" w:hanging="708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ind w:left="708" w:hanging="708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tilbakemeldinger som kan være til nytte for oss å vite?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  <w:trHeight w:val="707"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Samarbeid - Forhold til kolleger – leder etc.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Hvordan har du opplevd </w:t>
            </w:r>
            <w:proofErr w:type="gramStart"/>
            <w:r w:rsidRPr="00D7272C">
              <w:rPr>
                <w:rFonts w:asciiTheme="minorHAnsi" w:hAnsiTheme="minorHAnsi" w:cs="Calibri"/>
                <w:sz w:val="22"/>
                <w:szCs w:val="22"/>
              </w:rPr>
              <w:t>samarbeid  i</w:t>
            </w:r>
            <w:proofErr w:type="gramEnd"/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 avdelingen</w:t>
            </w: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Hvordan har du </w:t>
            </w:r>
            <w:proofErr w:type="gramStart"/>
            <w:r w:rsidRPr="00D7272C">
              <w:rPr>
                <w:rFonts w:asciiTheme="minorHAnsi" w:hAnsiTheme="minorHAnsi" w:cs="Calibri"/>
                <w:sz w:val="22"/>
                <w:szCs w:val="22"/>
              </w:rPr>
              <w:t>opplevd  ledelse</w:t>
            </w:r>
            <w:proofErr w:type="gramEnd"/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 i avdelingen</w:t>
            </w: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Har du kommentarer </w:t>
            </w:r>
            <w:proofErr w:type="gramStart"/>
            <w:r w:rsidRPr="00D7272C">
              <w:rPr>
                <w:rFonts w:asciiTheme="minorHAnsi" w:hAnsiTheme="minorHAnsi" w:cs="Calibri"/>
                <w:sz w:val="22"/>
                <w:szCs w:val="22"/>
              </w:rPr>
              <w:t>til  ledelse</w:t>
            </w:r>
            <w:proofErr w:type="gramEnd"/>
            <w:r w:rsidRPr="00D7272C">
              <w:rPr>
                <w:rFonts w:asciiTheme="minorHAnsi" w:hAnsiTheme="minorHAnsi" w:cs="Calibri"/>
                <w:sz w:val="22"/>
                <w:szCs w:val="22"/>
              </w:rPr>
              <w:t xml:space="preserve"> generelt i UKE?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Lønn, arbeidstid m.m.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kommentarer til lønn – eller øvrige ansettelsesbetingelser?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kommentarer til arbeidstid?</w:t>
            </w:r>
          </w:p>
        </w:tc>
        <w:tc>
          <w:tcPr>
            <w:tcW w:w="8240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God råd til UKE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Hvilke råd vil du gi UKE, slik at vi kan forbedre oss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rPr>
                <w:rFonts w:cs="Calibri"/>
                <w:sz w:val="22"/>
              </w:rPr>
            </w:pPr>
          </w:p>
        </w:tc>
      </w:tr>
      <w:tr w:rsidR="00895A75" w:rsidRPr="00D7272C" w:rsidTr="00FC126D">
        <w:trPr>
          <w:cantSplit/>
        </w:trPr>
        <w:tc>
          <w:tcPr>
            <w:tcW w:w="5013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b/>
                <w:sz w:val="22"/>
                <w:szCs w:val="22"/>
              </w:rPr>
              <w:t>Sluttårsak(er)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Hvorfor slutter du?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Hva skal du gjøre etter at du har sluttet hos oss?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  <w:r w:rsidRPr="00D7272C">
              <w:rPr>
                <w:rFonts w:asciiTheme="minorHAnsi" w:hAnsiTheme="minorHAnsi" w:cs="Calibri"/>
                <w:sz w:val="22"/>
                <w:szCs w:val="22"/>
              </w:rPr>
              <w:t>Har du andre kommentarer?</w:t>
            </w: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240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95A75" w:rsidRPr="00D7272C" w:rsidRDefault="00895A75" w:rsidP="004267DA">
            <w:pPr>
              <w:pStyle w:val="Brdtek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95A75" w:rsidRPr="00D7272C" w:rsidRDefault="00895A75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D7272C" w:rsidRDefault="00D7272C" w:rsidP="00895A75">
      <w:pPr>
        <w:spacing w:after="200" w:line="276" w:lineRule="auto"/>
        <w:rPr>
          <w:rFonts w:eastAsia="Calibri" w:cs="Calibri"/>
          <w:b/>
          <w:sz w:val="22"/>
        </w:rPr>
      </w:pPr>
    </w:p>
    <w:p w:rsidR="00895A75" w:rsidRPr="00ED4A56" w:rsidRDefault="00895A75" w:rsidP="00895A75">
      <w:pPr>
        <w:spacing w:after="200" w:line="276" w:lineRule="auto"/>
        <w:rPr>
          <w:rFonts w:eastAsia="Calibri" w:cs="Calibri"/>
          <w:b/>
          <w:sz w:val="28"/>
          <w:szCs w:val="28"/>
        </w:rPr>
      </w:pPr>
      <w:r w:rsidRPr="00ED4A56">
        <w:rPr>
          <w:rFonts w:eastAsia="Calibri" w:cs="Calibri"/>
          <w:b/>
          <w:sz w:val="28"/>
          <w:szCs w:val="28"/>
        </w:rPr>
        <w:t>Sjekkliste for Avslutning:</w:t>
      </w:r>
    </w:p>
    <w:p w:rsidR="00895A75" w:rsidRPr="00D7272C" w:rsidRDefault="00895A75" w:rsidP="00895A75">
      <w:pPr>
        <w:spacing w:after="200" w:line="276" w:lineRule="auto"/>
        <w:rPr>
          <w:rFonts w:eastAsia="Calibri" w:cs="Calibri"/>
          <w:sz w:val="22"/>
        </w:rPr>
      </w:pPr>
      <w:r w:rsidRPr="00D7272C">
        <w:rPr>
          <w:rFonts w:eastAsia="Calibri" w:cs="Calibri"/>
          <w:b/>
          <w:sz w:val="22"/>
        </w:rPr>
        <w:t>Husk!</w:t>
      </w:r>
      <w:r w:rsidRPr="00D7272C">
        <w:rPr>
          <w:rFonts w:eastAsia="Calibri" w:cs="Calibri"/>
          <w:sz w:val="22"/>
        </w:rPr>
        <w:t xml:space="preserve"> Avslutt den ansatte i disse systemene. Det skal </w:t>
      </w:r>
      <w:r w:rsidR="00FC126D">
        <w:rPr>
          <w:rFonts w:eastAsia="Calibri" w:cs="Calibri"/>
          <w:sz w:val="22"/>
        </w:rPr>
        <w:t xml:space="preserve">deretter sendes en beskjed til </w:t>
      </w:r>
      <w:r w:rsidRPr="00D7272C">
        <w:rPr>
          <w:rFonts w:eastAsia="Calibri" w:cs="Calibri"/>
          <w:sz w:val="22"/>
        </w:rPr>
        <w:t>L</w:t>
      </w:r>
      <w:r w:rsidR="00FC126D">
        <w:rPr>
          <w:rFonts w:eastAsia="Calibri" w:cs="Calibri"/>
          <w:sz w:val="22"/>
        </w:rPr>
        <w:t>R</w:t>
      </w:r>
      <w:r w:rsidRPr="00D7272C">
        <w:rPr>
          <w:rFonts w:eastAsia="Calibri" w:cs="Calibri"/>
          <w:sz w:val="22"/>
        </w:rPr>
        <w:t>T.</w:t>
      </w:r>
    </w:p>
    <w:p w:rsidR="00895A75" w:rsidRPr="00D7272C" w:rsidRDefault="00895A75" w:rsidP="00895A75">
      <w:pPr>
        <w:spacing w:after="200" w:line="276" w:lineRule="auto"/>
        <w:rPr>
          <w:rFonts w:eastAsia="Calibri" w:cs="Calibri"/>
          <w:sz w:val="22"/>
        </w:rPr>
      </w:pPr>
      <w:r w:rsidRPr="00D7272C">
        <w:rPr>
          <w:rFonts w:eastAsia="Calibri" w:cs="Calibri"/>
          <w:sz w:val="22"/>
        </w:rPr>
        <w:t>Kryss av på etter gjennomført.</w:t>
      </w:r>
    </w:p>
    <w:tbl>
      <w:tblPr>
        <w:tblW w:w="0" w:type="auto"/>
        <w:tblInd w:w="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448"/>
        <w:gridCol w:w="2448"/>
      </w:tblGrid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b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b/>
                <w:sz w:val="22"/>
              </w:rPr>
              <w:t>Oppgaver: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b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b/>
                <w:sz w:val="22"/>
              </w:rPr>
              <w:t>Kommentar:</w:t>
            </w:r>
          </w:p>
        </w:tc>
        <w:tc>
          <w:tcPr>
            <w:tcW w:w="2448" w:type="dxa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b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b/>
                <w:sz w:val="22"/>
              </w:rPr>
              <w:t>Gjennomført:</w:t>
            </w: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Levert adgangskort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Levert PC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 xml:space="preserve">Levert mobiltelefon 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Utkjøp av mobiltelefon (Sett ring rundt svar)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jc w:val="center"/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Ja</w:t>
            </w:r>
          </w:p>
        </w:tc>
        <w:tc>
          <w:tcPr>
            <w:tcW w:w="2448" w:type="dxa"/>
          </w:tcPr>
          <w:p w:rsidR="00227F10" w:rsidRPr="008E2425" w:rsidRDefault="00227F10" w:rsidP="00453CCF">
            <w:pPr>
              <w:jc w:val="center"/>
              <w:rPr>
                <w:rFonts w:ascii="Oslo Sans Office" w:eastAsia="Calibri" w:hAnsi="Oslo Sans Office" w:cs="Calibri"/>
                <w:sz w:val="22"/>
              </w:rPr>
            </w:pPr>
            <w:r w:rsidRPr="008E2425">
              <w:rPr>
                <w:rFonts w:ascii="Oslo Sans Office" w:eastAsia="Calibri" w:hAnsi="Oslo Sans Office" w:cs="Calibri"/>
                <w:sz w:val="22"/>
              </w:rPr>
              <w:t>Nei</w:t>
            </w: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8D554E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Avsluttet i HR system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Avsluttet i Kompass – Leder sender sak i Kompass til LRT for avslutning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8D554E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Avsluttet i PRK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  <w:tr w:rsidR="00227F10" w:rsidRPr="00CB099B" w:rsidTr="00453CCF">
        <w:tc>
          <w:tcPr>
            <w:tcW w:w="4606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  <w:r w:rsidRPr="008D554E">
              <w:rPr>
                <w:rFonts w:ascii="Oslo Sans Office" w:eastAsia="Calibri" w:hAnsi="Oslo Sans Office" w:cs="Calibri"/>
                <w:sz w:val="22"/>
              </w:rPr>
              <w:t>Mailrutiner – Anse</w:t>
            </w:r>
            <w:r w:rsidR="008D554E" w:rsidRPr="008D554E">
              <w:rPr>
                <w:rFonts w:ascii="Oslo Sans Office" w:eastAsia="Calibri" w:hAnsi="Oslo Sans Office" w:cs="Calibri"/>
                <w:sz w:val="22"/>
              </w:rPr>
              <w:t>tte går gjennom mail og sletter</w:t>
            </w:r>
          </w:p>
        </w:tc>
        <w:tc>
          <w:tcPr>
            <w:tcW w:w="2448" w:type="dxa"/>
            <w:shd w:val="clear" w:color="auto" w:fill="auto"/>
          </w:tcPr>
          <w:p w:rsidR="00227F10" w:rsidRPr="008D554E" w:rsidRDefault="00227F10" w:rsidP="00453CCF">
            <w:pPr>
              <w:rPr>
                <w:rFonts w:ascii="Oslo Sans Office" w:eastAsia="Calibri" w:hAnsi="Oslo Sans Office" w:cs="Calibri"/>
                <w:sz w:val="22"/>
              </w:rPr>
            </w:pPr>
          </w:p>
        </w:tc>
        <w:tc>
          <w:tcPr>
            <w:tcW w:w="2448" w:type="dxa"/>
          </w:tcPr>
          <w:p w:rsidR="00227F10" w:rsidRPr="00CB099B" w:rsidRDefault="00227F10" w:rsidP="00453CCF">
            <w:pPr>
              <w:rPr>
                <w:rFonts w:ascii="Oslo Sans Office" w:eastAsia="Calibri" w:hAnsi="Oslo Sans Office" w:cs="Calibri"/>
                <w:sz w:val="24"/>
                <w:szCs w:val="24"/>
              </w:rPr>
            </w:pPr>
          </w:p>
        </w:tc>
      </w:tr>
    </w:tbl>
    <w:p w:rsidR="00C81B22" w:rsidRPr="00A629DE" w:rsidRDefault="00C81B22" w:rsidP="00C81B22"/>
    <w:p w:rsidR="00A67238" w:rsidRPr="00C81B22" w:rsidRDefault="00A67238" w:rsidP="00C81B22"/>
    <w:sectPr w:rsidR="00A67238" w:rsidRPr="00C81B22" w:rsidSect="00D7272C">
      <w:headerReference w:type="first" r:id="rId10"/>
      <w:pgSz w:w="16838" w:h="11906" w:orient="landscape"/>
      <w:pgMar w:top="1298" w:right="1219" w:bottom="1338" w:left="224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BE" w:rsidRDefault="007A25BE" w:rsidP="005D093C">
      <w:pPr>
        <w:spacing w:after="0" w:line="240" w:lineRule="auto"/>
      </w:pPr>
      <w:r>
        <w:separator/>
      </w:r>
    </w:p>
  </w:endnote>
  <w:endnote w:type="continuationSeparator" w:id="0">
    <w:p w:rsidR="007A25BE" w:rsidRDefault="007A25BE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BE" w:rsidRDefault="007A25BE" w:rsidP="005D093C">
      <w:pPr>
        <w:spacing w:after="0" w:line="240" w:lineRule="auto"/>
      </w:pPr>
      <w:r>
        <w:separator/>
      </w:r>
    </w:p>
  </w:footnote>
  <w:footnote w:type="continuationSeparator" w:id="0">
    <w:p w:rsidR="007A25BE" w:rsidRDefault="007A25BE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FEBC598" wp14:editId="4308508E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4C0F2E"/>
    <w:lvl w:ilvl="0">
      <w:numFmt w:val="bullet"/>
      <w:lvlText w:val="*"/>
      <w:lvlJc w:val="left"/>
    </w:lvl>
  </w:abstractNum>
  <w:abstractNum w:abstractNumId="1">
    <w:nsid w:val="25D218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03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2"/>
    <w:rsid w:val="000119BE"/>
    <w:rsid w:val="00090D36"/>
    <w:rsid w:val="00095EC1"/>
    <w:rsid w:val="00133D09"/>
    <w:rsid w:val="00186573"/>
    <w:rsid w:val="001F112F"/>
    <w:rsid w:val="00206C9E"/>
    <w:rsid w:val="00227F10"/>
    <w:rsid w:val="0025699D"/>
    <w:rsid w:val="00325D57"/>
    <w:rsid w:val="003469BA"/>
    <w:rsid w:val="003545AE"/>
    <w:rsid w:val="00377ECE"/>
    <w:rsid w:val="00483FE0"/>
    <w:rsid w:val="0055183B"/>
    <w:rsid w:val="00560D31"/>
    <w:rsid w:val="00567104"/>
    <w:rsid w:val="005812E4"/>
    <w:rsid w:val="00595185"/>
    <w:rsid w:val="00595FDC"/>
    <w:rsid w:val="005D093C"/>
    <w:rsid w:val="006E006E"/>
    <w:rsid w:val="006E484A"/>
    <w:rsid w:val="00727D7C"/>
    <w:rsid w:val="0077308E"/>
    <w:rsid w:val="007A25BE"/>
    <w:rsid w:val="007D069E"/>
    <w:rsid w:val="007D1113"/>
    <w:rsid w:val="007E4B0D"/>
    <w:rsid w:val="008105D4"/>
    <w:rsid w:val="00880D0F"/>
    <w:rsid w:val="00895A75"/>
    <w:rsid w:val="008A69D1"/>
    <w:rsid w:val="008D554E"/>
    <w:rsid w:val="008D5723"/>
    <w:rsid w:val="008E2425"/>
    <w:rsid w:val="00900B37"/>
    <w:rsid w:val="00963D0C"/>
    <w:rsid w:val="009A073D"/>
    <w:rsid w:val="00A0208E"/>
    <w:rsid w:val="00A63656"/>
    <w:rsid w:val="00A67238"/>
    <w:rsid w:val="00AA100D"/>
    <w:rsid w:val="00AC7D45"/>
    <w:rsid w:val="00AF634F"/>
    <w:rsid w:val="00B10DAE"/>
    <w:rsid w:val="00C51925"/>
    <w:rsid w:val="00C81B22"/>
    <w:rsid w:val="00CC45C2"/>
    <w:rsid w:val="00D44A50"/>
    <w:rsid w:val="00D7272C"/>
    <w:rsid w:val="00D8326C"/>
    <w:rsid w:val="00E51F3C"/>
    <w:rsid w:val="00ED4A56"/>
    <w:rsid w:val="00F26840"/>
    <w:rsid w:val="00FC126D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Body Text" w:uiPriority="0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">
    <w:name w:val="Body Text"/>
    <w:basedOn w:val="Normal"/>
    <w:link w:val="BrdtekstTegn"/>
    <w:rsid w:val="00895A75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bidi="pa-IN"/>
    </w:rPr>
  </w:style>
  <w:style w:type="character" w:customStyle="1" w:styleId="BrdtekstTegn">
    <w:name w:val="Brødtekst Tegn"/>
    <w:basedOn w:val="Standardskriftforavsnitt"/>
    <w:link w:val="Brdtekst"/>
    <w:rsid w:val="00895A75"/>
    <w:rPr>
      <w:rFonts w:ascii="Times New Roman" w:eastAsia="Times New Roman" w:hAnsi="Times New Roman" w:cs="Raavi"/>
      <w:sz w:val="24"/>
      <w:szCs w:val="24"/>
      <w:lang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Body Text" w:uiPriority="0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">
    <w:name w:val="Body Text"/>
    <w:basedOn w:val="Normal"/>
    <w:link w:val="BrdtekstTegn"/>
    <w:rsid w:val="00895A75"/>
    <w:pPr>
      <w:spacing w:after="0" w:line="240" w:lineRule="auto"/>
    </w:pPr>
    <w:rPr>
      <w:rFonts w:ascii="Times New Roman" w:eastAsia="Times New Roman" w:hAnsi="Times New Roman" w:cs="Raavi"/>
      <w:sz w:val="24"/>
      <w:szCs w:val="24"/>
      <w:lang w:bidi="pa-IN"/>
    </w:rPr>
  </w:style>
  <w:style w:type="character" w:customStyle="1" w:styleId="BrdtekstTegn">
    <w:name w:val="Brødtekst Tegn"/>
    <w:basedOn w:val="Standardskriftforavsnitt"/>
    <w:link w:val="Brdtekst"/>
    <w:rsid w:val="00895A75"/>
    <w:rPr>
      <w:rFonts w:ascii="Times New Roman" w:eastAsia="Times New Roman" w:hAnsi="Times New Roman" w:cs="Raavi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03704\AppData\Local\Temp\Temp1_Oslo-brevmal.zip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36CA2B2C-2557-4797-BCC8-DFEF4000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21</TotalTime>
  <Pages>1</Pages>
  <Words>530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8</cp:revision>
  <dcterms:created xsi:type="dcterms:W3CDTF">2019-07-02T10:52:00Z</dcterms:created>
  <dcterms:modified xsi:type="dcterms:W3CDTF">2019-08-06T12:42:00Z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