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770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</w:tcPr>
          <w:p w:rsidR="00C51925" w:rsidRPr="005D093C" w:rsidRDefault="00D66BE0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RPr="00C8089A" w:rsidTr="0041004E">
        <w:trPr>
          <w:trHeight w:val="480"/>
        </w:trPr>
        <w:tc>
          <w:tcPr>
            <w:tcW w:w="9270" w:type="dxa"/>
            <w:gridSpan w:val="2"/>
          </w:tcPr>
          <w:p w:rsidR="006D3FED" w:rsidRPr="00C8089A" w:rsidRDefault="00F72405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Arbeidsmiljøutvalget (AMU)</w:t>
            </w:r>
          </w:p>
          <w:p w:rsidR="007D7E44" w:rsidRPr="007D7E44" w:rsidRDefault="00B43FDB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 xml:space="preserve">Innkalling til AMU </w:t>
            </w:r>
            <w:r w:rsidR="00AA29D0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27.08.20</w:t>
            </w:r>
          </w:p>
          <w:p w:rsidR="007D7E44" w:rsidRPr="007D7E44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155DFE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F72405" w:rsidP="00155DFE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AMU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7D7E44" w:rsidRDefault="00A6196E" w:rsidP="00155DFE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 xml:space="preserve">Dato: </w:t>
                  </w:r>
                  <w:r w:rsidR="009E3E76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27.08.20</w:t>
                  </w:r>
                </w:p>
              </w:tc>
            </w:tr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155DFE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Fra: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7D7E44" w:rsidP="00155DFE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HR- og etatskommunikasjon</w:t>
                  </w:r>
                </w:p>
              </w:tc>
              <w:tc>
                <w:tcPr>
                  <w:tcW w:w="3410" w:type="dxa"/>
                </w:tcPr>
                <w:p w:rsidR="007D7E44" w:rsidRPr="007D7E44" w:rsidRDefault="007D7E44" w:rsidP="00155DFE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Vår ref. (</w:t>
                  </w:r>
                  <w:proofErr w:type="spellStart"/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saksnr</w:t>
                  </w:r>
                  <w:proofErr w:type="spellEnd"/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.):</w:t>
                  </w:r>
                </w:p>
              </w:tc>
            </w:tr>
            <w:tr w:rsidR="007D7E44" w:rsidRPr="007D7E44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7D7E44" w:rsidRDefault="007D7E44" w:rsidP="00155DFE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155DFE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155DFE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7D7E44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9E3E76" w:rsidRDefault="009E3E76" w:rsidP="00B561D2">
            <w:pPr>
              <w:pStyle w:val="Listeavsnitt"/>
              <w:ind w:left="0"/>
              <w:rPr>
                <w:rFonts w:cs="Times New Roman"/>
                <w:b/>
                <w:szCs w:val="20"/>
              </w:rPr>
            </w:pPr>
          </w:p>
          <w:p w:rsidR="009E3E76" w:rsidRPr="00C60679" w:rsidRDefault="009E3E76" w:rsidP="009E3E76">
            <w:pPr>
              <w:rPr>
                <w:rFonts w:ascii="Oslo Sans Office" w:hAnsi="Oslo Sans Office"/>
                <w:b/>
                <w:sz w:val="24"/>
                <w:szCs w:val="24"/>
              </w:rPr>
            </w:pPr>
            <w:r w:rsidRPr="00C60679">
              <w:rPr>
                <w:rFonts w:ascii="Oslo Sans Office" w:hAnsi="Oslo Sans Office"/>
                <w:b/>
                <w:sz w:val="24"/>
                <w:szCs w:val="24"/>
              </w:rPr>
              <w:t xml:space="preserve">AMU: </w:t>
            </w:r>
            <w:r w:rsidRPr="00347F97">
              <w:rPr>
                <w:rFonts w:ascii="Oslo Sans Office" w:hAnsi="Oslo Sans Office"/>
                <w:i/>
                <w:sz w:val="24"/>
                <w:szCs w:val="24"/>
              </w:rPr>
              <w:t>arbeidsmiljømessige konsekvenser</w:t>
            </w:r>
          </w:p>
          <w:p w:rsidR="009E3E76" w:rsidRDefault="009E3E76" w:rsidP="009E3E76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>10/2020</w:t>
            </w:r>
            <w:r>
              <w:rPr>
                <w:rFonts w:ascii="Oslo Sans Office" w:hAnsi="Oslo Sans Office"/>
                <w:sz w:val="24"/>
                <w:szCs w:val="24"/>
              </w:rPr>
              <w:tab/>
            </w:r>
            <w:r w:rsidR="00155DFE">
              <w:rPr>
                <w:rFonts w:ascii="Oslo Sans Office" w:hAnsi="Oslo Sans Office"/>
                <w:sz w:val="24"/>
                <w:szCs w:val="24"/>
              </w:rPr>
              <w:t xml:space="preserve">Organisatoriske justeringer innen </w:t>
            </w:r>
            <w:r w:rsidRPr="004934E8">
              <w:rPr>
                <w:rFonts w:ascii="Oslo Sans Office" w:hAnsi="Oslo Sans Office"/>
                <w:sz w:val="24"/>
                <w:szCs w:val="24"/>
              </w:rPr>
              <w:t>etatens sup</w:t>
            </w:r>
            <w:r>
              <w:rPr>
                <w:rFonts w:ascii="Oslo Sans Office" w:hAnsi="Oslo Sans Office"/>
                <w:sz w:val="24"/>
                <w:szCs w:val="24"/>
              </w:rPr>
              <w:t>portfunksjon</w:t>
            </w:r>
          </w:p>
          <w:p w:rsidR="009E3E76" w:rsidRPr="004934E8" w:rsidRDefault="009E3E76" w:rsidP="009E3E76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</w:p>
          <w:p w:rsidR="009E3E76" w:rsidRDefault="009E3E76" w:rsidP="009E3E76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>11/2020</w:t>
            </w:r>
            <w:r>
              <w:rPr>
                <w:rFonts w:ascii="Oslo Sans Office" w:hAnsi="Oslo Sans Office"/>
                <w:sz w:val="24"/>
                <w:szCs w:val="24"/>
              </w:rPr>
              <w:tab/>
              <w:t xml:space="preserve">Omgjøring av stilling, </w:t>
            </w:r>
            <w:r w:rsidR="00155DFE">
              <w:rPr>
                <w:rFonts w:ascii="Oslo Sans Office" w:hAnsi="Oslo Sans Office"/>
                <w:sz w:val="24"/>
                <w:szCs w:val="24"/>
              </w:rPr>
              <w:t xml:space="preserve">ny organisatorisk plassering innen </w:t>
            </w:r>
            <w:r w:rsidRPr="004934E8">
              <w:rPr>
                <w:rFonts w:ascii="Oslo Sans Office" w:hAnsi="Oslo Sans Office"/>
                <w:sz w:val="24"/>
                <w:szCs w:val="24"/>
              </w:rPr>
              <w:t>Økonomi/</w:t>
            </w:r>
            <w:r w:rsidR="00155DFE">
              <w:rPr>
                <w:rFonts w:ascii="Oslo Sans Office" w:hAnsi="Oslo Sans Office"/>
                <w:sz w:val="24"/>
                <w:szCs w:val="24"/>
              </w:rPr>
              <w:t xml:space="preserve">etatsservice </w:t>
            </w:r>
          </w:p>
          <w:p w:rsidR="009E3E76" w:rsidRPr="004934E8" w:rsidRDefault="009E3E76" w:rsidP="009E3E76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</w:p>
          <w:p w:rsidR="009E3E76" w:rsidRDefault="009E3E76" w:rsidP="009E3E76">
            <w:pPr>
              <w:pStyle w:val="Listeavsnitt"/>
              <w:ind w:left="1416" w:hanging="1416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>12/2020</w:t>
            </w:r>
            <w:r>
              <w:rPr>
                <w:rFonts w:ascii="Oslo Sans Office" w:hAnsi="Oslo Sans Office"/>
                <w:sz w:val="24"/>
                <w:szCs w:val="24"/>
              </w:rPr>
              <w:tab/>
            </w:r>
            <w:r w:rsidRPr="004934E8">
              <w:rPr>
                <w:rFonts w:ascii="Oslo Sans Office" w:hAnsi="Oslo Sans Office"/>
                <w:sz w:val="24"/>
                <w:szCs w:val="24"/>
              </w:rPr>
              <w:t>Justering av ledelsesstruktur,</w:t>
            </w:r>
            <w:r w:rsidR="00155DFE">
              <w:rPr>
                <w:rFonts w:ascii="Oslo Sans Office" w:hAnsi="Oslo Sans Office"/>
                <w:sz w:val="24"/>
                <w:szCs w:val="24"/>
              </w:rPr>
              <w:t xml:space="preserve"> omgjøring av stillinger i </w:t>
            </w:r>
            <w:r w:rsidRPr="004934E8">
              <w:rPr>
                <w:rFonts w:ascii="Oslo Sans Office" w:hAnsi="Oslo Sans Office"/>
                <w:sz w:val="24"/>
                <w:szCs w:val="24"/>
              </w:rPr>
              <w:t xml:space="preserve">Seksjon for grafisk og </w:t>
            </w:r>
            <w:proofErr w:type="spellStart"/>
            <w:r w:rsidRPr="004934E8">
              <w:rPr>
                <w:rFonts w:ascii="Oslo Sans Office" w:hAnsi="Oslo Sans Office"/>
                <w:sz w:val="24"/>
                <w:szCs w:val="24"/>
              </w:rPr>
              <w:t>i</w:t>
            </w:r>
            <w:r>
              <w:rPr>
                <w:rFonts w:ascii="Oslo Sans Office" w:hAnsi="Oslo Sans Office"/>
                <w:sz w:val="24"/>
                <w:szCs w:val="24"/>
              </w:rPr>
              <w:t>nnholdsdesign</w:t>
            </w:r>
            <w:proofErr w:type="spellEnd"/>
            <w:r>
              <w:rPr>
                <w:rFonts w:ascii="Oslo Sans Office" w:hAnsi="Oslo Sans Office"/>
                <w:sz w:val="24"/>
                <w:szCs w:val="24"/>
              </w:rPr>
              <w:t xml:space="preserve"> </w:t>
            </w:r>
          </w:p>
          <w:p w:rsidR="009E3E76" w:rsidRDefault="009E3E76" w:rsidP="009E3E76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</w:p>
          <w:p w:rsidR="009E3E76" w:rsidRDefault="009E3E76" w:rsidP="009E3E76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</w:p>
          <w:p w:rsidR="008F491A" w:rsidRDefault="008F491A" w:rsidP="009E3E76">
            <w:pPr>
              <w:pStyle w:val="Listeavsnitt"/>
              <w:ind w:left="0"/>
              <w:rPr>
                <w:rFonts w:ascii="Oslo Sans Office" w:hAnsi="Oslo Sans Office"/>
                <w:b/>
                <w:sz w:val="24"/>
                <w:szCs w:val="24"/>
              </w:rPr>
            </w:pPr>
            <w:r>
              <w:rPr>
                <w:rFonts w:ascii="Oslo Sans Office" w:hAnsi="Oslo Sans Office"/>
                <w:b/>
                <w:sz w:val="24"/>
                <w:szCs w:val="24"/>
              </w:rPr>
              <w:t>Faste informasjonspunkter:</w:t>
            </w:r>
          </w:p>
          <w:p w:rsidR="008F491A" w:rsidRDefault="008F491A" w:rsidP="009E3E76">
            <w:pPr>
              <w:pStyle w:val="Listeavsnitt"/>
              <w:ind w:left="0"/>
              <w:rPr>
                <w:rFonts w:ascii="Oslo Sans Office" w:hAnsi="Oslo Sans Office"/>
                <w:b/>
                <w:sz w:val="24"/>
                <w:szCs w:val="24"/>
              </w:rPr>
            </w:pPr>
          </w:p>
          <w:p w:rsidR="0041004E" w:rsidRPr="009E3E76" w:rsidRDefault="009E3E76" w:rsidP="008F491A">
            <w:pPr>
              <w:pStyle w:val="Listeavsnitt"/>
              <w:numPr>
                <w:ilvl w:val="0"/>
                <w:numId w:val="15"/>
              </w:numPr>
              <w:rPr>
                <w:rFonts w:ascii="Oslo Sans Office" w:hAnsi="Oslo Sans Office"/>
                <w:sz w:val="24"/>
                <w:szCs w:val="24"/>
              </w:rPr>
            </w:pPr>
            <w:r w:rsidRPr="008F491A">
              <w:rPr>
                <w:rFonts w:ascii="Oslo Sans Office" w:hAnsi="Oslo Sans Office"/>
                <w:sz w:val="24"/>
                <w:szCs w:val="24"/>
              </w:rPr>
              <w:t>Status Korona:</w:t>
            </w:r>
            <w:r w:rsidR="00155DFE">
              <w:rPr>
                <w:rFonts w:ascii="Oslo Sans Office" w:hAnsi="Oslo Sans Office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E3E76">
              <w:rPr>
                <w:rFonts w:ascii="Oslo Sans Office" w:hAnsi="Oslo Sans Office"/>
                <w:sz w:val="24"/>
                <w:szCs w:val="24"/>
              </w:rPr>
              <w:t>Korona situasjon i Oslo kommune/UKE, status hjemmekontor – arbeidsmiljømessige forhold</w:t>
            </w:r>
          </w:p>
        </w:tc>
      </w:tr>
      <w:tr w:rsidR="00B43FDB" w:rsidRPr="00C8089A" w:rsidTr="0041004E">
        <w:trPr>
          <w:trHeight w:val="480"/>
        </w:trPr>
        <w:tc>
          <w:tcPr>
            <w:tcW w:w="9270" w:type="dxa"/>
            <w:gridSpan w:val="2"/>
          </w:tcPr>
          <w:p w:rsidR="00B43FDB" w:rsidRDefault="00B43FDB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  <w:tr w:rsidR="00B43FDB" w:rsidRPr="00C8089A" w:rsidTr="0041004E">
        <w:trPr>
          <w:trHeight w:val="480"/>
        </w:trPr>
        <w:tc>
          <w:tcPr>
            <w:tcW w:w="9270" w:type="dxa"/>
            <w:gridSpan w:val="2"/>
          </w:tcPr>
          <w:p w:rsidR="00B43FDB" w:rsidRPr="008F491A" w:rsidRDefault="008F491A" w:rsidP="008F491A">
            <w:pPr>
              <w:pStyle w:val="Overskrift1"/>
              <w:numPr>
                <w:ilvl w:val="0"/>
                <w:numId w:val="15"/>
              </w:numPr>
              <w:ind w:right="482"/>
              <w:outlineLvl w:val="0"/>
              <w:rPr>
                <w:sz w:val="24"/>
                <w:szCs w:val="24"/>
              </w:rPr>
            </w:pPr>
            <w:r w:rsidRPr="008C27F4">
              <w:rPr>
                <w:color w:val="auto"/>
                <w:sz w:val="24"/>
                <w:szCs w:val="24"/>
              </w:rPr>
              <w:t>Status sykefravær og overtid</w:t>
            </w:r>
          </w:p>
        </w:tc>
      </w:tr>
      <w:tr w:rsidR="00B43FDB" w:rsidRPr="00C8089A" w:rsidTr="0041004E">
        <w:trPr>
          <w:trHeight w:val="480"/>
        </w:trPr>
        <w:tc>
          <w:tcPr>
            <w:tcW w:w="9270" w:type="dxa"/>
            <w:gridSpan w:val="2"/>
          </w:tcPr>
          <w:p w:rsidR="00B43FDB" w:rsidRDefault="00B43FDB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</w:tbl>
    <w:p w:rsidR="006E006E" w:rsidRPr="008C478D" w:rsidRDefault="006E006E" w:rsidP="008C478D"/>
    <w:sectPr w:rsidR="006E006E" w:rsidRPr="008C478D" w:rsidSect="008C4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B1" w:rsidRDefault="000223B1" w:rsidP="005D093C">
      <w:pPr>
        <w:spacing w:after="0" w:line="240" w:lineRule="auto"/>
      </w:pPr>
      <w:r>
        <w:separator/>
      </w:r>
    </w:p>
  </w:endnote>
  <w:end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5"/>
      <w:gridCol w:w="3395"/>
      <w:gridCol w:w="3113"/>
      <w:gridCol w:w="2849"/>
    </w:tblGrid>
    <w:tr w:rsidR="00D8326C" w:rsidRPr="00DE1938" w:rsidTr="00135C52">
      <w:trPr>
        <w:trHeight w:val="20"/>
      </w:trPr>
      <w:tc>
        <w:tcPr>
          <w:tcW w:w="426" w:type="dxa"/>
          <w:vMerge w:val="restart"/>
        </w:tcPr>
        <w:p w:rsidR="00D8326C" w:rsidRPr="00DE1938" w:rsidRDefault="00D8326C" w:rsidP="00D8326C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038E305D" wp14:editId="00E223D3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8326C" w:rsidRPr="00DE1938" w:rsidRDefault="00D8326C" w:rsidP="00D8326C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</w:p>
      </w:tc>
    </w:tr>
    <w:tr w:rsidR="00D8326C" w:rsidRPr="00DE1938" w:rsidTr="00135C52">
      <w:tc>
        <w:tcPr>
          <w:tcW w:w="426" w:type="dxa"/>
          <w:vMerge/>
        </w:tcPr>
        <w:p w:rsidR="00D8326C" w:rsidRPr="00DE1938" w:rsidRDefault="00D8326C" w:rsidP="00D8326C">
          <w:pPr>
            <w:spacing w:line="192" w:lineRule="auto"/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Virksomhetsnavn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Bydel eller avdeling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  <w:r w:rsidRPr="00DE1938">
            <w:t>Besøksadresse:</w:t>
          </w:r>
        </w:p>
        <w:p w:rsidR="00D8326C" w:rsidRPr="00DE1938" w:rsidRDefault="00D8326C" w:rsidP="00D8326C">
          <w:pPr>
            <w:pStyle w:val="Bunntekst"/>
          </w:pPr>
          <w:r w:rsidRPr="00DE1938">
            <w:t>Gatenavn 789, 0123 Oslo</w:t>
          </w:r>
        </w:p>
        <w:p w:rsidR="00D8326C" w:rsidRPr="00DE1938" w:rsidRDefault="00D8326C" w:rsidP="00D8326C">
          <w:pPr>
            <w:pStyle w:val="Bunntekst"/>
          </w:pPr>
          <w:r w:rsidRPr="00DE1938">
            <w:t>Postadresse:</w:t>
          </w:r>
        </w:p>
        <w:p w:rsidR="00D8326C" w:rsidRPr="00DE1938" w:rsidRDefault="00D8326C" w:rsidP="00D8326C">
          <w:pPr>
            <w:pStyle w:val="Bunntekst"/>
          </w:pPr>
          <w:r w:rsidRPr="00DE1938">
            <w:t>Pb. 1234 Stedsnavn, 0123 Oslo</w:t>
          </w: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  <w:r w:rsidRPr="00DE1938">
            <w:t>Telefon: +47 22 22 22 22</w:t>
          </w:r>
        </w:p>
        <w:p w:rsidR="00D8326C" w:rsidRPr="00DE1938" w:rsidRDefault="00D8326C" w:rsidP="00D8326C">
          <w:pPr>
            <w:pStyle w:val="Bunntekst"/>
          </w:pPr>
          <w:r w:rsidRPr="00DE1938">
            <w:t>postmottak@abc.oslo.kommune.no</w:t>
          </w:r>
        </w:p>
        <w:p w:rsidR="00D8326C" w:rsidRPr="00DE1938" w:rsidRDefault="00DC156E" w:rsidP="00D8326C">
          <w:pPr>
            <w:pStyle w:val="Bunntekst"/>
          </w:pPr>
          <w:r>
            <w:t>Org. Nr.: 923 954 791</w:t>
          </w:r>
        </w:p>
        <w:p w:rsidR="00D8326C" w:rsidRPr="00DE1938" w:rsidRDefault="00D8326C" w:rsidP="00D8326C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D8326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70A0A617" wp14:editId="5E10A44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A6196E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A6196E" w:rsidRDefault="00D44A50" w:rsidP="00D44A50">
          <w:pPr>
            <w:pStyle w:val="Bunntekst"/>
          </w:pPr>
          <w:r w:rsidRPr="00A6196E">
            <w:t>Besøksadresse:</w:t>
          </w:r>
        </w:p>
        <w:p w:rsidR="00D44A50" w:rsidRPr="00A6196E" w:rsidRDefault="00A6196E" w:rsidP="00D44A50">
          <w:pPr>
            <w:pStyle w:val="Bunntekst"/>
          </w:pPr>
          <w:r w:rsidRPr="00A6196E">
            <w:t xml:space="preserve">Grensesvingen </w:t>
          </w:r>
          <w:proofErr w:type="gramStart"/>
          <w:r w:rsidRPr="00A6196E">
            <w:t>6  Etterstad</w:t>
          </w:r>
          <w:proofErr w:type="gramEnd"/>
          <w:r w:rsidR="008B4B9A" w:rsidRPr="00A6196E">
            <w:t>,</w:t>
          </w:r>
          <w:r w:rsidRPr="00A6196E">
            <w:t xml:space="preserve">0663 </w:t>
          </w:r>
          <w:r w:rsidR="008B4B9A" w:rsidRPr="00A6196E">
            <w:t xml:space="preserve"> Oslo</w:t>
          </w:r>
        </w:p>
        <w:p w:rsidR="00D44A50" w:rsidRPr="00A6196E" w:rsidRDefault="00D44A50" w:rsidP="00D44A50">
          <w:pPr>
            <w:pStyle w:val="Bunntekst"/>
          </w:pPr>
          <w:r w:rsidRPr="00A6196E">
            <w:t>Postadresse:</w:t>
          </w:r>
        </w:p>
        <w:p w:rsidR="00D44A50" w:rsidRPr="00A6196E" w:rsidRDefault="00A6196E" w:rsidP="008B4B9A">
          <w:pPr>
            <w:pStyle w:val="Bunntekst"/>
            <w:rPr>
              <w:szCs w:val="16"/>
            </w:rPr>
          </w:pPr>
          <w:r w:rsidRPr="00A6196E">
            <w:rPr>
              <w:color w:val="333333"/>
              <w:szCs w:val="16"/>
              <w:shd w:val="clear" w:color="auto" w:fill="FFFFFF"/>
            </w:rPr>
            <w:t>Postboks 6538 Etterstad, 0606 OSLO</w:t>
          </w:r>
        </w:p>
      </w:tc>
      <w:tc>
        <w:tcPr>
          <w:tcW w:w="2835" w:type="dxa"/>
        </w:tcPr>
        <w:p w:rsidR="00D44A50" w:rsidRPr="00A6196E" w:rsidRDefault="00D44A50" w:rsidP="00D44A50">
          <w:pPr>
            <w:pStyle w:val="Bunntekst"/>
          </w:pPr>
          <w:r w:rsidRPr="00A6196E">
            <w:t xml:space="preserve">Telefon: +47 </w:t>
          </w:r>
          <w:r w:rsidR="008B4B9A" w:rsidRPr="00A6196E">
            <w:t>21 80 21 80</w:t>
          </w:r>
        </w:p>
        <w:p w:rsidR="00A6196E" w:rsidRPr="00A6196E" w:rsidRDefault="00155DFE" w:rsidP="00D44A50">
          <w:pPr>
            <w:pStyle w:val="Bunntekst"/>
            <w:rPr>
              <w:szCs w:val="16"/>
            </w:rPr>
          </w:pPr>
          <w:hyperlink r:id="rId2" w:history="1">
            <w:r w:rsidR="00A6196E" w:rsidRPr="00A6196E">
              <w:rPr>
                <w:rStyle w:val="Hyperkobling"/>
                <w:color w:val="120F20"/>
                <w:szCs w:val="16"/>
                <w:u w:val="none"/>
                <w:shd w:val="clear" w:color="auto" w:fill="FFFFFF"/>
              </w:rPr>
              <w:t>postmottak@uke.oslo.kommune.no</w:t>
            </w:r>
          </w:hyperlink>
        </w:p>
        <w:p w:rsidR="00D44A50" w:rsidRPr="00A6196E" w:rsidRDefault="008B4B9A" w:rsidP="00D44A50">
          <w:pPr>
            <w:pStyle w:val="Bunntekst"/>
          </w:pPr>
          <w:r w:rsidRPr="00A6196E">
            <w:rPr>
              <w:szCs w:val="16"/>
            </w:rPr>
            <w:t>Org</w:t>
          </w:r>
          <w:r w:rsidRPr="00A6196E">
            <w:t xml:space="preserve">. Nr.: </w:t>
          </w:r>
          <w:r w:rsidR="00A6196E">
            <w:t>971183675</w:t>
          </w:r>
        </w:p>
        <w:p w:rsidR="00D44A50" w:rsidRPr="00A6196E" w:rsidRDefault="00D44A50" w:rsidP="00D44A50">
          <w:pPr>
            <w:pStyle w:val="Bunntekst"/>
          </w:pPr>
          <w:r w:rsidRPr="00A6196E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B1" w:rsidRDefault="000223B1" w:rsidP="005D093C">
      <w:pPr>
        <w:spacing w:after="0" w:line="240" w:lineRule="auto"/>
      </w:pPr>
      <w:r>
        <w:separator/>
      </w:r>
    </w:p>
  </w:footnote>
  <w:foot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637pt" o:bullet="t">
        <v:imagedata r:id="rId1" o:title="art6742"/>
      </v:shape>
    </w:pict>
  </w:numPicBullet>
  <w:abstractNum w:abstractNumId="0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FB69F1"/>
    <w:multiLevelType w:val="hybridMultilevel"/>
    <w:tmpl w:val="2E4A5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C3EB9"/>
    <w:multiLevelType w:val="hybridMultilevel"/>
    <w:tmpl w:val="0758F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9152B"/>
    <w:multiLevelType w:val="hybridMultilevel"/>
    <w:tmpl w:val="8C10A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E2D7B"/>
    <w:multiLevelType w:val="hybridMultilevel"/>
    <w:tmpl w:val="568814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9E37586"/>
    <w:multiLevelType w:val="hybridMultilevel"/>
    <w:tmpl w:val="1902E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A"/>
    <w:rsid w:val="000119BE"/>
    <w:rsid w:val="000223B1"/>
    <w:rsid w:val="00031352"/>
    <w:rsid w:val="00037D6F"/>
    <w:rsid w:val="00095EC1"/>
    <w:rsid w:val="0011057B"/>
    <w:rsid w:val="00114D6A"/>
    <w:rsid w:val="00155DFE"/>
    <w:rsid w:val="00186573"/>
    <w:rsid w:val="0019374D"/>
    <w:rsid w:val="001E3473"/>
    <w:rsid w:val="001F112F"/>
    <w:rsid w:val="002234AF"/>
    <w:rsid w:val="0025699D"/>
    <w:rsid w:val="002A2DE5"/>
    <w:rsid w:val="002B39C4"/>
    <w:rsid w:val="002E7584"/>
    <w:rsid w:val="00325D57"/>
    <w:rsid w:val="0041004E"/>
    <w:rsid w:val="00483FE0"/>
    <w:rsid w:val="00503CDA"/>
    <w:rsid w:val="0055183B"/>
    <w:rsid w:val="00560D31"/>
    <w:rsid w:val="00567104"/>
    <w:rsid w:val="005812E4"/>
    <w:rsid w:val="00595FDC"/>
    <w:rsid w:val="005D093C"/>
    <w:rsid w:val="005D1471"/>
    <w:rsid w:val="005D7E3E"/>
    <w:rsid w:val="00646761"/>
    <w:rsid w:val="00666313"/>
    <w:rsid w:val="006751B3"/>
    <w:rsid w:val="006D3FED"/>
    <w:rsid w:val="006E006E"/>
    <w:rsid w:val="00727D7C"/>
    <w:rsid w:val="007D1113"/>
    <w:rsid w:val="007D7E44"/>
    <w:rsid w:val="007E4B0D"/>
    <w:rsid w:val="0080542D"/>
    <w:rsid w:val="0085172A"/>
    <w:rsid w:val="008B4B9A"/>
    <w:rsid w:val="008C27F4"/>
    <w:rsid w:val="008C478D"/>
    <w:rsid w:val="008C5DE9"/>
    <w:rsid w:val="008D5723"/>
    <w:rsid w:val="008F0992"/>
    <w:rsid w:val="008F491A"/>
    <w:rsid w:val="009943E3"/>
    <w:rsid w:val="009A11C5"/>
    <w:rsid w:val="009E3E76"/>
    <w:rsid w:val="009F7380"/>
    <w:rsid w:val="00A0208E"/>
    <w:rsid w:val="00A035A1"/>
    <w:rsid w:val="00A6196E"/>
    <w:rsid w:val="00A63656"/>
    <w:rsid w:val="00A67238"/>
    <w:rsid w:val="00AA100D"/>
    <w:rsid w:val="00AA29D0"/>
    <w:rsid w:val="00AC09E6"/>
    <w:rsid w:val="00AD42AC"/>
    <w:rsid w:val="00AE19AF"/>
    <w:rsid w:val="00AF281F"/>
    <w:rsid w:val="00B10DAE"/>
    <w:rsid w:val="00B43FDB"/>
    <w:rsid w:val="00B561D2"/>
    <w:rsid w:val="00B60A69"/>
    <w:rsid w:val="00BE20F3"/>
    <w:rsid w:val="00C51925"/>
    <w:rsid w:val="00C644F8"/>
    <w:rsid w:val="00C8089A"/>
    <w:rsid w:val="00C93F97"/>
    <w:rsid w:val="00D44A50"/>
    <w:rsid w:val="00D44FE9"/>
    <w:rsid w:val="00D66BE0"/>
    <w:rsid w:val="00D74702"/>
    <w:rsid w:val="00D8326C"/>
    <w:rsid w:val="00DB35DE"/>
    <w:rsid w:val="00DC156E"/>
    <w:rsid w:val="00E51F3C"/>
    <w:rsid w:val="00E65E1A"/>
    <w:rsid w:val="00EA16D6"/>
    <w:rsid w:val="00F722B1"/>
    <w:rsid w:val="00F72405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02F46"/>
  <w15:docId w15:val="{71C3878E-32DF-4C69-9963-3F11A4F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6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uke.oslo.kommune.no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9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Brouer-Wangen</dc:creator>
  <cp:lastModifiedBy>Birgit Aakre</cp:lastModifiedBy>
  <cp:revision>7</cp:revision>
  <dcterms:created xsi:type="dcterms:W3CDTF">2020-08-19T06:20:00Z</dcterms:created>
  <dcterms:modified xsi:type="dcterms:W3CDTF">2020-08-19T12:05:00Z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