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41004E">
        <w:trPr>
          <w:trHeight w:val="480"/>
        </w:trPr>
        <w:tc>
          <w:tcPr>
            <w:tcW w:w="9270" w:type="dxa"/>
            <w:gridSpan w:val="2"/>
          </w:tcPr>
          <w:p w:rsidR="006D3FED" w:rsidRPr="00C8089A" w:rsidRDefault="00D949B1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Medbestemmelsesutvalget (MBU)</w:t>
            </w:r>
          </w:p>
          <w:p w:rsidR="007D7E44" w:rsidRPr="007D7E44" w:rsidRDefault="007F6079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Innkalling til MBU </w:t>
            </w:r>
            <w:r w:rsidR="00D949B1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7.10.20</w:t>
            </w: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20</w:t>
            </w:r>
            <w:bookmarkStart w:id="0" w:name="_GoBack"/>
            <w:bookmarkEnd w:id="0"/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7F60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D949B1" w:rsidP="007F6079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7F6079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D949B1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7.10.20</w:t>
                  </w:r>
                  <w:r w:rsidR="007F6079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7F60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7F6079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7F60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7F60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7F6079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7F60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9E3E76" w:rsidRDefault="009E3E76" w:rsidP="00B561D2">
            <w:pPr>
              <w:pStyle w:val="Listeavsnitt"/>
              <w:ind w:left="0"/>
              <w:rPr>
                <w:rFonts w:cs="Times New Roman"/>
                <w:b/>
                <w:szCs w:val="20"/>
              </w:rPr>
            </w:pPr>
          </w:p>
          <w:p w:rsidR="00D949B1" w:rsidRPr="00D949B1" w:rsidRDefault="00D949B1" w:rsidP="00D949B1">
            <w:pPr>
              <w:rPr>
                <w:rFonts w:ascii="Oslo Sans Office" w:hAnsi="Oslo Sans Office"/>
                <w:i/>
                <w:szCs w:val="20"/>
              </w:rPr>
            </w:pPr>
            <w:r w:rsidRPr="00D949B1">
              <w:rPr>
                <w:rFonts w:ascii="Oslo Sans Office" w:hAnsi="Oslo Sans Office"/>
                <w:i/>
                <w:szCs w:val="20"/>
              </w:rPr>
              <w:t>MBU</w:t>
            </w:r>
            <w:r w:rsidRPr="00D949B1">
              <w:rPr>
                <w:rFonts w:ascii="Oslo Sans Office" w:hAnsi="Oslo Sans Office"/>
                <w:i/>
                <w:szCs w:val="20"/>
              </w:rPr>
              <w:br/>
            </w:r>
            <w:proofErr w:type="spellStart"/>
            <w:r w:rsidRPr="00D949B1">
              <w:rPr>
                <w:rFonts w:ascii="Oslo Sans Office" w:hAnsi="Oslo Sans Office"/>
                <w:i/>
                <w:szCs w:val="20"/>
              </w:rPr>
              <w:t>Dok</w:t>
            </w:r>
            <w:proofErr w:type="spellEnd"/>
            <w:r w:rsidRPr="00D949B1">
              <w:rPr>
                <w:rFonts w:ascii="Oslo Sans Office" w:hAnsi="Oslo Sans Office"/>
                <w:i/>
                <w:szCs w:val="20"/>
              </w:rPr>
              <w:t xml:space="preserve"> 24 –avtale om medbestemmelse – besluttende: </w:t>
            </w:r>
          </w:p>
          <w:p w:rsidR="009E3E76" w:rsidRPr="00D949B1" w:rsidRDefault="00D949B1" w:rsidP="00D949B1">
            <w:pPr>
              <w:rPr>
                <w:rFonts w:ascii="Oslo Sans Office" w:hAnsi="Oslo Sans Office"/>
                <w:i/>
                <w:szCs w:val="20"/>
              </w:rPr>
            </w:pPr>
            <w:r w:rsidRPr="00D949B1">
              <w:rPr>
                <w:rFonts w:ascii="Oslo Sans Office" w:hAnsi="Oslo Sans Office"/>
                <w:i/>
                <w:szCs w:val="20"/>
              </w:rPr>
              <w:t>«Gjennomføring av vedtak om interne organisasjonsendringer av varig karakter i egen virksomhet og som i tillegg medfører omdisponering av personale eller andre vesentlige endringer på de ansattes arbeidssituasjon».</w:t>
            </w:r>
          </w:p>
          <w:p w:rsidR="001B3B1E" w:rsidRDefault="007F6079" w:rsidP="001B3B1E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18/2020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  <w:t>Sak 1 Budsjett</w:t>
            </w:r>
            <w:r w:rsidR="001B3B1E">
              <w:rPr>
                <w:rFonts w:ascii="Oslo Sans Office" w:hAnsi="Oslo Sans Office"/>
                <w:sz w:val="24"/>
                <w:szCs w:val="24"/>
              </w:rPr>
              <w:t xml:space="preserve"> </w:t>
            </w:r>
            <w:proofErr w:type="gramStart"/>
            <w:r w:rsidR="001B3B1E">
              <w:rPr>
                <w:rFonts w:ascii="Oslo Sans Office" w:hAnsi="Oslo Sans Office"/>
                <w:sz w:val="24"/>
                <w:szCs w:val="24"/>
              </w:rPr>
              <w:t>2021  v</w:t>
            </w:r>
            <w:proofErr w:type="gramEnd"/>
            <w:r w:rsidR="001B3B1E">
              <w:rPr>
                <w:rFonts w:ascii="Oslo Sans Office" w:hAnsi="Oslo Sans Office"/>
                <w:sz w:val="24"/>
                <w:szCs w:val="24"/>
              </w:rPr>
              <w:t>/Bjørn orienteringssak</w:t>
            </w:r>
          </w:p>
          <w:p w:rsidR="001B3B1E" w:rsidRDefault="001B3B1E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9E3E76" w:rsidRDefault="00155DFE" w:rsidP="009E3E76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 xml:space="preserve"> </w:t>
            </w:r>
          </w:p>
          <w:p w:rsidR="009E3E76" w:rsidRPr="004934E8" w:rsidRDefault="009E3E76" w:rsidP="009E3E76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</w:p>
          <w:p w:rsidR="009E3E76" w:rsidRDefault="009E3E76" w:rsidP="009E3E76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</w:p>
          <w:p w:rsidR="0041004E" w:rsidRPr="001B3B1E" w:rsidRDefault="0041004E" w:rsidP="001B3B1E">
            <w:pPr>
              <w:pStyle w:val="Listeavsnitt"/>
              <w:ind w:left="0"/>
              <w:rPr>
                <w:rFonts w:ascii="Oslo Sans Office" w:hAnsi="Oslo Sans Office"/>
                <w:b/>
                <w:sz w:val="24"/>
                <w:szCs w:val="24"/>
              </w:rPr>
            </w:pP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Pr="008F491A" w:rsidRDefault="00B43FDB" w:rsidP="001B3B1E">
            <w:pPr>
              <w:pStyle w:val="Overskrift1"/>
              <w:ind w:right="482"/>
              <w:outlineLvl w:val="0"/>
              <w:rPr>
                <w:sz w:val="24"/>
                <w:szCs w:val="24"/>
              </w:rPr>
            </w:pP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Pr="008C478D" w:rsidRDefault="006E006E" w:rsidP="008C478D"/>
    <w:sectPr w:rsidR="006E006E" w:rsidRPr="008C478D" w:rsidSect="008C4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AE" w:rsidRDefault="00B060AE" w:rsidP="005D093C">
      <w:pPr>
        <w:spacing w:after="0" w:line="240" w:lineRule="auto"/>
      </w:pPr>
      <w:r>
        <w:separator/>
      </w:r>
    </w:p>
  </w:endnote>
  <w:endnote w:type="continuationSeparator" w:id="0">
    <w:p w:rsidR="00B060AE" w:rsidRDefault="00B060AE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B060AE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AE" w:rsidRDefault="00B060AE" w:rsidP="005D093C">
      <w:pPr>
        <w:spacing w:after="0" w:line="240" w:lineRule="auto"/>
      </w:pPr>
      <w:r>
        <w:separator/>
      </w:r>
    </w:p>
  </w:footnote>
  <w:footnote w:type="continuationSeparator" w:id="0">
    <w:p w:rsidR="00B060AE" w:rsidRDefault="00B060AE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5.5pt;height:636.9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1352"/>
    <w:rsid w:val="00037D6F"/>
    <w:rsid w:val="00095EC1"/>
    <w:rsid w:val="0011057B"/>
    <w:rsid w:val="00114D6A"/>
    <w:rsid w:val="00155DFE"/>
    <w:rsid w:val="00186573"/>
    <w:rsid w:val="0019374D"/>
    <w:rsid w:val="001B3B1E"/>
    <w:rsid w:val="001E3473"/>
    <w:rsid w:val="001F112F"/>
    <w:rsid w:val="002234AF"/>
    <w:rsid w:val="0025699D"/>
    <w:rsid w:val="002A2DE5"/>
    <w:rsid w:val="002B39C4"/>
    <w:rsid w:val="002E7584"/>
    <w:rsid w:val="00325D57"/>
    <w:rsid w:val="0041004E"/>
    <w:rsid w:val="00483FE0"/>
    <w:rsid w:val="00503CDA"/>
    <w:rsid w:val="0052328C"/>
    <w:rsid w:val="0055183B"/>
    <w:rsid w:val="00560D31"/>
    <w:rsid w:val="00567104"/>
    <w:rsid w:val="005812E4"/>
    <w:rsid w:val="00595FDC"/>
    <w:rsid w:val="005D093C"/>
    <w:rsid w:val="005D1471"/>
    <w:rsid w:val="005D7E3E"/>
    <w:rsid w:val="00646761"/>
    <w:rsid w:val="00666313"/>
    <w:rsid w:val="006751B3"/>
    <w:rsid w:val="006D3FED"/>
    <w:rsid w:val="006E006E"/>
    <w:rsid w:val="00727D7C"/>
    <w:rsid w:val="007D1113"/>
    <w:rsid w:val="007D7E44"/>
    <w:rsid w:val="007E4B0D"/>
    <w:rsid w:val="007F6079"/>
    <w:rsid w:val="0080542D"/>
    <w:rsid w:val="0085172A"/>
    <w:rsid w:val="008B4B9A"/>
    <w:rsid w:val="008C27F4"/>
    <w:rsid w:val="008C478D"/>
    <w:rsid w:val="008C5DE9"/>
    <w:rsid w:val="008D5723"/>
    <w:rsid w:val="008F0992"/>
    <w:rsid w:val="008F491A"/>
    <w:rsid w:val="009943E3"/>
    <w:rsid w:val="009A11C5"/>
    <w:rsid w:val="009E3E76"/>
    <w:rsid w:val="009F7380"/>
    <w:rsid w:val="00A0208E"/>
    <w:rsid w:val="00A035A1"/>
    <w:rsid w:val="00A6196E"/>
    <w:rsid w:val="00A63656"/>
    <w:rsid w:val="00A67238"/>
    <w:rsid w:val="00AA100D"/>
    <w:rsid w:val="00AA29D0"/>
    <w:rsid w:val="00AC09E6"/>
    <w:rsid w:val="00AD42AC"/>
    <w:rsid w:val="00AE19AF"/>
    <w:rsid w:val="00AF281F"/>
    <w:rsid w:val="00B060AE"/>
    <w:rsid w:val="00B10DAE"/>
    <w:rsid w:val="00B43FDB"/>
    <w:rsid w:val="00B561D2"/>
    <w:rsid w:val="00B60A69"/>
    <w:rsid w:val="00BE20F3"/>
    <w:rsid w:val="00C51925"/>
    <w:rsid w:val="00C644F8"/>
    <w:rsid w:val="00C8089A"/>
    <w:rsid w:val="00C93F97"/>
    <w:rsid w:val="00D44A50"/>
    <w:rsid w:val="00D44FE9"/>
    <w:rsid w:val="00D66BE0"/>
    <w:rsid w:val="00D74702"/>
    <w:rsid w:val="00D8326C"/>
    <w:rsid w:val="00D949B1"/>
    <w:rsid w:val="00DB35DE"/>
    <w:rsid w:val="00DC156E"/>
    <w:rsid w:val="00E51F3C"/>
    <w:rsid w:val="00E65E1A"/>
    <w:rsid w:val="00EA16D6"/>
    <w:rsid w:val="00F722B1"/>
    <w:rsid w:val="00F7240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C58FF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146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Svein Jørgen Kjenner Johansen</cp:lastModifiedBy>
  <cp:revision>4</cp:revision>
  <dcterms:created xsi:type="dcterms:W3CDTF">2020-09-29T05:50:00Z</dcterms:created>
  <dcterms:modified xsi:type="dcterms:W3CDTF">2020-09-29T15:23:00Z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