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770"/>
      </w:tblGrid>
      <w:tr w:rsidR="00C51925" w:rsidTr="00BE71E9">
        <w:trPr>
          <w:gridAfter w:val="1"/>
          <w:wAfter w:w="2770" w:type="dxa"/>
          <w:trHeight w:hRule="exact" w:val="1287"/>
        </w:trPr>
        <w:tc>
          <w:tcPr>
            <w:tcW w:w="6976" w:type="dxa"/>
          </w:tcPr>
          <w:p w:rsidR="00C51925" w:rsidRPr="005D093C" w:rsidRDefault="00D66BE0" w:rsidP="001F112F">
            <w:pPr>
              <w:pStyle w:val="Tittel"/>
              <w:rPr>
                <w:szCs w:val="38"/>
              </w:rPr>
            </w:pPr>
            <w:r>
              <w:t>Utviklings- og kompetanseetaten</w:t>
            </w:r>
          </w:p>
        </w:tc>
      </w:tr>
      <w:tr w:rsidR="0041004E" w:rsidRPr="00C8089A" w:rsidTr="00BE71E9">
        <w:trPr>
          <w:trHeight w:val="480"/>
        </w:trPr>
        <w:tc>
          <w:tcPr>
            <w:tcW w:w="9746" w:type="dxa"/>
            <w:gridSpan w:val="2"/>
          </w:tcPr>
          <w:p w:rsidR="006D3FED" w:rsidRPr="00C8089A" w:rsidRDefault="00D949B1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Medbestemmelsesutvalget (MBU)</w:t>
            </w:r>
          </w:p>
          <w:p w:rsidR="007D7E44" w:rsidRPr="007D7E44" w:rsidRDefault="00D949B1" w:rsidP="007D7E44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 xml:space="preserve">Innkalling til MBU </w:t>
            </w:r>
            <w:r w:rsidR="00522364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1</w:t>
            </w:r>
            <w:r w:rsidR="00405B90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1</w:t>
            </w:r>
            <w:r w:rsidR="00522364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.11.20</w:t>
            </w:r>
          </w:p>
          <w:p w:rsidR="007D7E44" w:rsidRPr="007D7E44" w:rsidRDefault="007D7E44" w:rsidP="007D7E44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DB191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D949B1" w:rsidP="00DB1916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MBU</w:t>
                  </w:r>
                  <w:r w:rsidR="007D7E44"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 xml:space="preserve"> i UKE</w:t>
                  </w:r>
                </w:p>
              </w:tc>
              <w:tc>
                <w:tcPr>
                  <w:tcW w:w="3410" w:type="dxa"/>
                </w:tcPr>
                <w:p w:rsidR="007D7E44" w:rsidRPr="007D7E44" w:rsidRDefault="00A6196E" w:rsidP="00DB1916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 xml:space="preserve">Dato: </w:t>
                  </w:r>
                  <w:r w:rsidR="00DF0266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11.11.2020</w:t>
                  </w:r>
                </w:p>
              </w:tc>
            </w:tr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DB191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Fra: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7D7E44" w:rsidP="00DB1916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HR- og etatskommunikasjon</w:t>
                  </w:r>
                </w:p>
              </w:tc>
              <w:tc>
                <w:tcPr>
                  <w:tcW w:w="3410" w:type="dxa"/>
                </w:tcPr>
                <w:p w:rsidR="007D7E44" w:rsidRPr="007D7E44" w:rsidRDefault="007D7E44" w:rsidP="00DB191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Vår ref. (</w:t>
                  </w:r>
                  <w:proofErr w:type="spellStart"/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saksnr</w:t>
                  </w:r>
                  <w:proofErr w:type="spellEnd"/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.):</w:t>
                  </w:r>
                </w:p>
              </w:tc>
            </w:tr>
            <w:tr w:rsidR="007D7E44" w:rsidRPr="007D7E44" w:rsidTr="00E03DEA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7D7E44" w:rsidRDefault="007D7E44" w:rsidP="00DB191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7D7E44" w:rsidRDefault="007D7E44" w:rsidP="00DB1916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7D7E44" w:rsidRDefault="007D7E44" w:rsidP="00DB1916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7D7E44" w:rsidRDefault="007D7E44" w:rsidP="007D7E44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D949B1" w:rsidRPr="00D949B1" w:rsidRDefault="00BE71E9" w:rsidP="00D949B1">
            <w:pPr>
              <w:rPr>
                <w:rFonts w:ascii="Oslo Sans Office" w:hAnsi="Oslo Sans Office"/>
                <w:i/>
                <w:szCs w:val="20"/>
              </w:rPr>
            </w:pPr>
            <w:r>
              <w:rPr>
                <w:rFonts w:ascii="Oslo Sans Office" w:hAnsi="Oslo Sans Office"/>
                <w:i/>
                <w:szCs w:val="20"/>
              </w:rPr>
              <w:t xml:space="preserve">MBU - </w:t>
            </w:r>
            <w:proofErr w:type="spellStart"/>
            <w:r w:rsidR="00D949B1" w:rsidRPr="00D949B1">
              <w:rPr>
                <w:rFonts w:ascii="Oslo Sans Office" w:hAnsi="Oslo Sans Office"/>
                <w:i/>
                <w:szCs w:val="20"/>
              </w:rPr>
              <w:t>Dok</w:t>
            </w:r>
            <w:proofErr w:type="spellEnd"/>
            <w:r w:rsidR="00D949B1" w:rsidRPr="00D949B1">
              <w:rPr>
                <w:rFonts w:ascii="Oslo Sans Office" w:hAnsi="Oslo Sans Office"/>
                <w:i/>
                <w:szCs w:val="20"/>
              </w:rPr>
              <w:t xml:space="preserve"> 24 –avtale om medbestemmelse –</w:t>
            </w:r>
            <w:r w:rsidR="00DF0266">
              <w:rPr>
                <w:rFonts w:ascii="Oslo Sans Office" w:hAnsi="Oslo Sans Office"/>
                <w:i/>
                <w:szCs w:val="20"/>
              </w:rPr>
              <w:t>utvalget er besluttende innen (utdrag)</w:t>
            </w:r>
            <w:r w:rsidR="00D949B1" w:rsidRPr="00D949B1">
              <w:rPr>
                <w:rFonts w:ascii="Oslo Sans Office" w:hAnsi="Oslo Sans Office"/>
                <w:i/>
                <w:szCs w:val="20"/>
              </w:rPr>
              <w:t xml:space="preserve">: </w:t>
            </w:r>
          </w:p>
          <w:p w:rsidR="009E3E76" w:rsidRDefault="00D949B1" w:rsidP="00D949B1">
            <w:pPr>
              <w:rPr>
                <w:rFonts w:ascii="Oslo Sans Office" w:hAnsi="Oslo Sans Office"/>
                <w:i/>
                <w:szCs w:val="20"/>
              </w:rPr>
            </w:pPr>
            <w:r w:rsidRPr="00D949B1">
              <w:rPr>
                <w:rFonts w:ascii="Oslo Sans Office" w:hAnsi="Oslo Sans Office"/>
                <w:i/>
                <w:szCs w:val="20"/>
              </w:rPr>
              <w:t>«Gjennomføring av vedtak om interne organisasjonsendringer av varig karakter i egen virksomhet og som i tillegg medfører omdisponering av personale eller andre vesentlige endringer på de ansattes arbeidssituasjon».</w:t>
            </w:r>
          </w:p>
          <w:p w:rsidR="00AC6382" w:rsidRDefault="00AC6382" w:rsidP="00D949B1">
            <w:pPr>
              <w:rPr>
                <w:rFonts w:ascii="Oslo Sans Office" w:hAnsi="Oslo Sans Office"/>
                <w:szCs w:val="20"/>
              </w:rPr>
            </w:pPr>
          </w:p>
          <w:p w:rsidR="00D04493" w:rsidRPr="00DB1916" w:rsidRDefault="00AC6382" w:rsidP="00D949B1">
            <w:pPr>
              <w:rPr>
                <w:rFonts w:ascii="Oslo Sans Office" w:hAnsi="Oslo Sans Office"/>
                <w:b/>
                <w:sz w:val="22"/>
              </w:rPr>
            </w:pPr>
            <w:r w:rsidRPr="00DB1916">
              <w:rPr>
                <w:rFonts w:ascii="Oslo Sans Office" w:hAnsi="Oslo Sans Office"/>
                <w:b/>
                <w:sz w:val="22"/>
              </w:rPr>
              <w:t xml:space="preserve">Saksliste: </w:t>
            </w:r>
          </w:p>
          <w:p w:rsidR="00D04493" w:rsidRPr="00AC6382" w:rsidRDefault="00D04493" w:rsidP="00BE71E9">
            <w:pPr>
              <w:pStyle w:val="Listeavsnitt"/>
              <w:numPr>
                <w:ilvl w:val="0"/>
                <w:numId w:val="16"/>
              </w:numPr>
              <w:rPr>
                <w:rFonts w:ascii="Oslo Sans Office" w:hAnsi="Oslo Sans Office"/>
                <w:sz w:val="22"/>
              </w:rPr>
            </w:pPr>
            <w:r w:rsidRPr="00AC6382">
              <w:rPr>
                <w:rFonts w:ascii="Oslo Sans Office" w:hAnsi="Oslo Sans Office"/>
                <w:sz w:val="22"/>
              </w:rPr>
              <w:t>Godkjenning av referat fra 08.10.20</w:t>
            </w:r>
          </w:p>
          <w:p w:rsidR="00BE71E9" w:rsidRPr="00AC6382" w:rsidRDefault="00BE71E9" w:rsidP="00BE71E9">
            <w:pPr>
              <w:pStyle w:val="Listeavsnitt"/>
              <w:rPr>
                <w:rFonts w:ascii="Oslo Sans Office" w:hAnsi="Oslo Sans Office"/>
                <w:sz w:val="22"/>
              </w:rPr>
            </w:pPr>
          </w:p>
          <w:p w:rsidR="00D04493" w:rsidRPr="00AC6382" w:rsidRDefault="00F463BE" w:rsidP="00BE71E9">
            <w:pPr>
              <w:pStyle w:val="Listeavsnitt"/>
              <w:numPr>
                <w:ilvl w:val="0"/>
                <w:numId w:val="16"/>
              </w:numPr>
              <w:rPr>
                <w:rFonts w:ascii="Oslo Sans Office" w:hAnsi="Oslo Sans Office"/>
                <w:sz w:val="22"/>
              </w:rPr>
            </w:pPr>
            <w:r w:rsidRPr="00AC6382">
              <w:rPr>
                <w:rFonts w:ascii="Oslo Sans Office" w:hAnsi="Oslo Sans Office"/>
                <w:sz w:val="22"/>
              </w:rPr>
              <w:t>19</w:t>
            </w:r>
            <w:r w:rsidR="00DF0266" w:rsidRPr="00AC6382">
              <w:rPr>
                <w:rFonts w:ascii="Oslo Sans Office" w:hAnsi="Oslo Sans Office"/>
                <w:sz w:val="22"/>
              </w:rPr>
              <w:t xml:space="preserve">/2020 - </w:t>
            </w:r>
            <w:r w:rsidR="00D04493" w:rsidRPr="00AC6382">
              <w:rPr>
                <w:rFonts w:ascii="Oslo Sans Office" w:hAnsi="Oslo Sans Office"/>
                <w:sz w:val="22"/>
              </w:rPr>
              <w:t>Organisatoriske justeringer LRT- Lønns og regnskapstjenester</w:t>
            </w:r>
          </w:p>
          <w:p w:rsidR="00D04493" w:rsidRPr="00AC6382" w:rsidRDefault="00D04493" w:rsidP="00D04493">
            <w:pPr>
              <w:pStyle w:val="Listeavsnitt"/>
              <w:ind w:left="1418" w:hanging="1418"/>
              <w:rPr>
                <w:rFonts w:ascii="Oslo Sans Office" w:hAnsi="Oslo Sans Office"/>
                <w:sz w:val="22"/>
              </w:rPr>
            </w:pPr>
          </w:p>
          <w:p w:rsidR="00D04493" w:rsidRPr="00AC6382" w:rsidRDefault="00F463BE" w:rsidP="00BE71E9">
            <w:pPr>
              <w:pStyle w:val="Listeavsnitt"/>
              <w:numPr>
                <w:ilvl w:val="0"/>
                <w:numId w:val="16"/>
              </w:numPr>
              <w:rPr>
                <w:rFonts w:ascii="Oslo Sans Office" w:hAnsi="Oslo Sans Office"/>
                <w:sz w:val="22"/>
              </w:rPr>
            </w:pPr>
            <w:r w:rsidRPr="00AC6382">
              <w:rPr>
                <w:rFonts w:ascii="Oslo Sans Office" w:hAnsi="Oslo Sans Office"/>
                <w:sz w:val="22"/>
              </w:rPr>
              <w:t>20</w:t>
            </w:r>
            <w:r w:rsidR="00DF0266" w:rsidRPr="00AC6382">
              <w:rPr>
                <w:rFonts w:ascii="Oslo Sans Office" w:hAnsi="Oslo Sans Office"/>
                <w:sz w:val="22"/>
              </w:rPr>
              <w:t xml:space="preserve">/2020 - </w:t>
            </w:r>
            <w:r w:rsidR="00D04493" w:rsidRPr="00AC6382">
              <w:rPr>
                <w:rFonts w:ascii="Oslo Sans Office" w:hAnsi="Oslo Sans Office"/>
                <w:sz w:val="22"/>
              </w:rPr>
              <w:t>Ny overordnet avdelingsstruktur i etaten</w:t>
            </w:r>
          </w:p>
          <w:p w:rsidR="009E3E76" w:rsidRPr="00AC6382" w:rsidRDefault="009E3E76" w:rsidP="00BE71E9">
            <w:pPr>
              <w:pStyle w:val="Listeavsnitt"/>
              <w:ind w:left="1416" w:hanging="1356"/>
              <w:rPr>
                <w:rFonts w:ascii="Oslo Sans Office" w:hAnsi="Oslo Sans Office"/>
                <w:sz w:val="22"/>
              </w:rPr>
            </w:pPr>
          </w:p>
          <w:p w:rsidR="009E3E76" w:rsidRPr="00AC6382" w:rsidRDefault="00D04493" w:rsidP="00BE71E9">
            <w:pPr>
              <w:pStyle w:val="Listeavsnitt"/>
              <w:numPr>
                <w:ilvl w:val="0"/>
                <w:numId w:val="16"/>
              </w:numPr>
              <w:rPr>
                <w:rFonts w:ascii="Oslo Sans Office" w:hAnsi="Oslo Sans Office"/>
                <w:sz w:val="22"/>
              </w:rPr>
            </w:pPr>
            <w:r w:rsidRPr="00AC6382">
              <w:rPr>
                <w:rFonts w:ascii="Oslo Sans Office" w:hAnsi="Oslo Sans Office"/>
                <w:sz w:val="22"/>
              </w:rPr>
              <w:t>Informasjon om arbeidet med budsjett 2021</w:t>
            </w:r>
          </w:p>
          <w:p w:rsidR="0041004E" w:rsidRPr="001B3B1E" w:rsidRDefault="0041004E" w:rsidP="001B3B1E">
            <w:pPr>
              <w:pStyle w:val="Listeavsnitt"/>
              <w:ind w:left="0"/>
              <w:rPr>
                <w:rFonts w:ascii="Oslo Sans Office" w:hAnsi="Oslo Sans Office"/>
                <w:b/>
                <w:sz w:val="24"/>
                <w:szCs w:val="24"/>
              </w:rPr>
            </w:pPr>
          </w:p>
        </w:tc>
      </w:tr>
      <w:tr w:rsidR="00B43FDB" w:rsidRPr="00C8089A" w:rsidTr="00BE71E9">
        <w:trPr>
          <w:trHeight w:val="480"/>
        </w:trPr>
        <w:tc>
          <w:tcPr>
            <w:tcW w:w="9746" w:type="dxa"/>
            <w:gridSpan w:val="2"/>
          </w:tcPr>
          <w:p w:rsidR="00B43FDB" w:rsidRDefault="00B43FDB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</w:p>
        </w:tc>
      </w:tr>
    </w:tbl>
    <w:p w:rsidR="006E006E" w:rsidRPr="00D40A2C" w:rsidRDefault="006E006E" w:rsidP="008C478D">
      <w:pPr>
        <w:rPr>
          <w:sz w:val="24"/>
          <w:szCs w:val="24"/>
          <w:u w:val="single"/>
        </w:rPr>
      </w:pPr>
      <w:bookmarkStart w:id="0" w:name="_GoBack"/>
      <w:bookmarkEnd w:id="0"/>
    </w:p>
    <w:sectPr w:rsidR="006E006E" w:rsidRPr="00D40A2C" w:rsidSect="008C4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B1" w:rsidRDefault="000223B1" w:rsidP="005D093C">
      <w:pPr>
        <w:spacing w:after="0" w:line="240" w:lineRule="auto"/>
      </w:pPr>
      <w:r>
        <w:separator/>
      </w:r>
    </w:p>
  </w:endnote>
  <w:end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5"/>
      <w:gridCol w:w="3395"/>
      <w:gridCol w:w="3113"/>
      <w:gridCol w:w="2849"/>
    </w:tblGrid>
    <w:tr w:rsidR="00D8326C" w:rsidRPr="00DE1938" w:rsidTr="00135C52">
      <w:trPr>
        <w:trHeight w:val="20"/>
      </w:trPr>
      <w:tc>
        <w:tcPr>
          <w:tcW w:w="426" w:type="dxa"/>
          <w:vMerge w:val="restart"/>
        </w:tcPr>
        <w:p w:rsidR="00D8326C" w:rsidRPr="00DE1938" w:rsidRDefault="00D8326C" w:rsidP="00D8326C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038E305D" wp14:editId="00E223D3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8326C" w:rsidRPr="00DE1938" w:rsidRDefault="00D8326C" w:rsidP="00D8326C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</w:p>
      </w:tc>
    </w:tr>
    <w:tr w:rsidR="00D8326C" w:rsidRPr="00DE1938" w:rsidTr="00135C52">
      <w:tc>
        <w:tcPr>
          <w:tcW w:w="426" w:type="dxa"/>
          <w:vMerge/>
        </w:tcPr>
        <w:p w:rsidR="00D8326C" w:rsidRPr="00DE1938" w:rsidRDefault="00D8326C" w:rsidP="00D8326C">
          <w:pPr>
            <w:spacing w:line="192" w:lineRule="auto"/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Virksomhetsnavn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Bydel eller avdeling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  <w:r w:rsidRPr="00DE1938">
            <w:t>Besøksadresse:</w:t>
          </w:r>
        </w:p>
        <w:p w:rsidR="00D8326C" w:rsidRPr="00DE1938" w:rsidRDefault="00D8326C" w:rsidP="00D8326C">
          <w:pPr>
            <w:pStyle w:val="Bunntekst"/>
          </w:pPr>
          <w:r w:rsidRPr="00DE1938">
            <w:t>Gatenavn 789, 0123 Oslo</w:t>
          </w:r>
        </w:p>
        <w:p w:rsidR="00D8326C" w:rsidRPr="00DE1938" w:rsidRDefault="00D8326C" w:rsidP="00D8326C">
          <w:pPr>
            <w:pStyle w:val="Bunntekst"/>
          </w:pPr>
          <w:r w:rsidRPr="00DE1938">
            <w:t>Postadresse:</w:t>
          </w:r>
        </w:p>
        <w:p w:rsidR="00D8326C" w:rsidRPr="00DE1938" w:rsidRDefault="00D8326C" w:rsidP="00D8326C">
          <w:pPr>
            <w:pStyle w:val="Bunntekst"/>
          </w:pPr>
          <w:r w:rsidRPr="00DE1938">
            <w:t>Pb. 1234 Stedsnavn, 0123 Oslo</w:t>
          </w: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  <w:r w:rsidRPr="00DE1938">
            <w:t>Telefon: +47 22 22 22 22</w:t>
          </w:r>
        </w:p>
        <w:p w:rsidR="00D8326C" w:rsidRPr="00DE1938" w:rsidRDefault="00D8326C" w:rsidP="00D8326C">
          <w:pPr>
            <w:pStyle w:val="Bunntekst"/>
          </w:pPr>
          <w:r w:rsidRPr="00DE1938">
            <w:t>postmottak@abc.oslo.kommune.no</w:t>
          </w:r>
        </w:p>
        <w:p w:rsidR="00D8326C" w:rsidRPr="00DE1938" w:rsidRDefault="00DC156E" w:rsidP="00D8326C">
          <w:pPr>
            <w:pStyle w:val="Bunntekst"/>
          </w:pPr>
          <w:r>
            <w:t>Org. Nr.: 923 954 791</w:t>
          </w:r>
        </w:p>
        <w:p w:rsidR="00D8326C" w:rsidRPr="00DE1938" w:rsidRDefault="00D8326C" w:rsidP="00D8326C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D8326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70A0A617" wp14:editId="5E10A44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A6196E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A6196E" w:rsidRDefault="00D44A50" w:rsidP="00D44A50">
          <w:pPr>
            <w:pStyle w:val="Bunntekst"/>
          </w:pPr>
          <w:r w:rsidRPr="00A6196E">
            <w:t>Besøksadresse:</w:t>
          </w:r>
        </w:p>
        <w:p w:rsidR="00D44A50" w:rsidRPr="00A6196E" w:rsidRDefault="00A6196E" w:rsidP="00D44A50">
          <w:pPr>
            <w:pStyle w:val="Bunntekst"/>
          </w:pPr>
          <w:r w:rsidRPr="00A6196E">
            <w:t xml:space="preserve">Grensesvingen </w:t>
          </w:r>
          <w:proofErr w:type="gramStart"/>
          <w:r w:rsidRPr="00A6196E">
            <w:t>6  Etterstad</w:t>
          </w:r>
          <w:proofErr w:type="gramEnd"/>
          <w:r w:rsidR="008B4B9A" w:rsidRPr="00A6196E">
            <w:t>,</w:t>
          </w:r>
          <w:r w:rsidRPr="00A6196E">
            <w:t xml:space="preserve">0663 </w:t>
          </w:r>
          <w:r w:rsidR="008B4B9A" w:rsidRPr="00A6196E">
            <w:t xml:space="preserve"> Oslo</w:t>
          </w:r>
        </w:p>
        <w:p w:rsidR="00D44A50" w:rsidRPr="00A6196E" w:rsidRDefault="00D44A50" w:rsidP="00D44A50">
          <w:pPr>
            <w:pStyle w:val="Bunntekst"/>
          </w:pPr>
          <w:r w:rsidRPr="00A6196E">
            <w:t>Postadresse:</w:t>
          </w:r>
        </w:p>
        <w:p w:rsidR="00D44A50" w:rsidRPr="00A6196E" w:rsidRDefault="00A6196E" w:rsidP="008B4B9A">
          <w:pPr>
            <w:pStyle w:val="Bunntekst"/>
            <w:rPr>
              <w:szCs w:val="16"/>
            </w:rPr>
          </w:pPr>
          <w:r w:rsidRPr="00A6196E">
            <w:rPr>
              <w:color w:val="333333"/>
              <w:szCs w:val="16"/>
              <w:shd w:val="clear" w:color="auto" w:fill="FFFFFF"/>
            </w:rPr>
            <w:t>Postboks 6538 Etterstad, 0606 OSLO</w:t>
          </w:r>
        </w:p>
      </w:tc>
      <w:tc>
        <w:tcPr>
          <w:tcW w:w="2835" w:type="dxa"/>
        </w:tcPr>
        <w:p w:rsidR="00D44A50" w:rsidRPr="00A6196E" w:rsidRDefault="00D44A50" w:rsidP="00D44A50">
          <w:pPr>
            <w:pStyle w:val="Bunntekst"/>
          </w:pPr>
          <w:r w:rsidRPr="00A6196E">
            <w:t xml:space="preserve">Telefon: +47 </w:t>
          </w:r>
          <w:r w:rsidR="008B4B9A" w:rsidRPr="00A6196E">
            <w:t>21 80 21 80</w:t>
          </w:r>
        </w:p>
        <w:p w:rsidR="00A6196E" w:rsidRPr="00A6196E" w:rsidRDefault="00DB1916" w:rsidP="00D44A50">
          <w:pPr>
            <w:pStyle w:val="Bunntekst"/>
            <w:rPr>
              <w:szCs w:val="16"/>
            </w:rPr>
          </w:pPr>
          <w:hyperlink r:id="rId2" w:history="1">
            <w:r w:rsidR="00A6196E" w:rsidRPr="00A6196E">
              <w:rPr>
                <w:rStyle w:val="Hyperkobling"/>
                <w:color w:val="120F20"/>
                <w:szCs w:val="16"/>
                <w:u w:val="none"/>
                <w:shd w:val="clear" w:color="auto" w:fill="FFFFFF"/>
              </w:rPr>
              <w:t>postmottak@uke.oslo.kommune.no</w:t>
            </w:r>
          </w:hyperlink>
        </w:p>
        <w:p w:rsidR="00D44A50" w:rsidRPr="00A6196E" w:rsidRDefault="008B4B9A" w:rsidP="00D44A50">
          <w:pPr>
            <w:pStyle w:val="Bunntekst"/>
          </w:pPr>
          <w:r w:rsidRPr="00A6196E">
            <w:rPr>
              <w:szCs w:val="16"/>
            </w:rPr>
            <w:t>Org</w:t>
          </w:r>
          <w:r w:rsidRPr="00A6196E">
            <w:t xml:space="preserve">. Nr.: </w:t>
          </w:r>
          <w:r w:rsidR="00A6196E">
            <w:t>971183675</w:t>
          </w:r>
        </w:p>
        <w:p w:rsidR="00D44A50" w:rsidRPr="00A6196E" w:rsidRDefault="00D44A50" w:rsidP="00D44A50">
          <w:pPr>
            <w:pStyle w:val="Bunntekst"/>
          </w:pPr>
          <w:r w:rsidRPr="00A6196E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B1" w:rsidRDefault="000223B1" w:rsidP="005D093C">
      <w:pPr>
        <w:spacing w:after="0" w:line="240" w:lineRule="auto"/>
      </w:pPr>
      <w:r>
        <w:separator/>
      </w:r>
    </w:p>
  </w:footnote>
  <w:footnote w:type="continuationSeparator" w:id="0">
    <w:p w:rsidR="000223B1" w:rsidRDefault="000223B1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6E" w:rsidRDefault="00DC15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5A53F7" wp14:editId="7153ED3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6pt;height:637pt" o:bullet="t">
        <v:imagedata r:id="rId1" o:title="art6742"/>
      </v:shape>
    </w:pict>
  </w:numPicBullet>
  <w:abstractNum w:abstractNumId="0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FB69F1"/>
    <w:multiLevelType w:val="hybridMultilevel"/>
    <w:tmpl w:val="2E4A5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C3EB9"/>
    <w:multiLevelType w:val="hybridMultilevel"/>
    <w:tmpl w:val="0758F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9152B"/>
    <w:multiLevelType w:val="hybridMultilevel"/>
    <w:tmpl w:val="8C10A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05E59"/>
    <w:multiLevelType w:val="hybridMultilevel"/>
    <w:tmpl w:val="6CCA22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E2D7B"/>
    <w:multiLevelType w:val="hybridMultilevel"/>
    <w:tmpl w:val="568814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9E37586"/>
    <w:multiLevelType w:val="hybridMultilevel"/>
    <w:tmpl w:val="1902E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3"/>
  </w:num>
  <w:num w:numId="7">
    <w:abstractNumId w:val="15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A"/>
    <w:rsid w:val="000119BE"/>
    <w:rsid w:val="000223B1"/>
    <w:rsid w:val="00031352"/>
    <w:rsid w:val="00037D6F"/>
    <w:rsid w:val="00095EC1"/>
    <w:rsid w:val="0011057B"/>
    <w:rsid w:val="00114D6A"/>
    <w:rsid w:val="00155DFE"/>
    <w:rsid w:val="00186573"/>
    <w:rsid w:val="0019374D"/>
    <w:rsid w:val="001B3B1E"/>
    <w:rsid w:val="001E3473"/>
    <w:rsid w:val="001F112F"/>
    <w:rsid w:val="002234AF"/>
    <w:rsid w:val="0025699D"/>
    <w:rsid w:val="002A2DE5"/>
    <w:rsid w:val="002B39C4"/>
    <w:rsid w:val="002E7584"/>
    <w:rsid w:val="00325D57"/>
    <w:rsid w:val="00405B90"/>
    <w:rsid w:val="0041004E"/>
    <w:rsid w:val="00483FE0"/>
    <w:rsid w:val="00503CDA"/>
    <w:rsid w:val="00522364"/>
    <w:rsid w:val="0052328C"/>
    <w:rsid w:val="0055183B"/>
    <w:rsid w:val="00560D31"/>
    <w:rsid w:val="00567104"/>
    <w:rsid w:val="005812E4"/>
    <w:rsid w:val="00595FDC"/>
    <w:rsid w:val="005D093C"/>
    <w:rsid w:val="005D1471"/>
    <w:rsid w:val="005D7E3E"/>
    <w:rsid w:val="00646761"/>
    <w:rsid w:val="00666313"/>
    <w:rsid w:val="006751B3"/>
    <w:rsid w:val="006D3FED"/>
    <w:rsid w:val="006E006E"/>
    <w:rsid w:val="00727D7C"/>
    <w:rsid w:val="007D1113"/>
    <w:rsid w:val="007D7E44"/>
    <w:rsid w:val="007E4B0D"/>
    <w:rsid w:val="0080542D"/>
    <w:rsid w:val="0085172A"/>
    <w:rsid w:val="008B4B9A"/>
    <w:rsid w:val="008C27F4"/>
    <w:rsid w:val="008C478D"/>
    <w:rsid w:val="008C5DE9"/>
    <w:rsid w:val="008D5723"/>
    <w:rsid w:val="008F0992"/>
    <w:rsid w:val="008F491A"/>
    <w:rsid w:val="009943E3"/>
    <w:rsid w:val="009A11C5"/>
    <w:rsid w:val="009E3E76"/>
    <w:rsid w:val="009F7380"/>
    <w:rsid w:val="00A0208E"/>
    <w:rsid w:val="00A035A1"/>
    <w:rsid w:val="00A6196E"/>
    <w:rsid w:val="00A63656"/>
    <w:rsid w:val="00A67238"/>
    <w:rsid w:val="00AA100D"/>
    <w:rsid w:val="00AA29D0"/>
    <w:rsid w:val="00AC09E6"/>
    <w:rsid w:val="00AC6382"/>
    <w:rsid w:val="00AD42AC"/>
    <w:rsid w:val="00AE19AF"/>
    <w:rsid w:val="00AF281F"/>
    <w:rsid w:val="00B10DAE"/>
    <w:rsid w:val="00B43FDB"/>
    <w:rsid w:val="00B561D2"/>
    <w:rsid w:val="00B60A69"/>
    <w:rsid w:val="00B91291"/>
    <w:rsid w:val="00BE20F3"/>
    <w:rsid w:val="00BE71E9"/>
    <w:rsid w:val="00C51925"/>
    <w:rsid w:val="00C644F8"/>
    <w:rsid w:val="00C8089A"/>
    <w:rsid w:val="00C93F97"/>
    <w:rsid w:val="00D04493"/>
    <w:rsid w:val="00D40A2C"/>
    <w:rsid w:val="00D44A50"/>
    <w:rsid w:val="00D44FE9"/>
    <w:rsid w:val="00D66BE0"/>
    <w:rsid w:val="00D74702"/>
    <w:rsid w:val="00D8326C"/>
    <w:rsid w:val="00D949B1"/>
    <w:rsid w:val="00DB1916"/>
    <w:rsid w:val="00DB35DE"/>
    <w:rsid w:val="00DC156E"/>
    <w:rsid w:val="00DF0266"/>
    <w:rsid w:val="00E51F3C"/>
    <w:rsid w:val="00E65E1A"/>
    <w:rsid w:val="00EA16D6"/>
    <w:rsid w:val="00F463BE"/>
    <w:rsid w:val="00F722B1"/>
    <w:rsid w:val="00F72405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C3878E-32DF-4C69-9963-3F11A4FF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61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uke.oslo.kommune.no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12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Brouer-Wangen</dc:creator>
  <cp:lastModifiedBy>Birgit Aakre</cp:lastModifiedBy>
  <cp:revision>11</cp:revision>
  <dcterms:created xsi:type="dcterms:W3CDTF">2020-10-28T12:56:00Z</dcterms:created>
  <dcterms:modified xsi:type="dcterms:W3CDTF">2020-11-04T07:35:00Z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