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6"/>
        <w:gridCol w:w="2770"/>
      </w:tblGrid>
      <w:tr w:rsidR="00C51925" w:rsidTr="00BE71E9">
        <w:trPr>
          <w:gridAfter w:val="1"/>
          <w:wAfter w:w="2770" w:type="dxa"/>
          <w:trHeight w:hRule="exact" w:val="1287"/>
        </w:trPr>
        <w:tc>
          <w:tcPr>
            <w:tcW w:w="6976" w:type="dxa"/>
          </w:tcPr>
          <w:p w:rsidR="00C51925" w:rsidRPr="005D093C" w:rsidRDefault="00D66BE0" w:rsidP="001F112F">
            <w:pPr>
              <w:pStyle w:val="Tittel"/>
              <w:rPr>
                <w:szCs w:val="38"/>
              </w:rPr>
            </w:pPr>
            <w:bookmarkStart w:id="0" w:name="_GoBack"/>
            <w:bookmarkEnd w:id="0"/>
            <w:r>
              <w:t>Utviklings- og kompetanseetaten</w:t>
            </w:r>
          </w:p>
        </w:tc>
      </w:tr>
      <w:tr w:rsidR="0041004E" w:rsidRPr="00C8089A" w:rsidTr="00BE71E9">
        <w:trPr>
          <w:trHeight w:val="480"/>
        </w:trPr>
        <w:tc>
          <w:tcPr>
            <w:tcW w:w="9746" w:type="dxa"/>
            <w:gridSpan w:val="2"/>
          </w:tcPr>
          <w:p w:rsidR="006D3FED" w:rsidRPr="00C8089A" w:rsidRDefault="00D949B1" w:rsidP="002B39C4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Medbestemmelsesutvalget (MBU)</w:t>
            </w:r>
          </w:p>
          <w:p w:rsidR="007D7E44" w:rsidRPr="007D7E44" w:rsidRDefault="00D949B1" w:rsidP="007D7E44">
            <w:pPr>
              <w:keepNext/>
              <w:spacing w:before="240" w:after="60" w:line="240" w:lineRule="auto"/>
              <w:ind w:right="482"/>
              <w:jc w:val="right"/>
              <w:outlineLvl w:val="0"/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 xml:space="preserve">Innkalling til MBU </w:t>
            </w:r>
            <w:r w:rsidR="000C6630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1</w:t>
            </w:r>
            <w:r w:rsidR="00D70614">
              <w:rPr>
                <w:rFonts w:asciiTheme="majorHAnsi" w:eastAsia="Times New Roman" w:hAnsiTheme="majorHAnsi" w:cs="Times New Roman"/>
                <w:b/>
                <w:bCs/>
                <w:kern w:val="32"/>
                <w:szCs w:val="20"/>
                <w:lang w:val="sv-SE" w:eastAsia="nb-NO"/>
              </w:rPr>
              <w:t>0.02.21</w:t>
            </w:r>
          </w:p>
          <w:p w:rsidR="007D7E44" w:rsidRPr="007D7E44" w:rsidRDefault="007D7E44" w:rsidP="007D7E44">
            <w:pPr>
              <w:pBdr>
                <w:bottom w:val="single" w:sz="4" w:space="1" w:color="auto"/>
              </w:pBd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p w:rsidR="007D7E44" w:rsidRPr="007D7E44" w:rsidRDefault="007D7E44" w:rsidP="007D7E44">
            <w:pPr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val="sv-SE" w:eastAsia="nb-NO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4819"/>
              <w:gridCol w:w="3410"/>
            </w:tblGrid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332431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Til: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D949B1" w:rsidP="00332431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MBU</w:t>
                  </w:r>
                  <w:r w:rsidR="007D7E44"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 xml:space="preserve"> i UKE</w:t>
                  </w:r>
                </w:p>
              </w:tc>
              <w:tc>
                <w:tcPr>
                  <w:tcW w:w="3410" w:type="dxa"/>
                </w:tcPr>
                <w:p w:rsidR="007D7E44" w:rsidRPr="007D7E44" w:rsidRDefault="00A6196E" w:rsidP="00332431">
                  <w:pPr>
                    <w:framePr w:hSpace="142" w:wrap="around" w:vAnchor="text" w:hAnchor="text" w:y="1"/>
                    <w:tabs>
                      <w:tab w:val="center" w:pos="1705"/>
                    </w:tabs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 xml:space="preserve">Dato: </w:t>
                  </w:r>
                  <w:r w:rsidR="00D7061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10.02.21</w:t>
                  </w:r>
                </w:p>
              </w:tc>
            </w:tr>
            <w:tr w:rsidR="007D7E44" w:rsidRPr="007D7E44" w:rsidTr="00E03DEA">
              <w:trPr>
                <w:trHeight w:val="340"/>
              </w:trPr>
              <w:tc>
                <w:tcPr>
                  <w:tcW w:w="1418" w:type="dxa"/>
                </w:tcPr>
                <w:p w:rsidR="007D7E44" w:rsidRPr="007D7E44" w:rsidRDefault="007D7E44" w:rsidP="00332431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Fra:</w:t>
                  </w:r>
                </w:p>
              </w:tc>
              <w:tc>
                <w:tcPr>
                  <w:tcW w:w="4819" w:type="dxa"/>
                </w:tcPr>
                <w:p w:rsidR="007D7E44" w:rsidRPr="007D7E44" w:rsidRDefault="007D7E44" w:rsidP="00332431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  <w:t>HR- og etatskommunikasjon</w:t>
                  </w:r>
                </w:p>
              </w:tc>
              <w:tc>
                <w:tcPr>
                  <w:tcW w:w="3410" w:type="dxa"/>
                </w:tcPr>
                <w:p w:rsidR="007D7E44" w:rsidRPr="007D7E44" w:rsidRDefault="007D7E44" w:rsidP="00332431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Vår ref. (saksnr.):</w:t>
                  </w:r>
                </w:p>
              </w:tc>
            </w:tr>
            <w:tr w:rsidR="007D7E44" w:rsidRPr="007D7E44" w:rsidTr="00E03DEA">
              <w:trPr>
                <w:trHeight w:hRule="exact" w:val="340"/>
              </w:trPr>
              <w:tc>
                <w:tcPr>
                  <w:tcW w:w="1418" w:type="dxa"/>
                </w:tcPr>
                <w:p w:rsidR="007D7E44" w:rsidRPr="007D7E44" w:rsidRDefault="007D7E44" w:rsidP="00332431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</w:p>
              </w:tc>
              <w:tc>
                <w:tcPr>
                  <w:tcW w:w="4819" w:type="dxa"/>
                </w:tcPr>
                <w:p w:rsidR="007D7E44" w:rsidRPr="007D7E44" w:rsidRDefault="007D7E44" w:rsidP="00332431">
                  <w:pPr>
                    <w:framePr w:hSpace="142" w:wrap="around" w:vAnchor="text" w:hAnchor="text" w:y="1"/>
                    <w:spacing w:after="0" w:line="240" w:lineRule="auto"/>
                    <w:ind w:left="71"/>
                    <w:suppressOverlap/>
                    <w:rPr>
                      <w:rFonts w:asciiTheme="majorHAnsi" w:eastAsia="Times New Roman" w:hAnsiTheme="majorHAnsi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410" w:type="dxa"/>
                </w:tcPr>
                <w:p w:rsidR="007D7E44" w:rsidRPr="007D7E44" w:rsidRDefault="007D7E44" w:rsidP="00332431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</w:pPr>
                  <w:r w:rsidRPr="007D7E44">
                    <w:rPr>
                      <w:rFonts w:asciiTheme="majorHAnsi" w:eastAsia="Times New Roman" w:hAnsiTheme="majorHAnsi" w:cs="Times New Roman"/>
                      <w:b/>
                      <w:szCs w:val="20"/>
                      <w:lang w:eastAsia="nb-NO"/>
                    </w:rPr>
                    <w:t>Arkivkode:</w:t>
                  </w:r>
                </w:p>
              </w:tc>
            </w:tr>
          </w:tbl>
          <w:p w:rsidR="007D7E44" w:rsidRPr="007D7E44" w:rsidRDefault="007D7E44" w:rsidP="007D7E44">
            <w:pPr>
              <w:pBdr>
                <w:bottom w:val="single" w:sz="4" w:space="1" w:color="auto"/>
              </w:pBdr>
              <w:tabs>
                <w:tab w:val="left" w:pos="1489"/>
                <w:tab w:val="left" w:pos="6649"/>
                <w:tab w:val="left" w:pos="8364"/>
                <w:tab w:val="left" w:pos="9639"/>
              </w:tabs>
              <w:spacing w:after="0" w:line="240" w:lineRule="auto"/>
              <w:rPr>
                <w:rFonts w:asciiTheme="majorHAnsi" w:eastAsia="Times New Roman" w:hAnsiTheme="majorHAnsi" w:cs="Times New Roman"/>
                <w:szCs w:val="20"/>
                <w:lang w:eastAsia="nb-NO"/>
              </w:rPr>
            </w:pPr>
          </w:p>
          <w:p w:rsidR="00D949B1" w:rsidRPr="00D949B1" w:rsidRDefault="00BE71E9" w:rsidP="00D949B1">
            <w:pPr>
              <w:rPr>
                <w:rFonts w:ascii="Oslo Sans Office" w:hAnsi="Oslo Sans Office"/>
                <w:i/>
                <w:szCs w:val="20"/>
              </w:rPr>
            </w:pPr>
            <w:r>
              <w:rPr>
                <w:rFonts w:ascii="Oslo Sans Office" w:hAnsi="Oslo Sans Office"/>
                <w:i/>
                <w:szCs w:val="20"/>
              </w:rPr>
              <w:t xml:space="preserve">MBU - </w:t>
            </w:r>
            <w:r w:rsidR="00D949B1" w:rsidRPr="00D949B1">
              <w:rPr>
                <w:rFonts w:ascii="Oslo Sans Office" w:hAnsi="Oslo Sans Office"/>
                <w:i/>
                <w:szCs w:val="20"/>
              </w:rPr>
              <w:t>Dok 24 –avtale om medbestemmelse –</w:t>
            </w:r>
            <w:r w:rsidR="00DF0266">
              <w:rPr>
                <w:rFonts w:ascii="Oslo Sans Office" w:hAnsi="Oslo Sans Office"/>
                <w:i/>
                <w:szCs w:val="20"/>
              </w:rPr>
              <w:t>utvalget er besluttende innen (utdrag)</w:t>
            </w:r>
            <w:r w:rsidR="00D949B1" w:rsidRPr="00D949B1">
              <w:rPr>
                <w:rFonts w:ascii="Oslo Sans Office" w:hAnsi="Oslo Sans Office"/>
                <w:i/>
                <w:szCs w:val="20"/>
              </w:rPr>
              <w:t xml:space="preserve">: </w:t>
            </w:r>
          </w:p>
          <w:p w:rsidR="00AC6382" w:rsidRPr="00B86F6C" w:rsidRDefault="00D949B1" w:rsidP="00D949B1">
            <w:pPr>
              <w:rPr>
                <w:rFonts w:ascii="Oslo Sans Office" w:hAnsi="Oslo Sans Office"/>
                <w:i/>
                <w:szCs w:val="20"/>
              </w:rPr>
            </w:pPr>
            <w:r w:rsidRPr="00D949B1">
              <w:rPr>
                <w:rFonts w:ascii="Oslo Sans Office" w:hAnsi="Oslo Sans Office"/>
                <w:i/>
                <w:szCs w:val="20"/>
              </w:rPr>
              <w:t>«Gjennomføring av vedtak om interne organisasjonsendringer av varig karakter i egen virksomhet og som i tillegg medfører omdisponering av personale eller andre vesentlige endringer på de ansattes arbeidssituasjon».</w:t>
            </w:r>
          </w:p>
          <w:p w:rsidR="00F5406F" w:rsidRDefault="00F5406F" w:rsidP="00D949B1">
            <w:pPr>
              <w:rPr>
                <w:rFonts w:ascii="Oslo Sans Office" w:hAnsi="Oslo Sans Office"/>
                <w:b/>
                <w:sz w:val="22"/>
              </w:rPr>
            </w:pPr>
          </w:p>
          <w:p w:rsidR="00D04493" w:rsidRPr="00DB1916" w:rsidRDefault="00AC6382" w:rsidP="00D949B1">
            <w:pPr>
              <w:rPr>
                <w:rFonts w:ascii="Oslo Sans Office" w:hAnsi="Oslo Sans Office"/>
                <w:b/>
                <w:sz w:val="22"/>
              </w:rPr>
            </w:pPr>
            <w:r w:rsidRPr="00DB1916">
              <w:rPr>
                <w:rFonts w:ascii="Oslo Sans Office" w:hAnsi="Oslo Sans Office"/>
                <w:b/>
                <w:sz w:val="22"/>
              </w:rPr>
              <w:t xml:space="preserve">Saksliste: </w:t>
            </w:r>
          </w:p>
          <w:p w:rsidR="00F5406F" w:rsidRDefault="00D04493" w:rsidP="00F5406F">
            <w:pPr>
              <w:pStyle w:val="Listeavsnitt"/>
              <w:numPr>
                <w:ilvl w:val="0"/>
                <w:numId w:val="19"/>
              </w:numPr>
              <w:rPr>
                <w:rFonts w:ascii="Oslo Sans Office" w:hAnsi="Oslo Sans Office"/>
                <w:sz w:val="22"/>
              </w:rPr>
            </w:pPr>
            <w:r w:rsidRPr="005D30DC">
              <w:rPr>
                <w:rFonts w:ascii="Oslo Sans Office" w:hAnsi="Oslo Sans Office"/>
                <w:sz w:val="22"/>
              </w:rPr>
              <w:t xml:space="preserve">Godkjenning av referat fra </w:t>
            </w:r>
            <w:r w:rsidR="000C6630" w:rsidRPr="005D30DC">
              <w:rPr>
                <w:rFonts w:ascii="Oslo Sans Office" w:hAnsi="Oslo Sans Office"/>
                <w:sz w:val="22"/>
              </w:rPr>
              <w:t>1</w:t>
            </w:r>
            <w:r w:rsidR="00D70614">
              <w:rPr>
                <w:rFonts w:ascii="Oslo Sans Office" w:hAnsi="Oslo Sans Office"/>
                <w:sz w:val="22"/>
              </w:rPr>
              <w:t>6.12.20</w:t>
            </w:r>
          </w:p>
          <w:p w:rsidR="0050247F" w:rsidRPr="00F5406F" w:rsidRDefault="00F5406F" w:rsidP="00F5406F">
            <w:pPr>
              <w:pStyle w:val="Listeavsnitt"/>
              <w:numPr>
                <w:ilvl w:val="0"/>
                <w:numId w:val="19"/>
              </w:numPr>
              <w:rPr>
                <w:rFonts w:ascii="Oslo Sans Office" w:hAnsi="Oslo Sans Office"/>
                <w:sz w:val="22"/>
              </w:rPr>
            </w:pPr>
            <w:r>
              <w:rPr>
                <w:rFonts w:ascii="Oslo Sans Office" w:hAnsi="Oslo Sans Office"/>
                <w:sz w:val="22"/>
              </w:rPr>
              <w:t xml:space="preserve">01/202: </w:t>
            </w:r>
            <w:r w:rsidR="0050247F" w:rsidRPr="00F5406F">
              <w:rPr>
                <w:rFonts w:ascii="Oslo Sans Office" w:hAnsi="Oslo Sans Office"/>
                <w:sz w:val="22"/>
              </w:rPr>
              <w:t xml:space="preserve">Organisasjonene oppnevner </w:t>
            </w:r>
            <w:r w:rsidR="00483B3A" w:rsidRPr="00F5406F">
              <w:rPr>
                <w:rFonts w:ascii="Oslo Sans Office" w:hAnsi="Oslo Sans Office"/>
                <w:sz w:val="22"/>
              </w:rPr>
              <w:t xml:space="preserve">en </w:t>
            </w:r>
            <w:r w:rsidR="0050247F" w:rsidRPr="00F5406F">
              <w:rPr>
                <w:rFonts w:ascii="Oslo Sans Office" w:hAnsi="Oslo Sans Office"/>
                <w:sz w:val="22"/>
              </w:rPr>
              <w:t xml:space="preserve">ekstra </w:t>
            </w:r>
            <w:r w:rsidR="00483B3A" w:rsidRPr="00F5406F">
              <w:rPr>
                <w:rFonts w:ascii="Oslo Sans Office" w:hAnsi="Oslo Sans Office"/>
                <w:sz w:val="22"/>
              </w:rPr>
              <w:t>representant til</w:t>
            </w:r>
            <w:r w:rsidR="0050247F" w:rsidRPr="00F5406F">
              <w:rPr>
                <w:rFonts w:ascii="Oslo Sans Office" w:hAnsi="Oslo Sans Office"/>
                <w:sz w:val="22"/>
              </w:rPr>
              <w:t xml:space="preserve"> </w:t>
            </w:r>
            <w:r w:rsidR="00483B3A" w:rsidRPr="00F5406F">
              <w:rPr>
                <w:rFonts w:ascii="Oslo Sans Office" w:hAnsi="Oslo Sans Office"/>
                <w:sz w:val="22"/>
              </w:rPr>
              <w:t xml:space="preserve">MBU. </w:t>
            </w:r>
            <w:r w:rsidR="0050247F" w:rsidRPr="00F5406F">
              <w:rPr>
                <w:rFonts w:ascii="Oslo Sans Office" w:hAnsi="Oslo Sans Office"/>
                <w:sz w:val="22"/>
              </w:rPr>
              <w:br/>
            </w:r>
            <w:r>
              <w:rPr>
                <w:rFonts w:ascii="Oslo Sans Office" w:hAnsi="Oslo Sans Office"/>
                <w:sz w:val="22"/>
              </w:rPr>
              <w:t>Oppnevningen l</w:t>
            </w:r>
            <w:r w:rsidR="0050247F" w:rsidRPr="00F5406F">
              <w:rPr>
                <w:rFonts w:ascii="Oslo Sans Office" w:hAnsi="Oslo Sans Office"/>
                <w:sz w:val="22"/>
              </w:rPr>
              <w:t>egges frem i møtet</w:t>
            </w:r>
          </w:p>
          <w:p w:rsidR="00D70614" w:rsidRPr="0050247F" w:rsidRDefault="00D70614" w:rsidP="0050247F">
            <w:pPr>
              <w:rPr>
                <w:rFonts w:ascii="Oslo Sans Office" w:hAnsi="Oslo Sans Office"/>
                <w:b/>
                <w:sz w:val="22"/>
              </w:rPr>
            </w:pPr>
            <w:r w:rsidRPr="00B86F6C">
              <w:rPr>
                <w:rFonts w:ascii="Oslo Sans Office" w:hAnsi="Oslo Sans Office"/>
                <w:b/>
                <w:sz w:val="22"/>
              </w:rPr>
              <w:t>Informasjonssaker:</w:t>
            </w:r>
          </w:p>
          <w:p w:rsidR="00F5406F" w:rsidRDefault="00D70614" w:rsidP="00F5406F">
            <w:pPr>
              <w:pStyle w:val="Listeavsnitt"/>
              <w:numPr>
                <w:ilvl w:val="0"/>
                <w:numId w:val="19"/>
              </w:numPr>
              <w:rPr>
                <w:rFonts w:ascii="Oslo Sans Office" w:hAnsi="Oslo Sans Office"/>
                <w:sz w:val="22"/>
              </w:rPr>
            </w:pPr>
            <w:r>
              <w:rPr>
                <w:rFonts w:ascii="Oslo Sans Office" w:hAnsi="Oslo Sans Office"/>
                <w:sz w:val="22"/>
              </w:rPr>
              <w:t>OU prosessen</w:t>
            </w:r>
            <w:r w:rsidR="00F5406F">
              <w:rPr>
                <w:rFonts w:ascii="Oslo Sans Office" w:hAnsi="Oslo Sans Office"/>
                <w:sz w:val="22"/>
              </w:rPr>
              <w:t xml:space="preserve"> – status og fremdrift</w:t>
            </w:r>
          </w:p>
          <w:p w:rsidR="00F5406F" w:rsidRDefault="00F5406F" w:rsidP="00F5406F">
            <w:pPr>
              <w:pStyle w:val="Listeavsnitt"/>
              <w:numPr>
                <w:ilvl w:val="0"/>
                <w:numId w:val="19"/>
              </w:numPr>
              <w:rPr>
                <w:rFonts w:ascii="Oslo Sans Office" w:hAnsi="Oslo Sans Office"/>
                <w:sz w:val="22"/>
              </w:rPr>
            </w:pPr>
            <w:r>
              <w:rPr>
                <w:rFonts w:ascii="Oslo Sans Office" w:hAnsi="Oslo Sans Office"/>
                <w:sz w:val="22"/>
              </w:rPr>
              <w:t>Lønnspolitikk – informasjon om planlagt prosess for revisjon av strategi og lønnskorridorer</w:t>
            </w:r>
          </w:p>
          <w:p w:rsidR="00F5406F" w:rsidRDefault="00D70614" w:rsidP="00F5406F">
            <w:pPr>
              <w:pStyle w:val="Listeavsnitt"/>
              <w:numPr>
                <w:ilvl w:val="0"/>
                <w:numId w:val="19"/>
              </w:numPr>
              <w:rPr>
                <w:rFonts w:ascii="Oslo Sans Office" w:hAnsi="Oslo Sans Office"/>
                <w:sz w:val="22"/>
              </w:rPr>
            </w:pPr>
            <w:r>
              <w:rPr>
                <w:rFonts w:ascii="Oslo Sans Office" w:hAnsi="Oslo Sans Office"/>
                <w:sz w:val="22"/>
              </w:rPr>
              <w:t>Tildelingsbrevet 2021</w:t>
            </w:r>
          </w:p>
          <w:p w:rsidR="0041004E" w:rsidRPr="00F5406F" w:rsidRDefault="00543365" w:rsidP="00F5406F">
            <w:pPr>
              <w:pStyle w:val="Listeavsnitt"/>
              <w:numPr>
                <w:ilvl w:val="0"/>
                <w:numId w:val="19"/>
              </w:numPr>
              <w:rPr>
                <w:rFonts w:ascii="Oslo Sans Office" w:hAnsi="Oslo Sans Office"/>
                <w:sz w:val="22"/>
              </w:rPr>
            </w:pPr>
            <w:r w:rsidRPr="00F5406F">
              <w:rPr>
                <w:rFonts w:ascii="Oslo Sans Office" w:hAnsi="Oslo Sans Office"/>
                <w:sz w:val="22"/>
              </w:rPr>
              <w:t>Søknader OU fondet (behandles i separat kommunikasjon med org.)</w:t>
            </w:r>
          </w:p>
        </w:tc>
      </w:tr>
      <w:tr w:rsidR="00B43FDB" w:rsidRPr="00C8089A" w:rsidTr="00BE71E9">
        <w:trPr>
          <w:trHeight w:val="480"/>
        </w:trPr>
        <w:tc>
          <w:tcPr>
            <w:tcW w:w="9746" w:type="dxa"/>
            <w:gridSpan w:val="2"/>
          </w:tcPr>
          <w:p w:rsidR="00B43FDB" w:rsidRDefault="00B43FDB" w:rsidP="000C6630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  <w:tr w:rsidR="0050247F" w:rsidRPr="00C8089A" w:rsidTr="00BE71E9">
        <w:trPr>
          <w:trHeight w:val="480"/>
        </w:trPr>
        <w:tc>
          <w:tcPr>
            <w:tcW w:w="9746" w:type="dxa"/>
            <w:gridSpan w:val="2"/>
          </w:tcPr>
          <w:p w:rsidR="0050247F" w:rsidRDefault="0050247F" w:rsidP="000C6630">
            <w:pPr>
              <w:pStyle w:val="Overskrift1"/>
              <w:ind w:right="482"/>
              <w:outlineLvl w:val="0"/>
              <w:rPr>
                <w:sz w:val="20"/>
                <w:szCs w:val="20"/>
              </w:rPr>
            </w:pPr>
          </w:p>
        </w:tc>
      </w:tr>
    </w:tbl>
    <w:p w:rsidR="006E006E" w:rsidRPr="00D40A2C" w:rsidRDefault="006E006E" w:rsidP="00F5406F">
      <w:pPr>
        <w:rPr>
          <w:sz w:val="24"/>
          <w:szCs w:val="24"/>
          <w:u w:val="single"/>
        </w:rPr>
      </w:pPr>
    </w:p>
    <w:sectPr w:rsidR="006E006E" w:rsidRPr="00D40A2C" w:rsidSect="008C478D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4C" w:rsidRDefault="0013454C" w:rsidP="005D093C">
      <w:pPr>
        <w:spacing w:after="0" w:line="240" w:lineRule="auto"/>
      </w:pPr>
      <w:r>
        <w:separator/>
      </w:r>
    </w:p>
  </w:endnote>
  <w:endnote w:type="continuationSeparator" w:id="0">
    <w:p w:rsidR="0013454C" w:rsidRDefault="0013454C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8326C" w:rsidRPr="00DE1938" w:rsidTr="00135C52">
      <w:trPr>
        <w:trHeight w:val="20"/>
      </w:trPr>
      <w:tc>
        <w:tcPr>
          <w:tcW w:w="426" w:type="dxa"/>
          <w:vMerge w:val="restart"/>
        </w:tcPr>
        <w:p w:rsidR="00D8326C" w:rsidRPr="00DE1938" w:rsidRDefault="00D8326C" w:rsidP="00D8326C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038E305D" wp14:editId="00E223D3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8326C" w:rsidRPr="00DE1938" w:rsidRDefault="00D8326C" w:rsidP="00D8326C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</w:p>
      </w:tc>
    </w:tr>
    <w:tr w:rsidR="00D8326C" w:rsidRPr="00DE1938" w:rsidTr="00135C52">
      <w:tc>
        <w:tcPr>
          <w:tcW w:w="426" w:type="dxa"/>
          <w:vMerge/>
        </w:tcPr>
        <w:p w:rsidR="00D8326C" w:rsidRPr="00DE1938" w:rsidRDefault="00D8326C" w:rsidP="00D8326C">
          <w:pPr>
            <w:spacing w:line="192" w:lineRule="auto"/>
          </w:pPr>
        </w:p>
      </w:tc>
      <w:tc>
        <w:tcPr>
          <w:tcW w:w="3402" w:type="dxa"/>
        </w:tcPr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Bydel eller avdeling</w:t>
          </w:r>
        </w:p>
        <w:p w:rsidR="00D8326C" w:rsidRPr="00DE1938" w:rsidRDefault="00D8326C" w:rsidP="00D8326C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8326C" w:rsidRPr="00DE1938" w:rsidRDefault="00D8326C" w:rsidP="00D8326C">
          <w:pPr>
            <w:pStyle w:val="Bunntekst"/>
          </w:pPr>
          <w:r w:rsidRPr="00DE1938">
            <w:t>Besøksadresse:</w:t>
          </w:r>
        </w:p>
        <w:p w:rsidR="00D8326C" w:rsidRPr="00DE1938" w:rsidRDefault="00D8326C" w:rsidP="00D8326C">
          <w:pPr>
            <w:pStyle w:val="Bunntekst"/>
          </w:pPr>
          <w:r w:rsidRPr="00DE1938">
            <w:t>Gatenavn 789, 0123 Oslo</w:t>
          </w:r>
        </w:p>
        <w:p w:rsidR="00D8326C" w:rsidRPr="00DE1938" w:rsidRDefault="00D8326C" w:rsidP="00D8326C">
          <w:pPr>
            <w:pStyle w:val="Bunntekst"/>
          </w:pPr>
          <w:r w:rsidRPr="00DE1938">
            <w:t>Postadresse:</w:t>
          </w:r>
        </w:p>
        <w:p w:rsidR="00D8326C" w:rsidRPr="00DE1938" w:rsidRDefault="00D8326C" w:rsidP="00D8326C">
          <w:pPr>
            <w:pStyle w:val="Bunntekst"/>
          </w:pPr>
          <w:r w:rsidRPr="00DE1938">
            <w:t>Pb. 1234 Stedsnavn, 0123 Oslo</w:t>
          </w:r>
        </w:p>
      </w:tc>
      <w:tc>
        <w:tcPr>
          <w:tcW w:w="2835" w:type="dxa"/>
        </w:tcPr>
        <w:p w:rsidR="00D8326C" w:rsidRPr="00DE1938" w:rsidRDefault="00D8326C" w:rsidP="00D8326C">
          <w:pPr>
            <w:pStyle w:val="Bunntekst"/>
          </w:pPr>
          <w:r w:rsidRPr="00DE1938">
            <w:t>Telefon: +47 22 22 22 22</w:t>
          </w:r>
        </w:p>
        <w:p w:rsidR="00D8326C" w:rsidRPr="00DE1938" w:rsidRDefault="00D8326C" w:rsidP="00D8326C">
          <w:pPr>
            <w:pStyle w:val="Bunntekst"/>
          </w:pPr>
          <w:r w:rsidRPr="00DE1938">
            <w:t>postmottak@abc.oslo.kommune.no</w:t>
          </w:r>
        </w:p>
        <w:p w:rsidR="00D8326C" w:rsidRPr="00DE1938" w:rsidRDefault="00DC156E" w:rsidP="00D8326C">
          <w:pPr>
            <w:pStyle w:val="Bunntekst"/>
          </w:pPr>
          <w:r>
            <w:t>Org. Nr.: 923 954 791</w:t>
          </w:r>
        </w:p>
        <w:p w:rsidR="00D8326C" w:rsidRPr="00DE1938" w:rsidRDefault="00D8326C" w:rsidP="00D8326C">
          <w:pPr>
            <w:pStyle w:val="Bunntekst"/>
          </w:pPr>
          <w:r w:rsidRPr="00DE1938">
            <w:t>oslo.kommune.no</w:t>
          </w:r>
        </w:p>
      </w:tc>
    </w:tr>
  </w:tbl>
  <w:p w:rsidR="005D093C" w:rsidRPr="00D8326C" w:rsidRDefault="005D093C" w:rsidP="00D8326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0"/>
      <w:gridCol w:w="3117"/>
      <w:gridCol w:w="2839"/>
    </w:tblGrid>
    <w:tr w:rsidR="00D44A50" w:rsidRPr="00DE1938" w:rsidTr="007D1113">
      <w:trPr>
        <w:trHeight w:val="20"/>
      </w:trPr>
      <w:tc>
        <w:tcPr>
          <w:tcW w:w="426" w:type="dxa"/>
          <w:vMerge w:val="restart"/>
        </w:tcPr>
        <w:p w:rsidR="00D44A50" w:rsidRPr="00DE1938" w:rsidRDefault="007D1113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0A0A617" wp14:editId="5E10A44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:rsidR="00D44A50" w:rsidRPr="00DE1938" w:rsidRDefault="00D44A50" w:rsidP="00D44A50">
          <w:pPr>
            <w:pStyle w:val="Bunntekst"/>
          </w:pPr>
        </w:p>
      </w:tc>
    </w:tr>
    <w:tr w:rsidR="00D44A50" w:rsidRPr="00DE1938" w:rsidTr="007D1113">
      <w:tc>
        <w:tcPr>
          <w:tcW w:w="426" w:type="dxa"/>
          <w:vMerge/>
        </w:tcPr>
        <w:p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:rsidR="00D44A50" w:rsidRPr="00DE1938" w:rsidRDefault="00A6196E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Utviklings- og kompetanseetaten</w:t>
          </w:r>
        </w:p>
        <w:p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:rsidR="00D44A50" w:rsidRPr="00A6196E" w:rsidRDefault="00D44A50" w:rsidP="00D44A50">
          <w:pPr>
            <w:pStyle w:val="Bunntekst"/>
          </w:pPr>
          <w:r w:rsidRPr="00A6196E">
            <w:t>Besøksadresse:</w:t>
          </w:r>
        </w:p>
        <w:p w:rsidR="00D44A50" w:rsidRPr="00A6196E" w:rsidRDefault="00A6196E" w:rsidP="00D44A50">
          <w:pPr>
            <w:pStyle w:val="Bunntekst"/>
          </w:pPr>
          <w:r w:rsidRPr="00A6196E">
            <w:t>Grensesvingen 6  Etterstad</w:t>
          </w:r>
          <w:r w:rsidR="008B4B9A" w:rsidRPr="00A6196E">
            <w:t>,</w:t>
          </w:r>
          <w:r w:rsidRPr="00A6196E">
            <w:t xml:space="preserve">0663 </w:t>
          </w:r>
          <w:r w:rsidR="008B4B9A" w:rsidRPr="00A6196E">
            <w:t xml:space="preserve"> Oslo</w:t>
          </w:r>
        </w:p>
        <w:p w:rsidR="00D44A50" w:rsidRPr="00A6196E" w:rsidRDefault="00D44A50" w:rsidP="00D44A50">
          <w:pPr>
            <w:pStyle w:val="Bunntekst"/>
          </w:pPr>
          <w:r w:rsidRPr="00A6196E">
            <w:t>Postadresse:</w:t>
          </w:r>
        </w:p>
        <w:p w:rsidR="00D44A50" w:rsidRPr="00A6196E" w:rsidRDefault="00A6196E" w:rsidP="008B4B9A">
          <w:pPr>
            <w:pStyle w:val="Bunntekst"/>
            <w:rPr>
              <w:szCs w:val="16"/>
            </w:rPr>
          </w:pPr>
          <w:r w:rsidRPr="00A6196E">
            <w:rPr>
              <w:color w:val="333333"/>
              <w:szCs w:val="16"/>
              <w:shd w:val="clear" w:color="auto" w:fill="FFFFFF"/>
            </w:rPr>
            <w:t>Postboks 6538 Etterstad, 0606 OSLO</w:t>
          </w:r>
        </w:p>
      </w:tc>
      <w:tc>
        <w:tcPr>
          <w:tcW w:w="2835" w:type="dxa"/>
        </w:tcPr>
        <w:p w:rsidR="00D44A50" w:rsidRPr="00A6196E" w:rsidRDefault="00D44A50" w:rsidP="00D44A50">
          <w:pPr>
            <w:pStyle w:val="Bunntekst"/>
          </w:pPr>
          <w:r w:rsidRPr="00A6196E">
            <w:t xml:space="preserve">Telefon: +47 </w:t>
          </w:r>
          <w:r w:rsidR="008B4B9A" w:rsidRPr="00A6196E">
            <w:t>21 80 21 80</w:t>
          </w:r>
        </w:p>
        <w:p w:rsidR="00A6196E" w:rsidRPr="00A6196E" w:rsidRDefault="00332431" w:rsidP="00D44A50">
          <w:pPr>
            <w:pStyle w:val="Bunntekst"/>
            <w:rPr>
              <w:szCs w:val="16"/>
            </w:rPr>
          </w:pPr>
          <w:hyperlink r:id="rId2" w:history="1">
            <w:r w:rsidR="00A6196E" w:rsidRPr="00A6196E">
              <w:rPr>
                <w:rStyle w:val="Hyperkobling"/>
                <w:color w:val="120F20"/>
                <w:szCs w:val="16"/>
                <w:u w:val="none"/>
                <w:shd w:val="clear" w:color="auto" w:fill="FFFFFF"/>
              </w:rPr>
              <w:t>postmottak@uke.oslo.kommune.no</w:t>
            </w:r>
          </w:hyperlink>
        </w:p>
        <w:p w:rsidR="00D44A50" w:rsidRPr="00A6196E" w:rsidRDefault="008B4B9A" w:rsidP="00D44A50">
          <w:pPr>
            <w:pStyle w:val="Bunntekst"/>
          </w:pPr>
          <w:r w:rsidRPr="00A6196E">
            <w:rPr>
              <w:szCs w:val="16"/>
            </w:rPr>
            <w:t>Org</w:t>
          </w:r>
          <w:r w:rsidRPr="00A6196E">
            <w:t xml:space="preserve">. Nr.: </w:t>
          </w:r>
          <w:r w:rsidR="00A6196E">
            <w:t>971183675</w:t>
          </w:r>
        </w:p>
        <w:p w:rsidR="00D44A50" w:rsidRPr="00A6196E" w:rsidRDefault="00D44A50" w:rsidP="00D44A50">
          <w:pPr>
            <w:pStyle w:val="Bunntekst"/>
          </w:pPr>
          <w:r w:rsidRPr="00A6196E">
            <w:t>oslo.kommune.no</w:t>
          </w:r>
        </w:p>
      </w:tc>
    </w:tr>
  </w:tbl>
  <w:p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4C" w:rsidRDefault="0013454C" w:rsidP="005D093C">
      <w:pPr>
        <w:spacing w:after="0" w:line="240" w:lineRule="auto"/>
      </w:pPr>
      <w:r>
        <w:separator/>
      </w:r>
    </w:p>
  </w:footnote>
  <w:footnote w:type="continuationSeparator" w:id="0">
    <w:p w:rsidR="0013454C" w:rsidRDefault="0013454C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5A53F7" wp14:editId="7153ED30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5.6pt;height:636.6pt" o:bullet="t">
        <v:imagedata r:id="rId1" o:title="art6742"/>
      </v:shape>
    </w:pict>
  </w:numPicBullet>
  <w:abstractNum w:abstractNumId="0" w15:restartNumberingAfterBreak="0">
    <w:nsid w:val="00E61D3B"/>
    <w:multiLevelType w:val="hybridMultilevel"/>
    <w:tmpl w:val="28E684DA"/>
    <w:lvl w:ilvl="0" w:tplc="1B80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02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E4D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8B5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0F2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C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6EE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C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051BD6"/>
    <w:multiLevelType w:val="hybridMultilevel"/>
    <w:tmpl w:val="41E8BEE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933322"/>
    <w:multiLevelType w:val="hybridMultilevel"/>
    <w:tmpl w:val="B9269EC4"/>
    <w:lvl w:ilvl="0" w:tplc="2FD2E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43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21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69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1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60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61F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00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4EB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6034E80"/>
    <w:multiLevelType w:val="hybridMultilevel"/>
    <w:tmpl w:val="938E3416"/>
    <w:lvl w:ilvl="0" w:tplc="AE626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8A5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E011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6486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454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F3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E895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8CA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A6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D436D25"/>
    <w:multiLevelType w:val="hybridMultilevel"/>
    <w:tmpl w:val="2118E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69F1"/>
    <w:multiLevelType w:val="hybridMultilevel"/>
    <w:tmpl w:val="2E4A5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432F"/>
    <w:multiLevelType w:val="hybridMultilevel"/>
    <w:tmpl w:val="5664C9B0"/>
    <w:lvl w:ilvl="0" w:tplc="151AFF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7661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CAA5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F477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EAF5E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541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E42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D07CC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4EF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C3EB9"/>
    <w:multiLevelType w:val="hybridMultilevel"/>
    <w:tmpl w:val="0758F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70AE3"/>
    <w:multiLevelType w:val="hybridMultilevel"/>
    <w:tmpl w:val="B3065964"/>
    <w:lvl w:ilvl="0" w:tplc="BF8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4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04EE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4A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A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C7B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A7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A8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6EA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9152B"/>
    <w:multiLevelType w:val="hybridMultilevel"/>
    <w:tmpl w:val="8C10A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B4D61"/>
    <w:multiLevelType w:val="hybridMultilevel"/>
    <w:tmpl w:val="5EE86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05E59"/>
    <w:multiLevelType w:val="hybridMultilevel"/>
    <w:tmpl w:val="6CCA22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79FA"/>
    <w:multiLevelType w:val="hybridMultilevel"/>
    <w:tmpl w:val="9C503DD0"/>
    <w:lvl w:ilvl="0" w:tplc="2FD2E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E2D7B"/>
    <w:multiLevelType w:val="hybridMultilevel"/>
    <w:tmpl w:val="568814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63510"/>
    <w:multiLevelType w:val="hybridMultilevel"/>
    <w:tmpl w:val="A3C0AB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D57B9E"/>
    <w:multiLevelType w:val="hybridMultilevel"/>
    <w:tmpl w:val="3FB8C486"/>
    <w:lvl w:ilvl="0" w:tplc="060EB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E11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71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0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48E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4C72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A00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C5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2FD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9E37586"/>
    <w:multiLevelType w:val="hybridMultilevel"/>
    <w:tmpl w:val="1902E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A37EC"/>
    <w:multiLevelType w:val="hybridMultilevel"/>
    <w:tmpl w:val="427880A8"/>
    <w:lvl w:ilvl="0" w:tplc="2F8C6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E71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8DA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A6E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08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CE53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D89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E38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C94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57B45BD"/>
    <w:multiLevelType w:val="hybridMultilevel"/>
    <w:tmpl w:val="707E1D70"/>
    <w:lvl w:ilvl="0" w:tplc="9B32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62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81F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9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2F0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05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8A3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06E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1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2"/>
  </w:num>
  <w:num w:numId="5">
    <w:abstractNumId w:val="8"/>
  </w:num>
  <w:num w:numId="6">
    <w:abstractNumId w:val="16"/>
  </w:num>
  <w:num w:numId="7">
    <w:abstractNumId w:val="19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7"/>
  </w:num>
  <w:num w:numId="16">
    <w:abstractNumId w:val="12"/>
  </w:num>
  <w:num w:numId="17">
    <w:abstractNumId w:val="18"/>
  </w:num>
  <w:num w:numId="18">
    <w:abstractNumId w:val="3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A"/>
    <w:rsid w:val="000119BE"/>
    <w:rsid w:val="000223B1"/>
    <w:rsid w:val="00031352"/>
    <w:rsid w:val="00036256"/>
    <w:rsid w:val="00037D6F"/>
    <w:rsid w:val="00095EC1"/>
    <w:rsid w:val="000C6630"/>
    <w:rsid w:val="0011057B"/>
    <w:rsid w:val="00114D6A"/>
    <w:rsid w:val="0013454C"/>
    <w:rsid w:val="00142FEA"/>
    <w:rsid w:val="00155DFE"/>
    <w:rsid w:val="00186573"/>
    <w:rsid w:val="0019374D"/>
    <w:rsid w:val="001B3B1E"/>
    <w:rsid w:val="001E3473"/>
    <w:rsid w:val="001F112F"/>
    <w:rsid w:val="002234AF"/>
    <w:rsid w:val="0025699D"/>
    <w:rsid w:val="002A2DE5"/>
    <w:rsid w:val="002B39C4"/>
    <w:rsid w:val="002E7584"/>
    <w:rsid w:val="00325D57"/>
    <w:rsid w:val="00332431"/>
    <w:rsid w:val="00405B90"/>
    <w:rsid w:val="0041004E"/>
    <w:rsid w:val="0044157C"/>
    <w:rsid w:val="00483B3A"/>
    <w:rsid w:val="00483FE0"/>
    <w:rsid w:val="0050247F"/>
    <w:rsid w:val="00503CDA"/>
    <w:rsid w:val="00511A58"/>
    <w:rsid w:val="00522364"/>
    <w:rsid w:val="0052328C"/>
    <w:rsid w:val="00543365"/>
    <w:rsid w:val="0055183B"/>
    <w:rsid w:val="00560D31"/>
    <w:rsid w:val="00567104"/>
    <w:rsid w:val="005812E4"/>
    <w:rsid w:val="00595FDC"/>
    <w:rsid w:val="005D093C"/>
    <w:rsid w:val="005D1471"/>
    <w:rsid w:val="005D30DC"/>
    <w:rsid w:val="005D7E3E"/>
    <w:rsid w:val="00646761"/>
    <w:rsid w:val="00666313"/>
    <w:rsid w:val="006751B3"/>
    <w:rsid w:val="006D3FED"/>
    <w:rsid w:val="006E006E"/>
    <w:rsid w:val="00713E67"/>
    <w:rsid w:val="00727D7C"/>
    <w:rsid w:val="007D1113"/>
    <w:rsid w:val="007D7E44"/>
    <w:rsid w:val="007E4B0D"/>
    <w:rsid w:val="0080542D"/>
    <w:rsid w:val="0085172A"/>
    <w:rsid w:val="008B2221"/>
    <w:rsid w:val="008B4B9A"/>
    <w:rsid w:val="008C27F4"/>
    <w:rsid w:val="008C478D"/>
    <w:rsid w:val="008C5DE9"/>
    <w:rsid w:val="008D5723"/>
    <w:rsid w:val="008F0992"/>
    <w:rsid w:val="008F491A"/>
    <w:rsid w:val="009943E3"/>
    <w:rsid w:val="009A11C5"/>
    <w:rsid w:val="009C76A4"/>
    <w:rsid w:val="009E3E76"/>
    <w:rsid w:val="009F7380"/>
    <w:rsid w:val="00A0208E"/>
    <w:rsid w:val="00A035A1"/>
    <w:rsid w:val="00A6196E"/>
    <w:rsid w:val="00A63656"/>
    <w:rsid w:val="00A67238"/>
    <w:rsid w:val="00AA100D"/>
    <w:rsid w:val="00AA29D0"/>
    <w:rsid w:val="00AC09E6"/>
    <w:rsid w:val="00AC6382"/>
    <w:rsid w:val="00AD42AC"/>
    <w:rsid w:val="00AE19AF"/>
    <w:rsid w:val="00AF281F"/>
    <w:rsid w:val="00B10DAE"/>
    <w:rsid w:val="00B43FDB"/>
    <w:rsid w:val="00B561D2"/>
    <w:rsid w:val="00B60A69"/>
    <w:rsid w:val="00B86F6C"/>
    <w:rsid w:val="00B91291"/>
    <w:rsid w:val="00BE20F3"/>
    <w:rsid w:val="00BE71E9"/>
    <w:rsid w:val="00C51925"/>
    <w:rsid w:val="00C644F8"/>
    <w:rsid w:val="00C8089A"/>
    <w:rsid w:val="00C93F97"/>
    <w:rsid w:val="00D04493"/>
    <w:rsid w:val="00D40A2C"/>
    <w:rsid w:val="00D44A50"/>
    <w:rsid w:val="00D44FE9"/>
    <w:rsid w:val="00D66BE0"/>
    <w:rsid w:val="00D70614"/>
    <w:rsid w:val="00D74702"/>
    <w:rsid w:val="00D822BA"/>
    <w:rsid w:val="00D8326C"/>
    <w:rsid w:val="00D949B1"/>
    <w:rsid w:val="00DB1916"/>
    <w:rsid w:val="00DB35DE"/>
    <w:rsid w:val="00DC156E"/>
    <w:rsid w:val="00DF0266"/>
    <w:rsid w:val="00E51F3C"/>
    <w:rsid w:val="00E65E1A"/>
    <w:rsid w:val="00EA16D6"/>
    <w:rsid w:val="00F325F2"/>
    <w:rsid w:val="00F463BE"/>
    <w:rsid w:val="00F5406F"/>
    <w:rsid w:val="00F722B1"/>
    <w:rsid w:val="00F72405"/>
    <w:rsid w:val="00F91EF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C3878E-32DF-4C69-9963-3F11A4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Listeavsnitt">
    <w:name w:val="List Paragraph"/>
    <w:basedOn w:val="Normal"/>
    <w:uiPriority w:val="34"/>
    <w:qFormat/>
    <w:rsid w:val="00D66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541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117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5813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220">
          <w:marLeft w:val="146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47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4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8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43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06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uke.oslo.kommune.n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20\AppData\Roaming\Microsoft\Maler\OSLO%20M&#248;teinnkalling.dotm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Møteinnkalling</Template>
  <TotalTime>0</TotalTime>
  <Pages>2</Pages>
  <Words>138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 Brouer-Wangen</dc:creator>
  <cp:lastModifiedBy>Kristin Lehne</cp:lastModifiedBy>
  <cp:revision>2</cp:revision>
  <dcterms:created xsi:type="dcterms:W3CDTF">2021-02-03T13:05:00Z</dcterms:created>
  <dcterms:modified xsi:type="dcterms:W3CDTF">2021-02-03T13:05:00Z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