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6"/>
        <w:gridCol w:w="2770"/>
      </w:tblGrid>
      <w:tr w:rsidR="00C51925" w:rsidRPr="008A735D" w:rsidTr="00AA7A3B">
        <w:trPr>
          <w:gridAfter w:val="1"/>
          <w:wAfter w:w="2770" w:type="dxa"/>
          <w:trHeight w:hRule="exact" w:val="1287"/>
        </w:trPr>
        <w:tc>
          <w:tcPr>
            <w:tcW w:w="6976" w:type="dxa"/>
          </w:tcPr>
          <w:p w:rsidR="00C51925" w:rsidRPr="008A735D" w:rsidRDefault="003F3356" w:rsidP="001F112F">
            <w:pPr>
              <w:pStyle w:val="Titte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66BE0" w:rsidRPr="008A735D">
              <w:rPr>
                <w:sz w:val="22"/>
                <w:szCs w:val="22"/>
              </w:rPr>
              <w:t>Utviklings- og kompetanseetaten</w:t>
            </w:r>
          </w:p>
        </w:tc>
      </w:tr>
      <w:tr w:rsidR="0041004E" w:rsidRPr="008A735D" w:rsidTr="00AA7A3B">
        <w:trPr>
          <w:trHeight w:val="480"/>
        </w:trPr>
        <w:tc>
          <w:tcPr>
            <w:tcW w:w="9746" w:type="dxa"/>
            <w:gridSpan w:val="2"/>
          </w:tcPr>
          <w:p w:rsidR="006D3FED" w:rsidRPr="008A735D" w:rsidRDefault="00F72405" w:rsidP="002B39C4">
            <w:pPr>
              <w:pStyle w:val="Overskrift1"/>
              <w:ind w:right="482"/>
              <w:outlineLvl w:val="0"/>
              <w:rPr>
                <w:sz w:val="22"/>
                <w:szCs w:val="22"/>
              </w:rPr>
            </w:pPr>
            <w:r w:rsidRPr="008A735D">
              <w:rPr>
                <w:sz w:val="22"/>
                <w:szCs w:val="22"/>
              </w:rPr>
              <w:t>Arbeidsmiljøutvalget (AMU)</w:t>
            </w:r>
          </w:p>
          <w:p w:rsidR="007D7E44" w:rsidRPr="008A735D" w:rsidRDefault="00B43FDB" w:rsidP="007D7E44">
            <w:pPr>
              <w:keepNext/>
              <w:spacing w:before="240" w:after="60" w:line="240" w:lineRule="auto"/>
              <w:ind w:right="482"/>
              <w:jc w:val="right"/>
              <w:outlineLvl w:val="0"/>
              <w:rPr>
                <w:rFonts w:asciiTheme="majorHAnsi" w:eastAsia="Times New Roman" w:hAnsiTheme="majorHAnsi" w:cs="Times New Roman"/>
                <w:b/>
                <w:bCs/>
                <w:kern w:val="32"/>
                <w:sz w:val="22"/>
                <w:lang w:val="sv-SE" w:eastAsia="nb-NO"/>
              </w:rPr>
            </w:pPr>
            <w:r w:rsidRPr="008A735D">
              <w:rPr>
                <w:rFonts w:asciiTheme="majorHAnsi" w:eastAsia="Times New Roman" w:hAnsiTheme="majorHAnsi" w:cs="Times New Roman"/>
                <w:b/>
                <w:bCs/>
                <w:kern w:val="32"/>
                <w:sz w:val="22"/>
                <w:lang w:val="sv-SE" w:eastAsia="nb-NO"/>
              </w:rPr>
              <w:t xml:space="preserve">Innkalling til AMU </w:t>
            </w:r>
            <w:r w:rsidR="00487CC2">
              <w:rPr>
                <w:rFonts w:asciiTheme="majorHAnsi" w:eastAsia="Times New Roman" w:hAnsiTheme="majorHAnsi" w:cs="Times New Roman"/>
                <w:b/>
                <w:bCs/>
                <w:kern w:val="32"/>
                <w:sz w:val="22"/>
                <w:lang w:val="sv-SE" w:eastAsia="nb-NO"/>
              </w:rPr>
              <w:t>24.03.21</w:t>
            </w:r>
          </w:p>
          <w:p w:rsidR="007D7E44" w:rsidRPr="008A735D" w:rsidRDefault="007D7E44" w:rsidP="007D7E44">
            <w:pPr>
              <w:pBdr>
                <w:bottom w:val="single" w:sz="4" w:space="1" w:color="auto"/>
              </w:pBdr>
              <w:spacing w:after="0" w:line="240" w:lineRule="auto"/>
              <w:rPr>
                <w:rFonts w:asciiTheme="majorHAnsi" w:eastAsia="Times New Roman" w:hAnsiTheme="majorHAnsi" w:cs="Times New Roman"/>
                <w:sz w:val="22"/>
                <w:lang w:val="sv-SE" w:eastAsia="nb-NO"/>
              </w:rPr>
            </w:pPr>
          </w:p>
          <w:p w:rsidR="007D7E44" w:rsidRPr="008A735D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sz w:val="22"/>
                <w:lang w:val="sv-SE" w:eastAsia="nb-NO"/>
              </w:rPr>
            </w:pPr>
          </w:p>
          <w:tbl>
            <w:tblPr>
              <w:tblW w:w="964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4819"/>
              <w:gridCol w:w="3410"/>
            </w:tblGrid>
            <w:tr w:rsidR="007D7E44" w:rsidRPr="008A735D" w:rsidTr="00E03DEA">
              <w:trPr>
                <w:trHeight w:val="340"/>
              </w:trPr>
              <w:tc>
                <w:tcPr>
                  <w:tcW w:w="1418" w:type="dxa"/>
                </w:tcPr>
                <w:p w:rsidR="007D7E44" w:rsidRPr="008A735D" w:rsidRDefault="007D7E44" w:rsidP="00FA777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 w:val="22"/>
                      <w:lang w:eastAsia="nb-NO"/>
                    </w:rPr>
                  </w:pPr>
                  <w:r w:rsidRPr="008A735D">
                    <w:rPr>
                      <w:rFonts w:asciiTheme="majorHAnsi" w:eastAsia="Times New Roman" w:hAnsiTheme="majorHAnsi" w:cs="Times New Roman"/>
                      <w:b/>
                      <w:sz w:val="22"/>
                      <w:lang w:eastAsia="nb-NO"/>
                    </w:rPr>
                    <w:t>Til:</w:t>
                  </w:r>
                </w:p>
              </w:tc>
              <w:tc>
                <w:tcPr>
                  <w:tcW w:w="4819" w:type="dxa"/>
                </w:tcPr>
                <w:p w:rsidR="007D7E44" w:rsidRPr="008A735D" w:rsidRDefault="00F72405" w:rsidP="00FA7776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 w:val="22"/>
                      <w:lang w:eastAsia="nb-NO"/>
                    </w:rPr>
                  </w:pPr>
                  <w:r w:rsidRPr="008A735D">
                    <w:rPr>
                      <w:rFonts w:asciiTheme="majorHAnsi" w:eastAsia="Times New Roman" w:hAnsiTheme="majorHAnsi" w:cs="Times New Roman"/>
                      <w:sz w:val="22"/>
                      <w:lang w:eastAsia="nb-NO"/>
                    </w:rPr>
                    <w:t>AMU</w:t>
                  </w:r>
                  <w:r w:rsidR="007D7E44" w:rsidRPr="008A735D">
                    <w:rPr>
                      <w:rFonts w:asciiTheme="majorHAnsi" w:eastAsia="Times New Roman" w:hAnsiTheme="majorHAnsi" w:cs="Times New Roman"/>
                      <w:sz w:val="22"/>
                      <w:lang w:eastAsia="nb-NO"/>
                    </w:rPr>
                    <w:t xml:space="preserve"> i UKE</w:t>
                  </w:r>
                </w:p>
              </w:tc>
              <w:tc>
                <w:tcPr>
                  <w:tcW w:w="3410" w:type="dxa"/>
                </w:tcPr>
                <w:p w:rsidR="007D7E44" w:rsidRPr="008A735D" w:rsidRDefault="00A6196E" w:rsidP="00FA7776">
                  <w:pPr>
                    <w:framePr w:hSpace="142" w:wrap="around" w:vAnchor="text" w:hAnchor="text" w:y="1"/>
                    <w:tabs>
                      <w:tab w:val="center" w:pos="1705"/>
                    </w:tabs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 w:val="22"/>
                      <w:lang w:eastAsia="nb-NO"/>
                    </w:rPr>
                  </w:pPr>
                  <w:r w:rsidRPr="008A735D">
                    <w:rPr>
                      <w:rFonts w:asciiTheme="majorHAnsi" w:eastAsia="Times New Roman" w:hAnsiTheme="majorHAnsi" w:cs="Times New Roman"/>
                      <w:b/>
                      <w:sz w:val="22"/>
                      <w:lang w:eastAsia="nb-NO"/>
                    </w:rPr>
                    <w:t xml:space="preserve">Dato: </w:t>
                  </w:r>
                  <w:r w:rsidR="00487CC2">
                    <w:rPr>
                      <w:rFonts w:asciiTheme="majorHAnsi" w:eastAsia="Times New Roman" w:hAnsiTheme="majorHAnsi" w:cs="Times New Roman"/>
                      <w:b/>
                      <w:sz w:val="22"/>
                      <w:lang w:eastAsia="nb-NO"/>
                    </w:rPr>
                    <w:t>18.03.21</w:t>
                  </w:r>
                </w:p>
              </w:tc>
            </w:tr>
            <w:tr w:rsidR="007D7E44" w:rsidRPr="008A735D" w:rsidTr="00E03DEA">
              <w:trPr>
                <w:trHeight w:val="340"/>
              </w:trPr>
              <w:tc>
                <w:tcPr>
                  <w:tcW w:w="1418" w:type="dxa"/>
                </w:tcPr>
                <w:p w:rsidR="007D7E44" w:rsidRPr="008A735D" w:rsidRDefault="007D7E44" w:rsidP="00FA777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 w:val="22"/>
                      <w:lang w:eastAsia="nb-NO"/>
                    </w:rPr>
                  </w:pPr>
                  <w:r w:rsidRPr="008A735D">
                    <w:rPr>
                      <w:rFonts w:asciiTheme="majorHAnsi" w:eastAsia="Times New Roman" w:hAnsiTheme="majorHAnsi" w:cs="Times New Roman"/>
                      <w:b/>
                      <w:sz w:val="22"/>
                      <w:lang w:eastAsia="nb-NO"/>
                    </w:rPr>
                    <w:t>Fra:</w:t>
                  </w:r>
                </w:p>
              </w:tc>
              <w:tc>
                <w:tcPr>
                  <w:tcW w:w="4819" w:type="dxa"/>
                </w:tcPr>
                <w:p w:rsidR="007D7E44" w:rsidRPr="008A735D" w:rsidRDefault="007D7E44" w:rsidP="00FA7776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 w:val="22"/>
                      <w:lang w:eastAsia="nb-NO"/>
                    </w:rPr>
                  </w:pPr>
                  <w:r w:rsidRPr="008A735D">
                    <w:rPr>
                      <w:rFonts w:asciiTheme="majorHAnsi" w:eastAsia="Times New Roman" w:hAnsiTheme="majorHAnsi" w:cs="Times New Roman"/>
                      <w:sz w:val="22"/>
                      <w:lang w:eastAsia="nb-NO"/>
                    </w:rPr>
                    <w:t>HR- og etatskommunikasjon</w:t>
                  </w:r>
                </w:p>
              </w:tc>
              <w:tc>
                <w:tcPr>
                  <w:tcW w:w="3410" w:type="dxa"/>
                </w:tcPr>
                <w:p w:rsidR="007D7E44" w:rsidRPr="008A735D" w:rsidRDefault="007D7E44" w:rsidP="00FA777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 w:val="22"/>
                      <w:lang w:eastAsia="nb-NO"/>
                    </w:rPr>
                  </w:pPr>
                  <w:r w:rsidRPr="008A735D">
                    <w:rPr>
                      <w:rFonts w:asciiTheme="majorHAnsi" w:eastAsia="Times New Roman" w:hAnsiTheme="majorHAnsi" w:cs="Times New Roman"/>
                      <w:b/>
                      <w:sz w:val="22"/>
                      <w:lang w:eastAsia="nb-NO"/>
                    </w:rPr>
                    <w:t>Vår ref. (saksnr.):</w:t>
                  </w:r>
                </w:p>
              </w:tc>
            </w:tr>
            <w:tr w:rsidR="007D7E44" w:rsidRPr="008A735D" w:rsidTr="00E03DEA">
              <w:trPr>
                <w:trHeight w:hRule="exact" w:val="340"/>
              </w:trPr>
              <w:tc>
                <w:tcPr>
                  <w:tcW w:w="1418" w:type="dxa"/>
                </w:tcPr>
                <w:p w:rsidR="007D7E44" w:rsidRPr="008A735D" w:rsidRDefault="007D7E44" w:rsidP="00FA777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 w:val="22"/>
                      <w:lang w:eastAsia="nb-NO"/>
                    </w:rPr>
                  </w:pPr>
                </w:p>
              </w:tc>
              <w:tc>
                <w:tcPr>
                  <w:tcW w:w="4819" w:type="dxa"/>
                </w:tcPr>
                <w:p w:rsidR="007D7E44" w:rsidRPr="008A735D" w:rsidRDefault="007D7E44" w:rsidP="00FA7776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 w:val="22"/>
                      <w:lang w:eastAsia="nb-NO"/>
                    </w:rPr>
                  </w:pPr>
                </w:p>
              </w:tc>
              <w:tc>
                <w:tcPr>
                  <w:tcW w:w="3410" w:type="dxa"/>
                </w:tcPr>
                <w:p w:rsidR="007D7E44" w:rsidRPr="008A735D" w:rsidRDefault="007D7E44" w:rsidP="00FA777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 w:val="22"/>
                      <w:lang w:eastAsia="nb-NO"/>
                    </w:rPr>
                  </w:pPr>
                  <w:r w:rsidRPr="008A735D">
                    <w:rPr>
                      <w:rFonts w:asciiTheme="majorHAnsi" w:eastAsia="Times New Roman" w:hAnsiTheme="majorHAnsi" w:cs="Times New Roman"/>
                      <w:b/>
                      <w:sz w:val="22"/>
                      <w:lang w:eastAsia="nb-NO"/>
                    </w:rPr>
                    <w:t>Arkivkode:</w:t>
                  </w:r>
                </w:p>
              </w:tc>
            </w:tr>
          </w:tbl>
          <w:p w:rsidR="007D7E44" w:rsidRPr="008A735D" w:rsidRDefault="007D7E44" w:rsidP="007D7E44">
            <w:pPr>
              <w:pBdr>
                <w:bottom w:val="single" w:sz="4" w:space="1" w:color="auto"/>
              </w:pBdr>
              <w:tabs>
                <w:tab w:val="left" w:pos="1489"/>
                <w:tab w:val="left" w:pos="6649"/>
                <w:tab w:val="left" w:pos="8364"/>
                <w:tab w:val="left" w:pos="9639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2"/>
                <w:lang w:eastAsia="nb-NO"/>
              </w:rPr>
            </w:pPr>
          </w:p>
          <w:p w:rsidR="009E3E76" w:rsidRPr="008A735D" w:rsidRDefault="009E3E76" w:rsidP="00B561D2">
            <w:pPr>
              <w:pStyle w:val="Listeavsnitt"/>
              <w:ind w:left="0"/>
              <w:rPr>
                <w:rFonts w:cs="Times New Roman"/>
                <w:b/>
                <w:sz w:val="22"/>
              </w:rPr>
            </w:pPr>
          </w:p>
          <w:p w:rsidR="0091563C" w:rsidRDefault="009E3E76" w:rsidP="009E3E76">
            <w:pPr>
              <w:rPr>
                <w:rFonts w:ascii="Oslo Sans Office" w:hAnsi="Oslo Sans Office"/>
                <w:i/>
                <w:sz w:val="22"/>
              </w:rPr>
            </w:pPr>
            <w:r w:rsidRPr="008A735D">
              <w:rPr>
                <w:rFonts w:ascii="Oslo Sans Office" w:hAnsi="Oslo Sans Office"/>
                <w:b/>
                <w:sz w:val="22"/>
              </w:rPr>
              <w:t xml:space="preserve">AMU: </w:t>
            </w:r>
            <w:r w:rsidRPr="008A735D">
              <w:rPr>
                <w:rFonts w:ascii="Oslo Sans Office" w:hAnsi="Oslo Sans Office"/>
                <w:i/>
                <w:sz w:val="22"/>
              </w:rPr>
              <w:t>arbeidsmiljømessige konsekvenser</w:t>
            </w:r>
          </w:p>
          <w:p w:rsidR="00487CC2" w:rsidRPr="008A735D" w:rsidRDefault="00487CC2" w:rsidP="009E3E76">
            <w:pPr>
              <w:rPr>
                <w:rFonts w:ascii="Oslo Sans Office" w:hAnsi="Oslo Sans Office"/>
                <w:i/>
                <w:sz w:val="22"/>
              </w:rPr>
            </w:pPr>
          </w:p>
          <w:p w:rsidR="0091563C" w:rsidRPr="008A735D" w:rsidRDefault="0091563C" w:rsidP="009E3E76">
            <w:pPr>
              <w:rPr>
                <w:rFonts w:ascii="Oslo Sans Office" w:hAnsi="Oslo Sans Office"/>
                <w:b/>
                <w:sz w:val="22"/>
              </w:rPr>
            </w:pPr>
            <w:r w:rsidRPr="008A735D">
              <w:rPr>
                <w:rFonts w:ascii="Oslo Sans Office" w:hAnsi="Oslo Sans Office"/>
                <w:b/>
                <w:sz w:val="22"/>
              </w:rPr>
              <w:t xml:space="preserve">Saksliste: </w:t>
            </w:r>
          </w:p>
          <w:p w:rsidR="004A1623" w:rsidRPr="00FA7776" w:rsidRDefault="0035562E" w:rsidP="00FA7776">
            <w:pPr>
              <w:ind w:left="426"/>
              <w:rPr>
                <w:rFonts w:ascii="Oslo Sans Office" w:hAnsi="Oslo Sans Office"/>
                <w:sz w:val="22"/>
              </w:rPr>
            </w:pPr>
            <w:r w:rsidRPr="00FA7776">
              <w:rPr>
                <w:rFonts w:ascii="Oslo Sans Office" w:hAnsi="Oslo Sans Office"/>
                <w:sz w:val="22"/>
              </w:rPr>
              <w:t>Godkjenn</w:t>
            </w:r>
            <w:r w:rsidR="000A51CC" w:rsidRPr="00FA7776">
              <w:rPr>
                <w:rFonts w:ascii="Oslo Sans Office" w:hAnsi="Oslo Sans Office"/>
                <w:sz w:val="22"/>
              </w:rPr>
              <w:t>i</w:t>
            </w:r>
            <w:r w:rsidRPr="00FA7776">
              <w:rPr>
                <w:rFonts w:ascii="Oslo Sans Office" w:hAnsi="Oslo Sans Office"/>
                <w:sz w:val="22"/>
              </w:rPr>
              <w:t>ng av referat</w:t>
            </w:r>
            <w:r w:rsidR="003372BB" w:rsidRPr="00FA7776">
              <w:rPr>
                <w:rFonts w:ascii="Oslo Sans Office" w:hAnsi="Oslo Sans Office"/>
                <w:sz w:val="22"/>
              </w:rPr>
              <w:t xml:space="preserve"> fra </w:t>
            </w:r>
            <w:r w:rsidR="00487CC2" w:rsidRPr="00FA7776">
              <w:rPr>
                <w:rFonts w:ascii="Oslo Sans Office" w:hAnsi="Oslo Sans Office"/>
                <w:sz w:val="22"/>
              </w:rPr>
              <w:t>10.02.21</w:t>
            </w:r>
          </w:p>
          <w:p w:rsidR="00487CC2" w:rsidRDefault="00FA7776" w:rsidP="00744C42">
            <w:pPr>
              <w:tabs>
                <w:tab w:val="left" w:pos="2316"/>
                <w:tab w:val="left" w:pos="2410"/>
              </w:tabs>
              <w:spacing w:after="0" w:line="240" w:lineRule="auto"/>
              <w:ind w:left="426"/>
              <w:rPr>
                <w:rFonts w:ascii="Oslo Sans Office" w:hAnsi="Oslo Sans Office"/>
                <w:sz w:val="22"/>
              </w:rPr>
            </w:pPr>
            <w:r>
              <w:rPr>
                <w:rFonts w:ascii="Oslo Sans Office" w:hAnsi="Oslo Sans Office"/>
                <w:sz w:val="22"/>
              </w:rPr>
              <w:t>AMU sak 05/21</w:t>
            </w:r>
            <w:r w:rsidR="00487CC2" w:rsidRPr="00FA7776">
              <w:rPr>
                <w:rFonts w:ascii="Oslo Sans Office" w:hAnsi="Oslo Sans Office"/>
                <w:sz w:val="22"/>
              </w:rPr>
              <w:t>Resultater og oppfølging 10-faktor – hele etaten</w:t>
            </w:r>
          </w:p>
          <w:p w:rsidR="00FA7776" w:rsidRPr="00FA7776" w:rsidRDefault="00FA7776" w:rsidP="00FA7776">
            <w:pPr>
              <w:spacing w:after="0" w:line="240" w:lineRule="auto"/>
              <w:ind w:left="426"/>
              <w:rPr>
                <w:rFonts w:ascii="Oslo Sans Office" w:hAnsi="Oslo Sans Office"/>
                <w:sz w:val="22"/>
              </w:rPr>
            </w:pPr>
          </w:p>
          <w:p w:rsidR="00487CC2" w:rsidRDefault="00FA7776" w:rsidP="00FA7776">
            <w:pPr>
              <w:spacing w:after="0" w:line="240" w:lineRule="auto"/>
              <w:ind w:left="426"/>
              <w:rPr>
                <w:rFonts w:ascii="Oslo Sans Office" w:hAnsi="Oslo Sans Office"/>
                <w:sz w:val="22"/>
              </w:rPr>
            </w:pPr>
            <w:r>
              <w:rPr>
                <w:rFonts w:ascii="Oslo Sans Office" w:hAnsi="Oslo Sans Office"/>
                <w:sz w:val="22"/>
              </w:rPr>
              <w:t>AMU sak 06/21</w:t>
            </w:r>
            <w:r w:rsidR="00487CC2" w:rsidRPr="00FA7776">
              <w:rPr>
                <w:rFonts w:ascii="Oslo Sans Office" w:hAnsi="Oslo Sans Office"/>
                <w:sz w:val="22"/>
              </w:rPr>
              <w:t>Rapportering sykefravær, overtid og brudd AML</w:t>
            </w:r>
          </w:p>
          <w:p w:rsidR="00FA7776" w:rsidRPr="00FA7776" w:rsidRDefault="00FA7776" w:rsidP="00FA7776">
            <w:pPr>
              <w:spacing w:after="0" w:line="240" w:lineRule="auto"/>
              <w:ind w:left="426"/>
              <w:rPr>
                <w:rFonts w:ascii="Oslo Sans Office" w:hAnsi="Oslo Sans Office"/>
                <w:sz w:val="22"/>
              </w:rPr>
            </w:pPr>
          </w:p>
          <w:p w:rsidR="00487CC2" w:rsidRPr="00FA7776" w:rsidRDefault="00FA7776" w:rsidP="00FA7776">
            <w:pPr>
              <w:spacing w:after="0" w:line="240" w:lineRule="auto"/>
              <w:ind w:left="426"/>
              <w:rPr>
                <w:rFonts w:ascii="Oslo Sans Office" w:hAnsi="Oslo Sans Office"/>
                <w:sz w:val="22"/>
              </w:rPr>
            </w:pPr>
            <w:r>
              <w:rPr>
                <w:rFonts w:ascii="Oslo Sans Office" w:hAnsi="Oslo Sans Office"/>
                <w:sz w:val="22"/>
              </w:rPr>
              <w:t>AMU sak 07/21</w:t>
            </w:r>
            <w:r w:rsidR="00487CC2" w:rsidRPr="00FA7776">
              <w:rPr>
                <w:rFonts w:ascii="Oslo Sans Office" w:hAnsi="Oslo Sans Office"/>
                <w:sz w:val="22"/>
              </w:rPr>
              <w:t>Drøfting om arbeidssituasjonen mht korona, nå og frem i tid</w:t>
            </w:r>
          </w:p>
          <w:p w:rsidR="00031D08" w:rsidRPr="008A735D" w:rsidRDefault="00031D08" w:rsidP="009E3E76">
            <w:pPr>
              <w:pStyle w:val="Listeavsnitt"/>
              <w:ind w:left="0"/>
              <w:rPr>
                <w:rFonts w:ascii="Oslo Sans Office" w:hAnsi="Oslo Sans Office"/>
                <w:sz w:val="22"/>
              </w:rPr>
            </w:pPr>
          </w:p>
          <w:p w:rsidR="008A735D" w:rsidRDefault="008A735D" w:rsidP="009E3E76">
            <w:pPr>
              <w:pStyle w:val="Listeavsnitt"/>
              <w:ind w:left="0"/>
              <w:rPr>
                <w:rFonts w:ascii="Oslo Sans Office" w:hAnsi="Oslo Sans Office"/>
                <w:sz w:val="22"/>
              </w:rPr>
            </w:pPr>
          </w:p>
          <w:p w:rsidR="00D02AA5" w:rsidRDefault="00D02AA5" w:rsidP="009E3E76">
            <w:pPr>
              <w:pStyle w:val="Listeavsnitt"/>
              <w:ind w:left="0"/>
              <w:rPr>
                <w:rFonts w:ascii="Oslo Sans Office" w:hAnsi="Oslo Sans Office"/>
                <w:sz w:val="22"/>
              </w:rPr>
            </w:pPr>
            <w:r>
              <w:rPr>
                <w:rFonts w:ascii="Oslo Sans Office" w:hAnsi="Oslo Sans Office"/>
                <w:sz w:val="22"/>
              </w:rPr>
              <w:t>Sakspapirer ettersendes eller legges frem i møtet</w:t>
            </w:r>
          </w:p>
          <w:p w:rsidR="00D02AA5" w:rsidRPr="008A735D" w:rsidRDefault="00D02AA5" w:rsidP="009E3E76">
            <w:pPr>
              <w:pStyle w:val="Listeavsnitt"/>
              <w:ind w:left="0"/>
              <w:rPr>
                <w:rFonts w:ascii="Oslo Sans Office" w:hAnsi="Oslo Sans Office"/>
                <w:sz w:val="22"/>
              </w:rPr>
            </w:pPr>
          </w:p>
          <w:p w:rsidR="008F491A" w:rsidRPr="008A735D" w:rsidRDefault="008F491A" w:rsidP="009E3E76">
            <w:pPr>
              <w:pStyle w:val="Listeavsnitt"/>
              <w:ind w:left="0"/>
              <w:rPr>
                <w:rFonts w:ascii="Oslo Sans Office" w:hAnsi="Oslo Sans Office"/>
                <w:b/>
                <w:sz w:val="22"/>
              </w:rPr>
            </w:pPr>
            <w:r w:rsidRPr="008A735D">
              <w:rPr>
                <w:rFonts w:ascii="Oslo Sans Office" w:hAnsi="Oslo Sans Office"/>
                <w:b/>
                <w:sz w:val="22"/>
              </w:rPr>
              <w:t>Faste informasjonspunkter:</w:t>
            </w:r>
          </w:p>
          <w:p w:rsidR="008F491A" w:rsidRPr="008A735D" w:rsidRDefault="008F491A" w:rsidP="009E3E76">
            <w:pPr>
              <w:pStyle w:val="Listeavsnitt"/>
              <w:ind w:left="0"/>
              <w:rPr>
                <w:rFonts w:ascii="Oslo Sans Office" w:hAnsi="Oslo Sans Office"/>
                <w:b/>
                <w:sz w:val="22"/>
              </w:rPr>
            </w:pPr>
          </w:p>
          <w:p w:rsidR="0041004E" w:rsidRPr="008A735D" w:rsidRDefault="00C94B00" w:rsidP="00487CC2">
            <w:pPr>
              <w:pStyle w:val="Listeavsnitt"/>
              <w:numPr>
                <w:ilvl w:val="0"/>
                <w:numId w:val="20"/>
              </w:numPr>
              <w:rPr>
                <w:rFonts w:ascii="Oslo Sans Office" w:hAnsi="Oslo Sans Office"/>
                <w:sz w:val="22"/>
              </w:rPr>
            </w:pPr>
            <w:r w:rsidRPr="008A735D">
              <w:rPr>
                <w:rFonts w:ascii="Oslo Sans Office" w:hAnsi="Oslo Sans Office"/>
                <w:sz w:val="22"/>
              </w:rPr>
              <w:t>Korona</w:t>
            </w:r>
            <w:r w:rsidR="00E00312" w:rsidRPr="008A735D">
              <w:rPr>
                <w:rFonts w:ascii="Oslo Sans Office" w:hAnsi="Oslo Sans Office"/>
                <w:sz w:val="22"/>
              </w:rPr>
              <w:t xml:space="preserve">situasjon i Oslo kommune/UKE, </w:t>
            </w:r>
            <w:r w:rsidR="009E3E76" w:rsidRPr="008A735D">
              <w:rPr>
                <w:rFonts w:ascii="Oslo Sans Office" w:hAnsi="Oslo Sans Office"/>
                <w:sz w:val="22"/>
              </w:rPr>
              <w:t>arbeidsmiljømessige forhold</w:t>
            </w:r>
          </w:p>
          <w:p w:rsidR="00E00312" w:rsidRPr="008A735D" w:rsidRDefault="00E00312" w:rsidP="004A1623">
            <w:pPr>
              <w:pStyle w:val="Listeavsnitt"/>
              <w:rPr>
                <w:rFonts w:ascii="Oslo Sans Office" w:hAnsi="Oslo Sans Office"/>
                <w:sz w:val="22"/>
              </w:rPr>
            </w:pPr>
          </w:p>
        </w:tc>
      </w:tr>
      <w:tr w:rsidR="00B43FDB" w:rsidRPr="008A735D" w:rsidTr="00AA7A3B">
        <w:trPr>
          <w:trHeight w:val="480"/>
        </w:trPr>
        <w:tc>
          <w:tcPr>
            <w:tcW w:w="9746" w:type="dxa"/>
            <w:gridSpan w:val="2"/>
          </w:tcPr>
          <w:p w:rsidR="00B43FDB" w:rsidRPr="008A735D" w:rsidRDefault="00B43FDB" w:rsidP="002B39C4">
            <w:pPr>
              <w:pStyle w:val="Overskrift1"/>
              <w:ind w:right="482"/>
              <w:outlineLvl w:val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6E006E" w:rsidRPr="008C478D" w:rsidRDefault="006E006E" w:rsidP="00031D08"/>
    <w:sectPr w:rsidR="006E006E" w:rsidRPr="008C478D" w:rsidSect="008C4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B1" w:rsidRDefault="000223B1" w:rsidP="005D093C">
      <w:pPr>
        <w:spacing w:after="0" w:line="240" w:lineRule="auto"/>
      </w:pPr>
      <w:r>
        <w:separator/>
      </w:r>
    </w:p>
  </w:endnote>
  <w:endnote w:type="continuationSeparator" w:id="0">
    <w:p w:rsidR="000223B1" w:rsidRDefault="000223B1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6E" w:rsidRDefault="00DC15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5"/>
      <w:gridCol w:w="3395"/>
      <w:gridCol w:w="3113"/>
      <w:gridCol w:w="2849"/>
    </w:tblGrid>
    <w:tr w:rsidR="00D8326C" w:rsidRPr="00DE1938" w:rsidTr="00135C52">
      <w:trPr>
        <w:trHeight w:val="20"/>
      </w:trPr>
      <w:tc>
        <w:tcPr>
          <w:tcW w:w="426" w:type="dxa"/>
          <w:vMerge w:val="restart"/>
        </w:tcPr>
        <w:p w:rsidR="00D8326C" w:rsidRPr="00DE1938" w:rsidRDefault="00D8326C" w:rsidP="00D8326C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60288" behindDoc="0" locked="0" layoutInCell="1" allowOverlap="1" wp14:anchorId="038E305D" wp14:editId="00E223D3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0" name="Bild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8326C" w:rsidRPr="00DE1938" w:rsidRDefault="00D8326C" w:rsidP="00D8326C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8326C" w:rsidRPr="00DE1938" w:rsidRDefault="00D8326C" w:rsidP="00D8326C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8326C" w:rsidRPr="00DE1938" w:rsidRDefault="00D8326C" w:rsidP="00D8326C">
          <w:pPr>
            <w:pStyle w:val="Bunntekst"/>
          </w:pPr>
        </w:p>
      </w:tc>
      <w:tc>
        <w:tcPr>
          <w:tcW w:w="2835" w:type="dxa"/>
        </w:tcPr>
        <w:p w:rsidR="00D8326C" w:rsidRPr="00DE1938" w:rsidRDefault="00D8326C" w:rsidP="00D8326C">
          <w:pPr>
            <w:pStyle w:val="Bunntekst"/>
          </w:pPr>
        </w:p>
      </w:tc>
    </w:tr>
    <w:tr w:rsidR="00D8326C" w:rsidRPr="00DE1938" w:rsidTr="00135C52">
      <w:tc>
        <w:tcPr>
          <w:tcW w:w="426" w:type="dxa"/>
          <w:vMerge/>
        </w:tcPr>
        <w:p w:rsidR="00D8326C" w:rsidRPr="00DE1938" w:rsidRDefault="00D8326C" w:rsidP="00D8326C">
          <w:pPr>
            <w:spacing w:line="192" w:lineRule="auto"/>
          </w:pPr>
        </w:p>
      </w:tc>
      <w:tc>
        <w:tcPr>
          <w:tcW w:w="3402" w:type="dxa"/>
        </w:tcPr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Virksomhetsnavn</w:t>
          </w:r>
        </w:p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Bydel eller avdeling</w:t>
          </w:r>
        </w:p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8326C" w:rsidRPr="00DE1938" w:rsidRDefault="00D8326C" w:rsidP="00D8326C">
          <w:pPr>
            <w:pStyle w:val="Bunntekst"/>
          </w:pPr>
          <w:r w:rsidRPr="00DE1938">
            <w:t>Besøksadresse:</w:t>
          </w:r>
        </w:p>
        <w:p w:rsidR="00D8326C" w:rsidRPr="00DE1938" w:rsidRDefault="00D8326C" w:rsidP="00D8326C">
          <w:pPr>
            <w:pStyle w:val="Bunntekst"/>
          </w:pPr>
          <w:r w:rsidRPr="00DE1938">
            <w:t>Gatenavn 789, 0123 Oslo</w:t>
          </w:r>
        </w:p>
        <w:p w:rsidR="00D8326C" w:rsidRPr="00DE1938" w:rsidRDefault="00D8326C" w:rsidP="00D8326C">
          <w:pPr>
            <w:pStyle w:val="Bunntekst"/>
          </w:pPr>
          <w:r w:rsidRPr="00DE1938">
            <w:t>Postadresse:</w:t>
          </w:r>
        </w:p>
        <w:p w:rsidR="00D8326C" w:rsidRPr="00DE1938" w:rsidRDefault="00D8326C" w:rsidP="00D8326C">
          <w:pPr>
            <w:pStyle w:val="Bunntekst"/>
          </w:pPr>
          <w:r w:rsidRPr="00DE1938">
            <w:t>Pb. 1234 Stedsnavn, 0123 Oslo</w:t>
          </w:r>
        </w:p>
      </w:tc>
      <w:tc>
        <w:tcPr>
          <w:tcW w:w="2835" w:type="dxa"/>
        </w:tcPr>
        <w:p w:rsidR="00D8326C" w:rsidRPr="00DE1938" w:rsidRDefault="00D8326C" w:rsidP="00D8326C">
          <w:pPr>
            <w:pStyle w:val="Bunntekst"/>
          </w:pPr>
          <w:r w:rsidRPr="00DE1938">
            <w:t>Telefon: +47 22 22 22 22</w:t>
          </w:r>
        </w:p>
        <w:p w:rsidR="00D8326C" w:rsidRPr="00DE1938" w:rsidRDefault="00D8326C" w:rsidP="00D8326C">
          <w:pPr>
            <w:pStyle w:val="Bunntekst"/>
          </w:pPr>
          <w:r w:rsidRPr="00DE1938">
            <w:t>postmottak@abc.oslo.kommune.no</w:t>
          </w:r>
        </w:p>
        <w:p w:rsidR="00D8326C" w:rsidRPr="00DE1938" w:rsidRDefault="00DC156E" w:rsidP="00D8326C">
          <w:pPr>
            <w:pStyle w:val="Bunntekst"/>
          </w:pPr>
          <w:r>
            <w:t>Org. Nr.: 923 954 791</w:t>
          </w:r>
        </w:p>
        <w:p w:rsidR="00D8326C" w:rsidRPr="00DE1938" w:rsidRDefault="00D8326C" w:rsidP="00D8326C">
          <w:pPr>
            <w:pStyle w:val="Bunntekst"/>
          </w:pPr>
          <w:r w:rsidRPr="00DE1938">
            <w:t>oslo.kommune.no</w:t>
          </w:r>
        </w:p>
      </w:tc>
    </w:tr>
  </w:tbl>
  <w:p w:rsidR="005D093C" w:rsidRPr="00D8326C" w:rsidRDefault="005D093C" w:rsidP="00D8326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D44A50" w:rsidRPr="00DE1938" w:rsidTr="007D1113">
      <w:trPr>
        <w:trHeight w:val="20"/>
      </w:trPr>
      <w:tc>
        <w:tcPr>
          <w:tcW w:w="426" w:type="dxa"/>
          <w:vMerge w:val="restart"/>
        </w:tcPr>
        <w:p w:rsidR="00D44A50" w:rsidRPr="00DE1938" w:rsidRDefault="007D1113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7215" behindDoc="0" locked="0" layoutInCell="1" allowOverlap="1" wp14:anchorId="70A0A617" wp14:editId="5E10A44F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44A50" w:rsidRPr="00DE1938" w:rsidRDefault="00D44A5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</w:p>
      </w:tc>
    </w:tr>
    <w:tr w:rsidR="00D44A50" w:rsidRPr="00DE1938" w:rsidTr="007D1113">
      <w:tc>
        <w:tcPr>
          <w:tcW w:w="426" w:type="dxa"/>
          <w:vMerge/>
        </w:tcPr>
        <w:p w:rsidR="00D44A50" w:rsidRPr="00DE1938" w:rsidRDefault="00D44A50" w:rsidP="00D44A50">
          <w:pPr>
            <w:spacing w:line="192" w:lineRule="auto"/>
          </w:pPr>
        </w:p>
      </w:tc>
      <w:tc>
        <w:tcPr>
          <w:tcW w:w="3402" w:type="dxa"/>
        </w:tcPr>
        <w:p w:rsidR="00D44A50" w:rsidRPr="00DE1938" w:rsidRDefault="00A6196E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D44A50" w:rsidRPr="00DE1938" w:rsidRDefault="00D44A50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44A50" w:rsidRPr="00A6196E" w:rsidRDefault="00D44A50" w:rsidP="00D44A50">
          <w:pPr>
            <w:pStyle w:val="Bunntekst"/>
          </w:pPr>
          <w:r w:rsidRPr="00A6196E">
            <w:t>Besøksadresse:</w:t>
          </w:r>
        </w:p>
        <w:p w:rsidR="00D44A50" w:rsidRPr="00A6196E" w:rsidRDefault="00A6196E" w:rsidP="00D44A50">
          <w:pPr>
            <w:pStyle w:val="Bunntekst"/>
          </w:pPr>
          <w:r w:rsidRPr="00A6196E">
            <w:t xml:space="preserve">Grensesvingen </w:t>
          </w:r>
          <w:proofErr w:type="gramStart"/>
          <w:r w:rsidRPr="00A6196E">
            <w:t>6  Etterstad</w:t>
          </w:r>
          <w:proofErr w:type="gramEnd"/>
          <w:r w:rsidR="008B4B9A" w:rsidRPr="00A6196E">
            <w:t>,</w:t>
          </w:r>
          <w:r w:rsidRPr="00A6196E">
            <w:t xml:space="preserve">0663 </w:t>
          </w:r>
          <w:r w:rsidR="008B4B9A" w:rsidRPr="00A6196E">
            <w:t xml:space="preserve"> Oslo</w:t>
          </w:r>
        </w:p>
        <w:p w:rsidR="00D44A50" w:rsidRPr="00A6196E" w:rsidRDefault="00D44A50" w:rsidP="00D44A50">
          <w:pPr>
            <w:pStyle w:val="Bunntekst"/>
          </w:pPr>
          <w:r w:rsidRPr="00A6196E">
            <w:t>Postadresse:</w:t>
          </w:r>
        </w:p>
        <w:p w:rsidR="00D44A50" w:rsidRPr="00A6196E" w:rsidRDefault="00A6196E" w:rsidP="008B4B9A">
          <w:pPr>
            <w:pStyle w:val="Bunntekst"/>
            <w:rPr>
              <w:szCs w:val="16"/>
            </w:rPr>
          </w:pPr>
          <w:r w:rsidRPr="00A6196E">
            <w:rPr>
              <w:color w:val="333333"/>
              <w:szCs w:val="16"/>
              <w:shd w:val="clear" w:color="auto" w:fill="FFFFFF"/>
            </w:rPr>
            <w:t>Postboks 6538 Etterstad, 0606 OSLO</w:t>
          </w:r>
        </w:p>
      </w:tc>
      <w:tc>
        <w:tcPr>
          <w:tcW w:w="2835" w:type="dxa"/>
        </w:tcPr>
        <w:p w:rsidR="00D44A50" w:rsidRPr="00A6196E" w:rsidRDefault="00D44A50" w:rsidP="00D44A50">
          <w:pPr>
            <w:pStyle w:val="Bunntekst"/>
          </w:pPr>
          <w:r w:rsidRPr="00A6196E">
            <w:t xml:space="preserve">Telefon: +47 </w:t>
          </w:r>
          <w:r w:rsidR="008B4B9A" w:rsidRPr="00A6196E">
            <w:t>21 80 21 80</w:t>
          </w:r>
        </w:p>
        <w:p w:rsidR="00A6196E" w:rsidRPr="00A6196E" w:rsidRDefault="00744C42" w:rsidP="00D44A50">
          <w:pPr>
            <w:pStyle w:val="Bunntekst"/>
            <w:rPr>
              <w:szCs w:val="16"/>
            </w:rPr>
          </w:pPr>
          <w:hyperlink r:id="rId2" w:history="1">
            <w:r w:rsidR="00A6196E" w:rsidRPr="00A6196E">
              <w:rPr>
                <w:rStyle w:val="Hyperkobling"/>
                <w:color w:val="120F20"/>
                <w:szCs w:val="16"/>
                <w:u w:val="none"/>
                <w:shd w:val="clear" w:color="auto" w:fill="FFFFFF"/>
              </w:rPr>
              <w:t>postmottak@uke.oslo.kommune.no</w:t>
            </w:r>
          </w:hyperlink>
        </w:p>
        <w:p w:rsidR="00D44A50" w:rsidRPr="00A6196E" w:rsidRDefault="008B4B9A" w:rsidP="00D44A50">
          <w:pPr>
            <w:pStyle w:val="Bunntekst"/>
          </w:pPr>
          <w:r w:rsidRPr="00A6196E">
            <w:rPr>
              <w:szCs w:val="16"/>
            </w:rPr>
            <w:t>Org</w:t>
          </w:r>
          <w:r w:rsidRPr="00A6196E">
            <w:t xml:space="preserve">. Nr.: </w:t>
          </w:r>
          <w:r w:rsidR="00A6196E">
            <w:t>971183675</w:t>
          </w:r>
        </w:p>
        <w:p w:rsidR="00D44A50" w:rsidRPr="00A6196E" w:rsidRDefault="00D44A50" w:rsidP="00D44A50">
          <w:pPr>
            <w:pStyle w:val="Bunntekst"/>
          </w:pPr>
          <w:r w:rsidRPr="00A6196E">
            <w:t>oslo.kommune.no</w:t>
          </w:r>
        </w:p>
      </w:tc>
    </w:tr>
  </w:tbl>
  <w:p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B1" w:rsidRDefault="000223B1" w:rsidP="005D093C">
      <w:pPr>
        <w:spacing w:after="0" w:line="240" w:lineRule="auto"/>
      </w:pPr>
      <w:r>
        <w:separator/>
      </w:r>
    </w:p>
  </w:footnote>
  <w:footnote w:type="continuationSeparator" w:id="0">
    <w:p w:rsidR="000223B1" w:rsidRDefault="000223B1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6E" w:rsidRDefault="00DC15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6E" w:rsidRDefault="00DC156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315A53F7" wp14:editId="7153ED30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5pt;height:636.6pt" o:bullet="t">
        <v:imagedata r:id="rId1" o:title="art6742"/>
      </v:shape>
    </w:pict>
  </w:numPicBullet>
  <w:abstractNum w:abstractNumId="0" w15:restartNumberingAfterBreak="0">
    <w:nsid w:val="00E61D3B"/>
    <w:multiLevelType w:val="hybridMultilevel"/>
    <w:tmpl w:val="28E684DA"/>
    <w:lvl w:ilvl="0" w:tplc="1B807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024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E4D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78B5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0F2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C10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76EE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4ED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1CA8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051BD6"/>
    <w:multiLevelType w:val="hybridMultilevel"/>
    <w:tmpl w:val="41E8BEE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933322"/>
    <w:multiLevelType w:val="hybridMultilevel"/>
    <w:tmpl w:val="B9269EC4"/>
    <w:lvl w:ilvl="0" w:tplc="2FD2EC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437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221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369F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E12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60E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C61F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003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4EB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436D25"/>
    <w:multiLevelType w:val="hybridMultilevel"/>
    <w:tmpl w:val="2118EB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5804"/>
    <w:multiLevelType w:val="hybridMultilevel"/>
    <w:tmpl w:val="8D3A7A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B69F1"/>
    <w:multiLevelType w:val="hybridMultilevel"/>
    <w:tmpl w:val="2E4A5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A432F"/>
    <w:multiLevelType w:val="hybridMultilevel"/>
    <w:tmpl w:val="5664C9B0"/>
    <w:lvl w:ilvl="0" w:tplc="151AFF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57661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1CAA5A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F477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EAF5E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45419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CE42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DD07CC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74EFB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7C3EB9"/>
    <w:multiLevelType w:val="hybridMultilevel"/>
    <w:tmpl w:val="0758FD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70AE3"/>
    <w:multiLevelType w:val="hybridMultilevel"/>
    <w:tmpl w:val="B3065964"/>
    <w:lvl w:ilvl="0" w:tplc="BF886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C49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04EE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54A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E3A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C7B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A7C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CA8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6EA4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450AB"/>
    <w:multiLevelType w:val="hybridMultilevel"/>
    <w:tmpl w:val="CF5804C8"/>
    <w:lvl w:ilvl="0" w:tplc="CF185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C699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3269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A0BD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F851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D236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42B5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44C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A683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5874AE1"/>
    <w:multiLevelType w:val="hybridMultilevel"/>
    <w:tmpl w:val="C7488D3A"/>
    <w:lvl w:ilvl="0" w:tplc="9662C5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1E91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AC49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7206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257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80EF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1A16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49A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E0C3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F49152B"/>
    <w:multiLevelType w:val="hybridMultilevel"/>
    <w:tmpl w:val="8C10A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74BA7"/>
    <w:multiLevelType w:val="hybridMultilevel"/>
    <w:tmpl w:val="060066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579FA"/>
    <w:multiLevelType w:val="hybridMultilevel"/>
    <w:tmpl w:val="9C503DD0"/>
    <w:lvl w:ilvl="0" w:tplc="2FD2E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E2D7B"/>
    <w:multiLevelType w:val="hybridMultilevel"/>
    <w:tmpl w:val="568814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77FD2"/>
    <w:multiLevelType w:val="hybridMultilevel"/>
    <w:tmpl w:val="EE0ABCD2"/>
    <w:lvl w:ilvl="0" w:tplc="692E72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303B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C038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E829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3C28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149C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DC88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AE1D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3A63510"/>
    <w:multiLevelType w:val="hybridMultilevel"/>
    <w:tmpl w:val="A3C0AB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D57B9E"/>
    <w:multiLevelType w:val="hybridMultilevel"/>
    <w:tmpl w:val="3FB8C486"/>
    <w:lvl w:ilvl="0" w:tplc="060EBD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E11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3E71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07C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48E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C72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0A00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C5E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2FD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9E37586"/>
    <w:multiLevelType w:val="hybridMultilevel"/>
    <w:tmpl w:val="1902E3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B45BD"/>
    <w:multiLevelType w:val="hybridMultilevel"/>
    <w:tmpl w:val="707E1D70"/>
    <w:lvl w:ilvl="0" w:tplc="9B327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620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81F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259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2F0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E052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38A3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06E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61E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17"/>
  </w:num>
  <w:num w:numId="4">
    <w:abstractNumId w:val="2"/>
  </w:num>
  <w:num w:numId="5">
    <w:abstractNumId w:val="8"/>
  </w:num>
  <w:num w:numId="6">
    <w:abstractNumId w:val="18"/>
  </w:num>
  <w:num w:numId="7">
    <w:abstractNumId w:val="20"/>
  </w:num>
  <w:num w:numId="8">
    <w:abstractNumId w:val="0"/>
  </w:num>
  <w:num w:numId="9">
    <w:abstractNumId w:val="6"/>
  </w:num>
  <w:num w:numId="10">
    <w:abstractNumId w:val="7"/>
  </w:num>
  <w:num w:numId="11">
    <w:abstractNumId w:val="12"/>
  </w:num>
  <w:num w:numId="12">
    <w:abstractNumId w:val="14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9"/>
  </w:num>
  <w:num w:numId="16">
    <w:abstractNumId w:val="4"/>
  </w:num>
  <w:num w:numId="17">
    <w:abstractNumId w:val="11"/>
  </w:num>
  <w:num w:numId="18">
    <w:abstractNumId w:val="16"/>
  </w:num>
  <w:num w:numId="19">
    <w:abstractNumId w:val="10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2A"/>
    <w:rsid w:val="000119BE"/>
    <w:rsid w:val="000223B1"/>
    <w:rsid w:val="00031352"/>
    <w:rsid w:val="00031D08"/>
    <w:rsid w:val="00037D6F"/>
    <w:rsid w:val="00095EC1"/>
    <w:rsid w:val="000A51CC"/>
    <w:rsid w:val="0011057B"/>
    <w:rsid w:val="00114D6A"/>
    <w:rsid w:val="00155DFE"/>
    <w:rsid w:val="00186573"/>
    <w:rsid w:val="0019374D"/>
    <w:rsid w:val="001E3473"/>
    <w:rsid w:val="001F112F"/>
    <w:rsid w:val="002202F8"/>
    <w:rsid w:val="002234AF"/>
    <w:rsid w:val="002558D7"/>
    <w:rsid w:val="0025699D"/>
    <w:rsid w:val="00271250"/>
    <w:rsid w:val="00276705"/>
    <w:rsid w:val="002A2DE5"/>
    <w:rsid w:val="002B39C4"/>
    <w:rsid w:val="002B72BF"/>
    <w:rsid w:val="002E7584"/>
    <w:rsid w:val="00325D57"/>
    <w:rsid w:val="003372BB"/>
    <w:rsid w:val="003425D7"/>
    <w:rsid w:val="0035562E"/>
    <w:rsid w:val="00383832"/>
    <w:rsid w:val="003A0A7F"/>
    <w:rsid w:val="003F3356"/>
    <w:rsid w:val="0041004E"/>
    <w:rsid w:val="00483FE0"/>
    <w:rsid w:val="00487CC2"/>
    <w:rsid w:val="004A1623"/>
    <w:rsid w:val="00503CDA"/>
    <w:rsid w:val="0055183B"/>
    <w:rsid w:val="005575EA"/>
    <w:rsid w:val="00560D31"/>
    <w:rsid w:val="00567104"/>
    <w:rsid w:val="005812E4"/>
    <w:rsid w:val="005878E1"/>
    <w:rsid w:val="00595FDC"/>
    <w:rsid w:val="005B1604"/>
    <w:rsid w:val="005B4AF9"/>
    <w:rsid w:val="005D093C"/>
    <w:rsid w:val="005D1471"/>
    <w:rsid w:val="005D7E3E"/>
    <w:rsid w:val="00606C83"/>
    <w:rsid w:val="00646761"/>
    <w:rsid w:val="00666313"/>
    <w:rsid w:val="006751B3"/>
    <w:rsid w:val="006B4769"/>
    <w:rsid w:val="006D3FED"/>
    <w:rsid w:val="006E006E"/>
    <w:rsid w:val="00727D7C"/>
    <w:rsid w:val="00744C42"/>
    <w:rsid w:val="007A1B3B"/>
    <w:rsid w:val="007D1113"/>
    <w:rsid w:val="007D7E44"/>
    <w:rsid w:val="007E4B0D"/>
    <w:rsid w:val="0080542D"/>
    <w:rsid w:val="0085172A"/>
    <w:rsid w:val="0085299F"/>
    <w:rsid w:val="008A735D"/>
    <w:rsid w:val="008B4A16"/>
    <w:rsid w:val="008B4B9A"/>
    <w:rsid w:val="008C27F4"/>
    <w:rsid w:val="008C478D"/>
    <w:rsid w:val="008C5DE9"/>
    <w:rsid w:val="008D5723"/>
    <w:rsid w:val="008F0992"/>
    <w:rsid w:val="008F3581"/>
    <w:rsid w:val="008F491A"/>
    <w:rsid w:val="0091563C"/>
    <w:rsid w:val="009943E3"/>
    <w:rsid w:val="009A11C5"/>
    <w:rsid w:val="009A2EF2"/>
    <w:rsid w:val="009E3E76"/>
    <w:rsid w:val="009F7380"/>
    <w:rsid w:val="00A0208E"/>
    <w:rsid w:val="00A035A1"/>
    <w:rsid w:val="00A50B95"/>
    <w:rsid w:val="00A6196E"/>
    <w:rsid w:val="00A63656"/>
    <w:rsid w:val="00A67238"/>
    <w:rsid w:val="00A828DA"/>
    <w:rsid w:val="00AA100D"/>
    <w:rsid w:val="00AA29D0"/>
    <w:rsid w:val="00AA7A3B"/>
    <w:rsid w:val="00AB4A08"/>
    <w:rsid w:val="00AC09E6"/>
    <w:rsid w:val="00AD42AC"/>
    <w:rsid w:val="00AE19AF"/>
    <w:rsid w:val="00AE6505"/>
    <w:rsid w:val="00AF281F"/>
    <w:rsid w:val="00B03980"/>
    <w:rsid w:val="00B10DAE"/>
    <w:rsid w:val="00B43FDB"/>
    <w:rsid w:val="00B561D2"/>
    <w:rsid w:val="00B60A69"/>
    <w:rsid w:val="00BE20F3"/>
    <w:rsid w:val="00C51925"/>
    <w:rsid w:val="00C644F8"/>
    <w:rsid w:val="00C8089A"/>
    <w:rsid w:val="00C93F97"/>
    <w:rsid w:val="00C94B00"/>
    <w:rsid w:val="00D02AA5"/>
    <w:rsid w:val="00D446D0"/>
    <w:rsid w:val="00D44A50"/>
    <w:rsid w:val="00D44FE9"/>
    <w:rsid w:val="00D66BE0"/>
    <w:rsid w:val="00D74702"/>
    <w:rsid w:val="00D8326C"/>
    <w:rsid w:val="00DB35DE"/>
    <w:rsid w:val="00DC156E"/>
    <w:rsid w:val="00DF038B"/>
    <w:rsid w:val="00E00312"/>
    <w:rsid w:val="00E51F3C"/>
    <w:rsid w:val="00E635F9"/>
    <w:rsid w:val="00E65E1A"/>
    <w:rsid w:val="00EA16D6"/>
    <w:rsid w:val="00EF3B35"/>
    <w:rsid w:val="00F71C60"/>
    <w:rsid w:val="00F722B1"/>
    <w:rsid w:val="00F72405"/>
    <w:rsid w:val="00FA7673"/>
    <w:rsid w:val="00FA7776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67B49"/>
  <w15:docId w15:val="{71C3878E-32DF-4C69-9963-3F11A4FF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Listeavsnitt">
    <w:name w:val="List Paragraph"/>
    <w:basedOn w:val="Normal"/>
    <w:uiPriority w:val="34"/>
    <w:qFormat/>
    <w:rsid w:val="00D66BE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A61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1541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117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813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220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683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84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43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60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7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511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52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62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ostmottak@uke.oslo.kommune.no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520\AppData\Roaming\Microsoft\Maler\OSLO%20M&#248;teinnkalling.dotm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Møteinnkalling</Template>
  <TotalTime>9</TotalTime>
  <Pages>1</Pages>
  <Words>99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Brouer-Wangen</dc:creator>
  <cp:lastModifiedBy>Kristin Lehne</cp:lastModifiedBy>
  <cp:revision>7</cp:revision>
  <dcterms:created xsi:type="dcterms:W3CDTF">2021-03-18T07:36:00Z</dcterms:created>
  <dcterms:modified xsi:type="dcterms:W3CDTF">2021-03-18T08:52:00Z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