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934"/>
        <w:gridCol w:w="2635"/>
      </w:tblGrid>
      <w:tr w:rsidR="00C51925" w:rsidTr="001F112F">
        <w:trPr>
          <w:gridAfter w:val="1"/>
          <w:wAfter w:w="2635" w:type="dxa"/>
          <w:trHeight w:hRule="exact" w:val="1287"/>
        </w:trPr>
        <w:tc>
          <w:tcPr>
            <w:tcW w:w="6635" w:type="dxa"/>
            <w:gridSpan w:val="2"/>
          </w:tcPr>
          <w:p w:rsidR="00C51925" w:rsidRPr="005D093C" w:rsidRDefault="00854933" w:rsidP="001F112F">
            <w:pPr>
              <w:pStyle w:val="Tittel"/>
              <w:rPr>
                <w:szCs w:val="38"/>
              </w:rPr>
            </w:pPr>
            <w:r>
              <w:t>Utviklings- og kompetanseetaten</w:t>
            </w:r>
          </w:p>
        </w:tc>
      </w:tr>
      <w:tr w:rsidR="0041004E" w:rsidTr="0041004E">
        <w:trPr>
          <w:trHeight w:val="480"/>
        </w:trPr>
        <w:tc>
          <w:tcPr>
            <w:tcW w:w="9270" w:type="dxa"/>
            <w:gridSpan w:val="3"/>
          </w:tcPr>
          <w:p w:rsidR="0041004E" w:rsidRPr="008F0992" w:rsidRDefault="00030418" w:rsidP="008F0992">
            <w:pPr>
              <w:pStyle w:val="Overskrift1"/>
              <w:jc w:val="right"/>
              <w:outlineLvl w:val="0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MBU</w:t>
            </w:r>
            <w:r w:rsidR="0022124F">
              <w:rPr>
                <w:color w:val="000000" w:themeColor="text1"/>
                <w:sz w:val="32"/>
              </w:rPr>
              <w:t xml:space="preserve"> </w:t>
            </w:r>
            <w:r w:rsidR="009A11C5">
              <w:rPr>
                <w:color w:val="000000" w:themeColor="text1"/>
                <w:sz w:val="32"/>
              </w:rPr>
              <w:t>Møtereferat</w:t>
            </w:r>
          </w:p>
          <w:p w:rsidR="0041004E" w:rsidRDefault="0041004E" w:rsidP="001F112F">
            <w:pPr>
              <w:pStyle w:val="Referanserbrev"/>
            </w:pPr>
          </w:p>
          <w:p w:rsidR="0041004E" w:rsidRPr="00095EC1" w:rsidRDefault="0041004E" w:rsidP="001F112F">
            <w:pPr>
              <w:pStyle w:val="Referanserbrev"/>
            </w:pP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Møtegruppe:</w:t>
            </w:r>
          </w:p>
        </w:tc>
        <w:tc>
          <w:tcPr>
            <w:tcW w:w="7569" w:type="dxa"/>
            <w:gridSpan w:val="2"/>
          </w:tcPr>
          <w:p w:rsidR="009A11C5" w:rsidRDefault="00030418" w:rsidP="00030418">
            <w:pPr>
              <w:pStyle w:val="Ingenmellomrom"/>
            </w:pPr>
            <w:r>
              <w:t>MBU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Møtested: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Teams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Møtetid:</w:t>
            </w:r>
          </w:p>
        </w:tc>
        <w:tc>
          <w:tcPr>
            <w:tcW w:w="7569" w:type="dxa"/>
            <w:gridSpan w:val="2"/>
          </w:tcPr>
          <w:p w:rsidR="009A11C5" w:rsidRDefault="006D2CB4" w:rsidP="007E6A17">
            <w:pPr>
              <w:pStyle w:val="Ingenmellomrom"/>
            </w:pPr>
            <w:r>
              <w:t>10.02.21</w:t>
            </w:r>
            <w:r w:rsidR="0022124F">
              <w:t xml:space="preserve"> klokken </w:t>
            </w:r>
            <w:r w:rsidR="00503783">
              <w:t>1300-1500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Saksbeh</w:t>
            </w:r>
            <w:r>
              <w:t>andler</w:t>
            </w:r>
            <w:r w:rsidRPr="009A11C5">
              <w:t>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Kristin Lehne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Telefon: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98002976</w:t>
            </w:r>
          </w:p>
        </w:tc>
      </w:tr>
    </w:tbl>
    <w:p w:rsidR="0022124F" w:rsidRPr="0022124F" w:rsidRDefault="0022124F" w:rsidP="0022124F">
      <w:pPr>
        <w:rPr>
          <w:szCs w:val="20"/>
          <w:u w:val="single"/>
        </w:rPr>
      </w:pPr>
      <w:r w:rsidRPr="0022124F">
        <w:rPr>
          <w:szCs w:val="20"/>
        </w:rPr>
        <w:t>Til stede:</w:t>
      </w:r>
    </w:p>
    <w:p w:rsidR="0022124F" w:rsidRPr="0022124F" w:rsidRDefault="0022124F" w:rsidP="0022124F">
      <w:pPr>
        <w:rPr>
          <w:szCs w:val="20"/>
        </w:rPr>
      </w:pPr>
      <w:r w:rsidRPr="0022124F">
        <w:rPr>
          <w:szCs w:val="20"/>
          <w:u w:val="single"/>
        </w:rPr>
        <w:t>Fra administrasjonen</w:t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  <w:u w:val="single"/>
        </w:rPr>
        <w:t>Fra tillitsvalgte/vernetjenesten</w:t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sz w:val="20"/>
        </w:rPr>
        <w:t>Tor Fjellstad</w:t>
      </w:r>
      <w:r w:rsidRPr="0022124F">
        <w:rPr>
          <w:rFonts w:asciiTheme="minorHAnsi" w:hAnsiTheme="minorHAnsi"/>
          <w:color w:val="000000"/>
          <w:sz w:val="20"/>
        </w:rPr>
        <w:t xml:space="preserve"> 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  <w:t>Emil Nygaard Nilsen</w:t>
      </w:r>
      <w:r w:rsidRPr="0022124F">
        <w:rPr>
          <w:rFonts w:asciiTheme="minorHAnsi" w:hAnsiTheme="minorHAnsi"/>
          <w:color w:val="000000"/>
          <w:sz w:val="20"/>
        </w:rPr>
        <w:tab/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Birgit Aakre</w:t>
      </w:r>
      <w:r w:rsidRPr="0022124F">
        <w:rPr>
          <w:rFonts w:asciiTheme="minorHAnsi" w:hAnsiTheme="minorHAnsi"/>
          <w:sz w:val="20"/>
        </w:rPr>
        <w:t xml:space="preserve"> </w:t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  <w:t>Erik Haugen</w:t>
      </w:r>
    </w:p>
    <w:p w:rsidR="0022124F" w:rsidRPr="00DF4DA4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Bjørn Martinsen</w:t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 w:rsidR="00DF4DA4">
        <w:rPr>
          <w:rFonts w:asciiTheme="minorHAnsi" w:hAnsiTheme="minorHAnsi"/>
          <w:color w:val="000000"/>
          <w:sz w:val="20"/>
        </w:rPr>
        <w:t>Tone Rakvåg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bCs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Kristin Lehne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</w:p>
    <w:p w:rsidR="0022124F" w:rsidRPr="009455FA" w:rsidRDefault="00DF4DA4" w:rsidP="0022124F">
      <w:pPr>
        <w:pStyle w:val="Brdtekstinnrykk"/>
        <w:ind w:left="0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000000"/>
          <w:sz w:val="20"/>
        </w:rPr>
        <w:t>Henriette Dan Solberg</w:t>
      </w:r>
      <w:r w:rsidR="0022124F" w:rsidRPr="0022124F">
        <w:rPr>
          <w:rFonts w:asciiTheme="minorHAnsi" w:hAnsiTheme="minorHAnsi"/>
          <w:color w:val="FF0000"/>
          <w:sz w:val="20"/>
        </w:rPr>
        <w:tab/>
      </w:r>
      <w:r w:rsidR="0022124F" w:rsidRPr="0022124F">
        <w:rPr>
          <w:rFonts w:asciiTheme="minorHAnsi" w:hAnsiTheme="minorHAnsi"/>
          <w:color w:val="FF0000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</w:p>
    <w:p w:rsidR="0022124F" w:rsidRPr="0022124F" w:rsidRDefault="0022124F" w:rsidP="0022124F">
      <w:pPr>
        <w:pBdr>
          <w:bottom w:val="single" w:sz="4" w:space="1" w:color="auto"/>
        </w:pBdr>
        <w:rPr>
          <w:szCs w:val="20"/>
        </w:rPr>
      </w:pPr>
    </w:p>
    <w:p w:rsidR="0022124F" w:rsidRPr="0022124F" w:rsidRDefault="0022124F" w:rsidP="00162725">
      <w:pPr>
        <w:pStyle w:val="Brdtekst"/>
        <w:rPr>
          <w:rFonts w:asciiTheme="minorHAnsi" w:hAnsiTheme="minorHAnsi"/>
          <w:b w:val="0"/>
          <w:sz w:val="20"/>
        </w:rPr>
      </w:pPr>
      <w:r w:rsidRPr="0022124F">
        <w:rPr>
          <w:rFonts w:asciiTheme="minorHAnsi" w:hAnsiTheme="minorHAnsi"/>
          <w:b w:val="0"/>
          <w:sz w:val="20"/>
        </w:rPr>
        <w:t xml:space="preserve">Innkalling og dagsorden: </w:t>
      </w:r>
      <w:r w:rsidRPr="0022124F">
        <w:rPr>
          <w:rFonts w:asciiTheme="minorHAnsi" w:hAnsiTheme="minorHAnsi"/>
          <w:b w:val="0"/>
          <w:sz w:val="20"/>
        </w:rPr>
        <w:tab/>
      </w:r>
      <w:r w:rsidRPr="0022124F">
        <w:rPr>
          <w:rFonts w:asciiTheme="minorHAnsi" w:hAnsiTheme="minorHAnsi"/>
          <w:b w:val="0"/>
          <w:sz w:val="20"/>
        </w:rPr>
        <w:tab/>
      </w:r>
      <w:r w:rsidRPr="0022124F">
        <w:rPr>
          <w:rFonts w:asciiTheme="minorHAnsi" w:hAnsiTheme="minorHAnsi"/>
          <w:b w:val="0"/>
          <w:sz w:val="20"/>
        </w:rPr>
        <w:tab/>
        <w:t xml:space="preserve"> </w:t>
      </w:r>
      <w:r w:rsidRPr="0022124F">
        <w:rPr>
          <w:rFonts w:asciiTheme="minorHAnsi" w:hAnsiTheme="minorHAnsi"/>
          <w:b w:val="0"/>
          <w:sz w:val="20"/>
        </w:rPr>
        <w:tab/>
        <w:t>Godkjent</w:t>
      </w:r>
    </w:p>
    <w:p w:rsidR="00DF4DA4" w:rsidRDefault="00503783" w:rsidP="00E7385A">
      <w:pPr>
        <w:ind w:firstLine="3"/>
        <w:rPr>
          <w:b/>
          <w:szCs w:val="20"/>
        </w:rPr>
      </w:pPr>
      <w:r>
        <w:rPr>
          <w:szCs w:val="20"/>
        </w:rPr>
        <w:t xml:space="preserve">Referat fra </w:t>
      </w:r>
      <w:r w:rsidR="007E6A17">
        <w:rPr>
          <w:szCs w:val="20"/>
        </w:rPr>
        <w:t>1</w:t>
      </w:r>
      <w:r w:rsidR="006D2CB4">
        <w:rPr>
          <w:szCs w:val="20"/>
        </w:rPr>
        <w:t>6.12</w:t>
      </w:r>
      <w:r w:rsidR="007E6A17">
        <w:rPr>
          <w:szCs w:val="20"/>
        </w:rPr>
        <w:t>.20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Godkjent</w:t>
      </w:r>
      <w:r>
        <w:rPr>
          <w:szCs w:val="20"/>
        </w:rPr>
        <w:br/>
      </w:r>
    </w:p>
    <w:p w:rsidR="006D2CB4" w:rsidRDefault="006D2CB4" w:rsidP="00E005D6">
      <w:pPr>
        <w:pStyle w:val="Listeavsnitt"/>
        <w:ind w:left="1416" w:hanging="1416"/>
        <w:rPr>
          <w:rFonts w:ascii="Oslo Sans Office" w:hAnsi="Oslo Sans Office"/>
          <w:b/>
          <w:szCs w:val="20"/>
        </w:rPr>
      </w:pPr>
    </w:p>
    <w:p w:rsidR="00E005D6" w:rsidRDefault="00E7385A" w:rsidP="006D2CB4">
      <w:pPr>
        <w:pStyle w:val="Listeavsnitt"/>
        <w:ind w:left="2124" w:hanging="2124"/>
        <w:rPr>
          <w:rFonts w:asciiTheme="majorHAnsi" w:hAnsiTheme="majorHAnsi"/>
          <w:bCs/>
          <w:szCs w:val="20"/>
        </w:rPr>
      </w:pPr>
      <w:r>
        <w:rPr>
          <w:rFonts w:ascii="Oslo Sans Office" w:hAnsi="Oslo Sans Office"/>
          <w:b/>
          <w:szCs w:val="20"/>
        </w:rPr>
        <w:t>MBU sak</w:t>
      </w:r>
      <w:r w:rsidR="006D2CB4">
        <w:rPr>
          <w:rFonts w:ascii="Oslo Sans Office" w:hAnsi="Oslo Sans Office"/>
          <w:b/>
          <w:szCs w:val="20"/>
        </w:rPr>
        <w:t xml:space="preserve"> 01/2021</w:t>
      </w:r>
      <w:r w:rsidR="00503783" w:rsidRPr="00D507C0">
        <w:rPr>
          <w:rFonts w:ascii="Oslo Sans Office" w:hAnsi="Oslo Sans Office"/>
          <w:b/>
          <w:szCs w:val="20"/>
        </w:rPr>
        <w:tab/>
      </w:r>
      <w:r w:rsidR="006D2CB4" w:rsidRPr="00F5406F">
        <w:rPr>
          <w:rFonts w:ascii="Oslo Sans Office" w:hAnsi="Oslo Sans Office"/>
          <w:sz w:val="22"/>
        </w:rPr>
        <w:t xml:space="preserve">Organisasjonene oppnevner en ekstra representant til MBU. </w:t>
      </w:r>
      <w:r w:rsidR="006D2CB4" w:rsidRPr="00F5406F">
        <w:rPr>
          <w:rFonts w:ascii="Oslo Sans Office" w:hAnsi="Oslo Sans Office"/>
          <w:sz w:val="22"/>
        </w:rPr>
        <w:br/>
      </w:r>
      <w:r w:rsidR="006D2CB4">
        <w:rPr>
          <w:rFonts w:ascii="Oslo Sans Office" w:hAnsi="Oslo Sans Office"/>
          <w:sz w:val="22"/>
        </w:rPr>
        <w:t>Oppnevningen l</w:t>
      </w:r>
      <w:r w:rsidR="006D2CB4" w:rsidRPr="00F5406F">
        <w:rPr>
          <w:rFonts w:ascii="Oslo Sans Office" w:hAnsi="Oslo Sans Office"/>
          <w:sz w:val="22"/>
        </w:rPr>
        <w:t>egges frem i møtet</w:t>
      </w:r>
      <w:r w:rsidR="006D2CB4" w:rsidRPr="00E005D6">
        <w:rPr>
          <w:rFonts w:asciiTheme="majorHAnsi" w:hAnsiTheme="majorHAnsi"/>
          <w:bCs/>
          <w:szCs w:val="20"/>
        </w:rPr>
        <w:t xml:space="preserve"> </w:t>
      </w:r>
    </w:p>
    <w:p w:rsidR="003E3B51" w:rsidRDefault="003E3B51" w:rsidP="006D2CB4">
      <w:pPr>
        <w:pStyle w:val="Listeavsnitt"/>
        <w:ind w:left="2124" w:hanging="2124"/>
        <w:rPr>
          <w:rFonts w:asciiTheme="majorHAnsi" w:eastAsia="Calibri" w:hAnsiTheme="majorHAnsi" w:cs="Calibri"/>
          <w:szCs w:val="20"/>
        </w:rPr>
      </w:pPr>
    </w:p>
    <w:p w:rsidR="00E67424" w:rsidRPr="00E67424" w:rsidRDefault="00E67424" w:rsidP="003E3B51">
      <w:pPr>
        <w:ind w:left="2124" w:hanging="2124"/>
        <w:rPr>
          <w:rFonts w:asciiTheme="majorHAnsi" w:hAnsiTheme="majorHAnsi"/>
          <w:sz w:val="22"/>
          <w:u w:val="single"/>
        </w:rPr>
      </w:pPr>
      <w:r w:rsidRPr="00E67424">
        <w:rPr>
          <w:rFonts w:asciiTheme="majorHAnsi" w:hAnsiTheme="majorHAnsi"/>
          <w:sz w:val="22"/>
          <w:u w:val="single"/>
        </w:rPr>
        <w:t>Saksfremstilling</w:t>
      </w:r>
    </w:p>
    <w:p w:rsidR="006D2CB4" w:rsidRPr="003E3B51" w:rsidRDefault="003E3B51" w:rsidP="00E67424">
      <w:pPr>
        <w:ind w:firstLine="3"/>
        <w:rPr>
          <w:rFonts w:asciiTheme="majorHAnsi" w:hAnsiTheme="majorHAnsi"/>
          <w:sz w:val="22"/>
        </w:rPr>
      </w:pPr>
      <w:r w:rsidRPr="003E3B51">
        <w:rPr>
          <w:rFonts w:asciiTheme="majorHAnsi" w:hAnsiTheme="majorHAnsi"/>
          <w:sz w:val="22"/>
        </w:rPr>
        <w:t>Med bakgrunn i at det på arbeidsgiversiden er 4 ste</w:t>
      </w:r>
      <w:r w:rsidR="00E67424">
        <w:rPr>
          <w:rFonts w:asciiTheme="majorHAnsi" w:hAnsiTheme="majorHAnsi"/>
          <w:sz w:val="22"/>
        </w:rPr>
        <w:t xml:space="preserve">mmebrettige medlemmer oppnevnes </w:t>
      </w:r>
      <w:r w:rsidRPr="003E3B51">
        <w:rPr>
          <w:rFonts w:asciiTheme="majorHAnsi" w:hAnsiTheme="majorHAnsi"/>
          <w:sz w:val="22"/>
        </w:rPr>
        <w:t>et medlem til fra arbeidstakersiden.</w:t>
      </w:r>
      <w:r w:rsidR="006D2CB4" w:rsidRPr="003E3B51">
        <w:rPr>
          <w:rFonts w:asciiTheme="majorHAnsi" w:hAnsiTheme="majorHAnsi"/>
          <w:sz w:val="22"/>
        </w:rPr>
        <w:tab/>
      </w:r>
      <w:r w:rsidR="006D2CB4" w:rsidRPr="003E3B51">
        <w:rPr>
          <w:rFonts w:asciiTheme="majorHAnsi" w:hAnsiTheme="majorHAnsi"/>
          <w:sz w:val="22"/>
        </w:rPr>
        <w:tab/>
      </w:r>
    </w:p>
    <w:p w:rsidR="006D2CB4" w:rsidRDefault="00E67424" w:rsidP="00E67424">
      <w:pPr>
        <w:ind w:firstLine="3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  <w:u w:val="single"/>
        </w:rPr>
        <w:t>Vedtak</w:t>
      </w:r>
      <w:r w:rsidR="003E3B51" w:rsidRPr="003E3B51"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br/>
      </w:r>
      <w:r w:rsidR="003E3B51">
        <w:rPr>
          <w:rFonts w:asciiTheme="majorHAnsi" w:hAnsiTheme="majorHAnsi"/>
          <w:sz w:val="22"/>
        </w:rPr>
        <w:t>MBU tar til etteretning at Grete Røsvik fra Fagforbundet ble oppnevnt som medlem fra arbeidstakersiden.</w:t>
      </w:r>
      <w:r w:rsidR="003E3B51" w:rsidRPr="003E3B51">
        <w:rPr>
          <w:rFonts w:asciiTheme="majorHAnsi" w:hAnsiTheme="majorHAnsi"/>
          <w:sz w:val="22"/>
        </w:rPr>
        <w:br/>
      </w:r>
    </w:p>
    <w:p w:rsidR="000D2ED4" w:rsidRPr="000D2ED4" w:rsidRDefault="000D2ED4" w:rsidP="000D2ED4">
      <w:pPr>
        <w:ind w:firstLine="3"/>
        <w:rPr>
          <w:rFonts w:asciiTheme="majorHAnsi" w:hAnsiTheme="majorHAnsi"/>
          <w:sz w:val="22"/>
        </w:rPr>
      </w:pPr>
      <w:r w:rsidRPr="000D2ED4">
        <w:rPr>
          <w:rFonts w:asciiTheme="majorHAnsi" w:hAnsiTheme="majorHAnsi"/>
          <w:b/>
          <w:bCs/>
          <w:sz w:val="22"/>
        </w:rPr>
        <w:lastRenderedPageBreak/>
        <w:t>Orienteringssaker:</w:t>
      </w:r>
    </w:p>
    <w:p w:rsidR="0034526E" w:rsidRDefault="0034526E" w:rsidP="000D2ED4">
      <w:pPr>
        <w:numPr>
          <w:ilvl w:val="0"/>
          <w:numId w:val="35"/>
        </w:numPr>
        <w:rPr>
          <w:rFonts w:asciiTheme="majorHAnsi" w:hAnsiTheme="majorHAnsi"/>
          <w:sz w:val="22"/>
        </w:rPr>
      </w:pPr>
      <w:r w:rsidRPr="000D2ED4">
        <w:rPr>
          <w:rFonts w:asciiTheme="majorHAnsi" w:hAnsiTheme="majorHAnsi"/>
          <w:sz w:val="22"/>
        </w:rPr>
        <w:t>OU prosessen – status og fremdrift</w:t>
      </w:r>
      <w:r>
        <w:rPr>
          <w:rFonts w:asciiTheme="majorHAnsi" w:hAnsiTheme="majorHAnsi"/>
          <w:sz w:val="22"/>
        </w:rPr>
        <w:br/>
        <w:t>Saker knyttet til ny org vil diskuteres, behandles og besluttet i AMU / MBU og 14f.</w:t>
      </w:r>
    </w:p>
    <w:p w:rsidR="00000000" w:rsidRPr="000D2ED4" w:rsidRDefault="0034526E" w:rsidP="000D2ED4">
      <w:pPr>
        <w:numPr>
          <w:ilvl w:val="0"/>
          <w:numId w:val="35"/>
        </w:numPr>
        <w:rPr>
          <w:rFonts w:asciiTheme="majorHAnsi" w:hAnsiTheme="majorHAnsi"/>
          <w:sz w:val="22"/>
        </w:rPr>
      </w:pPr>
      <w:r w:rsidRPr="000D2ED4">
        <w:rPr>
          <w:rFonts w:asciiTheme="majorHAnsi" w:hAnsiTheme="majorHAnsi"/>
          <w:sz w:val="22"/>
        </w:rPr>
        <w:t>Lønnspolitikk – informasjon om planlagt prosess for revisjon av strategi og lønnskorrid</w:t>
      </w:r>
      <w:r w:rsidRPr="000D2ED4">
        <w:rPr>
          <w:rFonts w:asciiTheme="majorHAnsi" w:hAnsiTheme="majorHAnsi"/>
          <w:sz w:val="22"/>
        </w:rPr>
        <w:t>orer</w:t>
      </w:r>
      <w:r>
        <w:rPr>
          <w:rFonts w:asciiTheme="majorHAnsi" w:hAnsiTheme="majorHAnsi"/>
          <w:sz w:val="22"/>
        </w:rPr>
        <w:t xml:space="preserve"> skal mulig nbehandles i mars, evnetuelt i april.</w:t>
      </w:r>
      <w:bookmarkStart w:id="0" w:name="_GoBack"/>
      <w:bookmarkEnd w:id="0"/>
    </w:p>
    <w:p w:rsidR="00000000" w:rsidRPr="000D2ED4" w:rsidRDefault="0034526E" w:rsidP="000D2ED4">
      <w:pPr>
        <w:numPr>
          <w:ilvl w:val="0"/>
          <w:numId w:val="35"/>
        </w:numPr>
        <w:rPr>
          <w:rFonts w:asciiTheme="majorHAnsi" w:hAnsiTheme="majorHAnsi"/>
          <w:sz w:val="22"/>
        </w:rPr>
      </w:pPr>
      <w:r w:rsidRPr="000D2ED4">
        <w:rPr>
          <w:rFonts w:asciiTheme="majorHAnsi" w:hAnsiTheme="majorHAnsi"/>
          <w:sz w:val="22"/>
        </w:rPr>
        <w:t xml:space="preserve">Tildelingsbrevet 2021 ikke kommet. Årsberetningen er levert </w:t>
      </w:r>
    </w:p>
    <w:p w:rsidR="00000000" w:rsidRPr="000D2ED4" w:rsidRDefault="0034526E" w:rsidP="000D2ED4">
      <w:pPr>
        <w:numPr>
          <w:ilvl w:val="0"/>
          <w:numId w:val="35"/>
        </w:numPr>
        <w:rPr>
          <w:rFonts w:asciiTheme="majorHAnsi" w:hAnsiTheme="majorHAnsi"/>
          <w:sz w:val="22"/>
        </w:rPr>
      </w:pPr>
      <w:r w:rsidRPr="000D2ED4">
        <w:rPr>
          <w:rFonts w:asciiTheme="majorHAnsi" w:hAnsiTheme="majorHAnsi"/>
          <w:sz w:val="22"/>
        </w:rPr>
        <w:t>Generell info; referat ledermøter, informasjon om lønnsvedta</w:t>
      </w:r>
      <w:r w:rsidRPr="000D2ED4">
        <w:rPr>
          <w:rFonts w:asciiTheme="majorHAnsi" w:hAnsiTheme="majorHAnsi"/>
          <w:sz w:val="22"/>
        </w:rPr>
        <w:t>k</w:t>
      </w:r>
      <w:r>
        <w:rPr>
          <w:rFonts w:asciiTheme="majorHAnsi" w:hAnsiTheme="majorHAnsi"/>
          <w:sz w:val="22"/>
        </w:rPr>
        <w:br/>
        <w:t>Det jobbes med å gjøre møtereferatene, bla fra ledermøtene mer tilgjengelige</w:t>
      </w:r>
    </w:p>
    <w:p w:rsidR="000D2ED4" w:rsidRPr="000D2ED4" w:rsidRDefault="000D2ED4" w:rsidP="00E67424">
      <w:pPr>
        <w:ind w:firstLine="3"/>
        <w:rPr>
          <w:rFonts w:asciiTheme="majorHAnsi" w:hAnsiTheme="majorHAnsi"/>
          <w:sz w:val="22"/>
        </w:rPr>
      </w:pPr>
    </w:p>
    <w:sectPr w:rsidR="000D2ED4" w:rsidRPr="000D2ED4" w:rsidSect="00D44A50">
      <w:footerReference w:type="default" r:id="rId8"/>
      <w:headerReference w:type="first" r:id="rId9"/>
      <w:footerReference w:type="first" r:id="rId10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84" w:rsidRDefault="00B72B84" w:rsidP="005D093C">
      <w:pPr>
        <w:spacing w:after="0" w:line="240" w:lineRule="auto"/>
      </w:pPr>
      <w:r>
        <w:separator/>
      </w:r>
    </w:p>
  </w:endnote>
  <w:endnote w:type="continuationSeparator" w:id="0">
    <w:p w:rsidR="00B72B84" w:rsidRDefault="00B72B84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162725" w:rsidRPr="00DE1938" w:rsidTr="00162725">
      <w:tc>
        <w:tcPr>
          <w:tcW w:w="426" w:type="dxa"/>
        </w:tcPr>
        <w:p w:rsidR="00162725" w:rsidRPr="00DE1938" w:rsidRDefault="00162725" w:rsidP="00C02DDE">
          <w:pPr>
            <w:spacing w:line="192" w:lineRule="auto"/>
          </w:pPr>
        </w:p>
      </w:tc>
      <w:tc>
        <w:tcPr>
          <w:tcW w:w="3400" w:type="dxa"/>
        </w:tcPr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Pr="00DE1938" w:rsidRDefault="00162725" w:rsidP="00C02DDE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162725" w:rsidRPr="00DE1938" w:rsidRDefault="00162725" w:rsidP="00C02DDE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7" w:type="dxa"/>
        </w:tcPr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Pr="00DE1938" w:rsidRDefault="00162725" w:rsidP="00C02DDE">
          <w:pPr>
            <w:pStyle w:val="Bunntekst"/>
          </w:pPr>
          <w:r w:rsidRPr="00DE1938">
            <w:t>Besøksadresse:</w:t>
          </w:r>
        </w:p>
        <w:p w:rsidR="00162725" w:rsidRPr="00DE1938" w:rsidRDefault="00162725" w:rsidP="00C02DDE">
          <w:pPr>
            <w:pStyle w:val="Bunntekst"/>
          </w:pPr>
          <w:r>
            <w:t>Grensesvingen 6, 0663</w:t>
          </w:r>
          <w:r w:rsidRPr="00DE1938">
            <w:t xml:space="preserve"> Oslo</w:t>
          </w:r>
        </w:p>
        <w:p w:rsidR="00162725" w:rsidRPr="00DE1938" w:rsidRDefault="00162725" w:rsidP="00C02DDE">
          <w:pPr>
            <w:pStyle w:val="Bunntekst"/>
          </w:pPr>
          <w:r w:rsidRPr="00DE1938">
            <w:t>Postadresse:</w:t>
          </w:r>
        </w:p>
        <w:p w:rsidR="00162725" w:rsidRPr="00DE1938" w:rsidRDefault="00162725" w:rsidP="00C02DDE">
          <w:pPr>
            <w:pStyle w:val="Bunntekst"/>
          </w:pPr>
          <w:r w:rsidRPr="00DE1938">
            <w:t>P</w:t>
          </w:r>
          <w:r>
            <w:t>ostboks 6538 Etterstad, 0606</w:t>
          </w:r>
          <w:r w:rsidRPr="00DE1938">
            <w:t xml:space="preserve"> Oslo</w:t>
          </w:r>
        </w:p>
      </w:tc>
      <w:tc>
        <w:tcPr>
          <w:tcW w:w="2839" w:type="dxa"/>
        </w:tcPr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Pr="00DE1938" w:rsidRDefault="00162725" w:rsidP="00C02DDE">
          <w:pPr>
            <w:pStyle w:val="Bunntekst"/>
          </w:pPr>
          <w:r>
            <w:t>Tel</w:t>
          </w:r>
          <w:r w:rsidRPr="00DE1938">
            <w:t xml:space="preserve">efon: </w:t>
          </w:r>
          <w:r>
            <w:t>21 80 21 80</w:t>
          </w:r>
        </w:p>
        <w:p w:rsidR="00162725" w:rsidRPr="00DE1938" w:rsidRDefault="00162725" w:rsidP="00C02DDE">
          <w:pPr>
            <w:pStyle w:val="Bunntekst"/>
          </w:pPr>
          <w:r>
            <w:t>postmottak@uke</w:t>
          </w:r>
          <w:r w:rsidRPr="00DE1938">
            <w:t>.oslo.kommune.no</w:t>
          </w:r>
        </w:p>
        <w:p w:rsidR="00162725" w:rsidRPr="00DE1938" w:rsidRDefault="00162725" w:rsidP="00C02DDE">
          <w:pPr>
            <w:pStyle w:val="Bunntekst"/>
          </w:pPr>
          <w:r w:rsidRPr="00DE1938">
            <w:t>Org. Nr.: 976820037</w:t>
          </w:r>
        </w:p>
        <w:p w:rsidR="00162725" w:rsidRPr="00DE1938" w:rsidRDefault="00162725" w:rsidP="00C02DDE">
          <w:pPr>
            <w:pStyle w:val="Bunntekst"/>
          </w:pPr>
          <w:r w:rsidRPr="00DE1938">
            <w:t>oslo.kommune.no</w:t>
          </w:r>
        </w:p>
      </w:tc>
    </w:tr>
  </w:tbl>
  <w:p w:rsidR="005D093C" w:rsidRPr="00D8326C" w:rsidRDefault="005D093C" w:rsidP="0016272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D44A50" w:rsidRPr="00DE1938" w:rsidTr="007D1113">
      <w:trPr>
        <w:trHeight w:val="20"/>
      </w:trPr>
      <w:tc>
        <w:tcPr>
          <w:tcW w:w="426" w:type="dxa"/>
          <w:vMerge w:val="restart"/>
        </w:tcPr>
        <w:p w:rsidR="00D44A50" w:rsidRPr="00DE1938" w:rsidRDefault="007D1113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7215" behindDoc="0" locked="0" layoutInCell="1" allowOverlap="1" wp14:anchorId="39A98463" wp14:editId="3748A23B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44A50" w:rsidRPr="00DE1938" w:rsidRDefault="00D44A5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</w:p>
      </w:tc>
    </w:tr>
    <w:tr w:rsidR="00D44A50" w:rsidRPr="00DE1938" w:rsidTr="007D1113">
      <w:tc>
        <w:tcPr>
          <w:tcW w:w="426" w:type="dxa"/>
          <w:vMerge/>
        </w:tcPr>
        <w:p w:rsidR="00D44A50" w:rsidRPr="00DE1938" w:rsidRDefault="00D44A50" w:rsidP="00D44A50">
          <w:pPr>
            <w:spacing w:line="192" w:lineRule="auto"/>
          </w:pPr>
        </w:p>
      </w:tc>
      <w:tc>
        <w:tcPr>
          <w:tcW w:w="3402" w:type="dxa"/>
        </w:tcPr>
        <w:p w:rsidR="00D44A50" w:rsidRPr="00DE1938" w:rsidRDefault="00854933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D44A50" w:rsidRPr="00DE1938" w:rsidRDefault="00D44A50" w:rsidP="00D44A50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  <w:r w:rsidRPr="00DE1938">
            <w:t>Besøksadresse:</w:t>
          </w:r>
        </w:p>
        <w:p w:rsidR="00D44A50" w:rsidRPr="00DE1938" w:rsidRDefault="00854933" w:rsidP="00D44A50">
          <w:pPr>
            <w:pStyle w:val="Bunntekst"/>
          </w:pPr>
          <w:r>
            <w:t>Grensesvingen 6, 0663</w:t>
          </w:r>
          <w:r w:rsidR="00D44A50" w:rsidRPr="00DE1938">
            <w:t xml:space="preserve"> Oslo</w:t>
          </w:r>
        </w:p>
        <w:p w:rsidR="00D44A50" w:rsidRPr="00DE1938" w:rsidRDefault="00D44A50" w:rsidP="00D44A50">
          <w:pPr>
            <w:pStyle w:val="Bunntekst"/>
          </w:pPr>
          <w:r w:rsidRPr="00DE1938">
            <w:t>Postadresse:</w:t>
          </w:r>
        </w:p>
        <w:p w:rsidR="00D44A50" w:rsidRPr="00DE1938" w:rsidRDefault="00D44A50" w:rsidP="00D44A50">
          <w:pPr>
            <w:pStyle w:val="Bunntekst"/>
          </w:pPr>
          <w:r w:rsidRPr="00DE1938">
            <w:t>P</w:t>
          </w:r>
          <w:r w:rsidR="00727D7C">
            <w:t>ostboks</w:t>
          </w:r>
          <w:r w:rsidR="00A06A79">
            <w:t xml:space="preserve"> 6538 </w:t>
          </w:r>
          <w:r w:rsidR="00854933">
            <w:t>Etterstad, 0606</w:t>
          </w:r>
          <w:r w:rsidRPr="00DE1938">
            <w:t xml:space="preserve"> Oslo</w:t>
          </w: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  <w:r w:rsidRPr="00DE1938">
            <w:t xml:space="preserve">Telefon: </w:t>
          </w:r>
          <w:r w:rsidR="00854933">
            <w:t>21 80 21 80</w:t>
          </w:r>
        </w:p>
        <w:p w:rsidR="00D44A50" w:rsidRPr="00DE1938" w:rsidRDefault="00A06A79" w:rsidP="00D44A50">
          <w:pPr>
            <w:pStyle w:val="Bunntekst"/>
          </w:pPr>
          <w:r>
            <w:t>postmottak@uke</w:t>
          </w:r>
          <w:r w:rsidR="00D44A50" w:rsidRPr="00DE1938">
            <w:t>.oslo.kommune.no</w:t>
          </w:r>
        </w:p>
        <w:p w:rsidR="00D44A50" w:rsidRPr="00DE1938" w:rsidRDefault="00D44A50" w:rsidP="00D44A50">
          <w:pPr>
            <w:pStyle w:val="Bunntekst"/>
          </w:pPr>
          <w:r w:rsidRPr="00DE1938">
            <w:t>Org. Nr.: 976820037</w:t>
          </w:r>
        </w:p>
        <w:p w:rsidR="00D44A50" w:rsidRPr="00DE1938" w:rsidRDefault="00D44A50" w:rsidP="00D44A50">
          <w:pPr>
            <w:pStyle w:val="Bunntekst"/>
          </w:pPr>
          <w:r w:rsidRPr="00DE1938">
            <w:t>oslo.kommune.no</w:t>
          </w:r>
        </w:p>
      </w:tc>
    </w:tr>
  </w:tbl>
  <w:p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84" w:rsidRDefault="00B72B84" w:rsidP="005D093C">
      <w:pPr>
        <w:spacing w:after="0" w:line="240" w:lineRule="auto"/>
      </w:pPr>
      <w:r>
        <w:separator/>
      </w:r>
    </w:p>
  </w:footnote>
  <w:footnote w:type="continuationSeparator" w:id="0">
    <w:p w:rsidR="00B72B84" w:rsidRDefault="00B72B84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403FCCCF" wp14:editId="6AA0E622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5pt;height:636.6pt" o:bullet="t">
        <v:imagedata r:id="rId1" o:title="art6742"/>
      </v:shape>
    </w:pict>
  </w:numPicBullet>
  <w:abstractNum w:abstractNumId="0" w15:restartNumberingAfterBreak="0">
    <w:nsid w:val="03C72A90"/>
    <w:multiLevelType w:val="hybridMultilevel"/>
    <w:tmpl w:val="19E6D492"/>
    <w:lvl w:ilvl="0" w:tplc="5CCC8E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895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F8D2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EAAD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6EB7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FADB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9E6A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1A99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2AB4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B250E1"/>
    <w:multiLevelType w:val="hybridMultilevel"/>
    <w:tmpl w:val="2A8A5806"/>
    <w:lvl w:ilvl="0" w:tplc="53FA19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04B0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7AEC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0C18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217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AC7F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1E26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078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10EE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4E03068"/>
    <w:multiLevelType w:val="hybridMultilevel"/>
    <w:tmpl w:val="6B8E961E"/>
    <w:lvl w:ilvl="0" w:tplc="6F2455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98CA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46BF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7C2F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FE3F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EA75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7A36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8A97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96D1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5792D95"/>
    <w:multiLevelType w:val="hybridMultilevel"/>
    <w:tmpl w:val="F7729C02"/>
    <w:lvl w:ilvl="0" w:tplc="67BAD0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4A91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5C2A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5202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421D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7CB4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C20F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247D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293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5832B28"/>
    <w:multiLevelType w:val="hybridMultilevel"/>
    <w:tmpl w:val="BF500806"/>
    <w:lvl w:ilvl="0" w:tplc="414C63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7615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CE29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BAE5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CC24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CA54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3AFB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CD1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A8D2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6371769"/>
    <w:multiLevelType w:val="hybridMultilevel"/>
    <w:tmpl w:val="8C180A6E"/>
    <w:lvl w:ilvl="0" w:tplc="8A0EC1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021C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E853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A674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507E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3449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52EF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D483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EBB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A803ED"/>
    <w:multiLevelType w:val="hybridMultilevel"/>
    <w:tmpl w:val="AA063924"/>
    <w:lvl w:ilvl="0" w:tplc="A4F018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0412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585F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108E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4DB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8E88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024D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0643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4292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6251F5"/>
    <w:multiLevelType w:val="hybridMultilevel"/>
    <w:tmpl w:val="BE847AF8"/>
    <w:lvl w:ilvl="0" w:tplc="DEDE9C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1A5B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C4C1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064B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0FF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54EA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6427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275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A61D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48660DA"/>
    <w:multiLevelType w:val="hybridMultilevel"/>
    <w:tmpl w:val="915C0DD6"/>
    <w:lvl w:ilvl="0" w:tplc="45E48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46F1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402A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820F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366A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9CBA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B650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00D5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2AF7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C916614"/>
    <w:multiLevelType w:val="hybridMultilevel"/>
    <w:tmpl w:val="951E106E"/>
    <w:lvl w:ilvl="0" w:tplc="A6627C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B44A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FC4D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A4A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D2C2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409E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ACDC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4A2F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3600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B65AA"/>
    <w:multiLevelType w:val="hybridMultilevel"/>
    <w:tmpl w:val="BBF68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A6277"/>
    <w:multiLevelType w:val="hybridMultilevel"/>
    <w:tmpl w:val="51D60526"/>
    <w:lvl w:ilvl="0" w:tplc="E50472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C2D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368D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6A1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40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969E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A81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48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7256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E8D5ABA"/>
    <w:multiLevelType w:val="hybridMultilevel"/>
    <w:tmpl w:val="3000BF3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B4D61"/>
    <w:multiLevelType w:val="hybridMultilevel"/>
    <w:tmpl w:val="5EE868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73BD1"/>
    <w:multiLevelType w:val="hybridMultilevel"/>
    <w:tmpl w:val="E4202A14"/>
    <w:lvl w:ilvl="0" w:tplc="98F21E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90BD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0692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B0FD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A03D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1065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5C0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A5D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BC5D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2403A34"/>
    <w:multiLevelType w:val="hybridMultilevel"/>
    <w:tmpl w:val="2DAEC8A8"/>
    <w:lvl w:ilvl="0" w:tplc="74CAE6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F6E6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D6FB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A420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02CE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4A10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6EA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864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9432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314607B"/>
    <w:multiLevelType w:val="hybridMultilevel"/>
    <w:tmpl w:val="304E75CC"/>
    <w:lvl w:ilvl="0" w:tplc="8EA288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8CB2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7E8C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F448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810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960F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A2BF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C7F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38DD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63579FA"/>
    <w:multiLevelType w:val="hybridMultilevel"/>
    <w:tmpl w:val="9C503DD0"/>
    <w:lvl w:ilvl="0" w:tplc="2FD2EC8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A2199F"/>
    <w:multiLevelType w:val="hybridMultilevel"/>
    <w:tmpl w:val="56C684E4"/>
    <w:lvl w:ilvl="0" w:tplc="9AC4E2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D4A4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0E6E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2AD5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1687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2242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2012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20AE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E6AE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7EF3F56"/>
    <w:multiLevelType w:val="hybridMultilevel"/>
    <w:tmpl w:val="0030895A"/>
    <w:lvl w:ilvl="0" w:tplc="B1A69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063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E34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90A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6C1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2C3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80E0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B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8E3E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771B03"/>
    <w:multiLevelType w:val="hybridMultilevel"/>
    <w:tmpl w:val="F5EE5F28"/>
    <w:lvl w:ilvl="0" w:tplc="093470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024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DE97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622E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90D3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4E1E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3EDA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D84B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8AF9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0B01C54"/>
    <w:multiLevelType w:val="hybridMultilevel"/>
    <w:tmpl w:val="F992D7AC"/>
    <w:lvl w:ilvl="0" w:tplc="5B6A47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4A7F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6C1F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928D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3640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0B7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1E97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56D1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4AE3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336674E"/>
    <w:multiLevelType w:val="hybridMultilevel"/>
    <w:tmpl w:val="E5382574"/>
    <w:lvl w:ilvl="0" w:tplc="1FBE11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C862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462F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1E76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413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C402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6881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545D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DEEB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34359AE"/>
    <w:multiLevelType w:val="hybridMultilevel"/>
    <w:tmpl w:val="888CE1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4269D"/>
    <w:multiLevelType w:val="hybridMultilevel"/>
    <w:tmpl w:val="2F1CD4D6"/>
    <w:lvl w:ilvl="0" w:tplc="C9C2A1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C40A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7003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CAD7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0A2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8C1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38D6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1CF2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6E12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7087431"/>
    <w:multiLevelType w:val="hybridMultilevel"/>
    <w:tmpl w:val="B202A152"/>
    <w:lvl w:ilvl="0" w:tplc="5DB2DB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7439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B28B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0011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F613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5A4C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E0FA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FE5F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7060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7381D7A"/>
    <w:multiLevelType w:val="hybridMultilevel"/>
    <w:tmpl w:val="0D6AE3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911FD"/>
    <w:multiLevelType w:val="hybridMultilevel"/>
    <w:tmpl w:val="8BAA59E0"/>
    <w:lvl w:ilvl="0" w:tplc="4CF6D1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2C5E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EA9D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A899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80C9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D28A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22BB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3C61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0ACA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E273014"/>
    <w:multiLevelType w:val="hybridMultilevel"/>
    <w:tmpl w:val="5ED68BAC"/>
    <w:lvl w:ilvl="0" w:tplc="C39002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7088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0042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CBC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3897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0466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AEBF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148F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022F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F42191F"/>
    <w:multiLevelType w:val="hybridMultilevel"/>
    <w:tmpl w:val="EC169664"/>
    <w:lvl w:ilvl="0" w:tplc="246800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0A1B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C6FF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F00A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6835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F8AD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A0F1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6422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6AA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FD876ED"/>
    <w:multiLevelType w:val="hybridMultilevel"/>
    <w:tmpl w:val="4AC282A4"/>
    <w:lvl w:ilvl="0" w:tplc="4560CD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6A5D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8A8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7C22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033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84CA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52CD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A219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F60D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41050A9"/>
    <w:multiLevelType w:val="hybridMultilevel"/>
    <w:tmpl w:val="547A5B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A00D8"/>
    <w:multiLevelType w:val="hybridMultilevel"/>
    <w:tmpl w:val="FABC86A8"/>
    <w:lvl w:ilvl="0" w:tplc="69E4C1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AAE2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CD1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AE3E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ACCD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68CB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FC98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868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128B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8B809E5"/>
    <w:multiLevelType w:val="hybridMultilevel"/>
    <w:tmpl w:val="7464BCC0"/>
    <w:lvl w:ilvl="0" w:tplc="9AB0C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0AC0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2C0C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6E02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2C4A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E4BE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5E00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98A0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2A45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11"/>
  </w:num>
  <w:num w:numId="5">
    <w:abstractNumId w:val="24"/>
  </w:num>
  <w:num w:numId="6">
    <w:abstractNumId w:val="32"/>
  </w:num>
  <w:num w:numId="7">
    <w:abstractNumId w:val="13"/>
  </w:num>
  <w:num w:numId="8">
    <w:abstractNumId w:val="34"/>
  </w:num>
  <w:num w:numId="9">
    <w:abstractNumId w:val="15"/>
  </w:num>
  <w:num w:numId="10">
    <w:abstractNumId w:val="12"/>
  </w:num>
  <w:num w:numId="11">
    <w:abstractNumId w:val="9"/>
  </w:num>
  <w:num w:numId="12">
    <w:abstractNumId w:val="16"/>
  </w:num>
  <w:num w:numId="13">
    <w:abstractNumId w:val="26"/>
  </w:num>
  <w:num w:numId="14">
    <w:abstractNumId w:val="29"/>
  </w:num>
  <w:num w:numId="15">
    <w:abstractNumId w:val="30"/>
  </w:num>
  <w:num w:numId="16">
    <w:abstractNumId w:val="33"/>
  </w:num>
  <w:num w:numId="17">
    <w:abstractNumId w:val="8"/>
  </w:num>
  <w:num w:numId="18">
    <w:abstractNumId w:val="6"/>
  </w:num>
  <w:num w:numId="19">
    <w:abstractNumId w:val="23"/>
  </w:num>
  <w:num w:numId="20">
    <w:abstractNumId w:val="22"/>
  </w:num>
  <w:num w:numId="21">
    <w:abstractNumId w:val="4"/>
  </w:num>
  <w:num w:numId="22">
    <w:abstractNumId w:val="21"/>
  </w:num>
  <w:num w:numId="23">
    <w:abstractNumId w:val="14"/>
  </w:num>
  <w:num w:numId="24">
    <w:abstractNumId w:val="19"/>
  </w:num>
  <w:num w:numId="25">
    <w:abstractNumId w:val="28"/>
  </w:num>
  <w:num w:numId="26">
    <w:abstractNumId w:val="25"/>
  </w:num>
  <w:num w:numId="27">
    <w:abstractNumId w:val="3"/>
  </w:num>
  <w:num w:numId="28">
    <w:abstractNumId w:val="17"/>
  </w:num>
  <w:num w:numId="29">
    <w:abstractNumId w:val="0"/>
  </w:num>
  <w:num w:numId="30">
    <w:abstractNumId w:val="31"/>
  </w:num>
  <w:num w:numId="31">
    <w:abstractNumId w:val="1"/>
  </w:num>
  <w:num w:numId="32">
    <w:abstractNumId w:val="7"/>
  </w:num>
  <w:num w:numId="33">
    <w:abstractNumId w:val="2"/>
  </w:num>
  <w:num w:numId="34">
    <w:abstractNumId w:val="5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4"/>
    <w:rsid w:val="000119BE"/>
    <w:rsid w:val="00030418"/>
    <w:rsid w:val="00050CC8"/>
    <w:rsid w:val="00095EC1"/>
    <w:rsid w:val="000B100F"/>
    <w:rsid w:val="000D2ED4"/>
    <w:rsid w:val="00162725"/>
    <w:rsid w:val="00186573"/>
    <w:rsid w:val="001C2B8C"/>
    <w:rsid w:val="001F112F"/>
    <w:rsid w:val="0022033F"/>
    <w:rsid w:val="0022124F"/>
    <w:rsid w:val="0025699D"/>
    <w:rsid w:val="002710CE"/>
    <w:rsid w:val="002B67EC"/>
    <w:rsid w:val="002E2134"/>
    <w:rsid w:val="002F4360"/>
    <w:rsid w:val="00325D57"/>
    <w:rsid w:val="0034526E"/>
    <w:rsid w:val="00371F4A"/>
    <w:rsid w:val="003A0234"/>
    <w:rsid w:val="003C686E"/>
    <w:rsid w:val="003E3B51"/>
    <w:rsid w:val="0041004E"/>
    <w:rsid w:val="00482186"/>
    <w:rsid w:val="00483FE0"/>
    <w:rsid w:val="004E6E74"/>
    <w:rsid w:val="00503783"/>
    <w:rsid w:val="0055183B"/>
    <w:rsid w:val="00560D31"/>
    <w:rsid w:val="00564015"/>
    <w:rsid w:val="00567104"/>
    <w:rsid w:val="0057341C"/>
    <w:rsid w:val="00573DD5"/>
    <w:rsid w:val="005812E4"/>
    <w:rsid w:val="00595FDC"/>
    <w:rsid w:val="005D093C"/>
    <w:rsid w:val="006B5D92"/>
    <w:rsid w:val="006D2CB4"/>
    <w:rsid w:val="006E006E"/>
    <w:rsid w:val="006F4413"/>
    <w:rsid w:val="00722383"/>
    <w:rsid w:val="00727D7C"/>
    <w:rsid w:val="007D1113"/>
    <w:rsid w:val="007E4B0D"/>
    <w:rsid w:val="007E6A17"/>
    <w:rsid w:val="00854933"/>
    <w:rsid w:val="008B0029"/>
    <w:rsid w:val="008D5723"/>
    <w:rsid w:val="008F0992"/>
    <w:rsid w:val="008F15A6"/>
    <w:rsid w:val="008F6539"/>
    <w:rsid w:val="009455FA"/>
    <w:rsid w:val="009A11C5"/>
    <w:rsid w:val="009B7833"/>
    <w:rsid w:val="009F74A4"/>
    <w:rsid w:val="00A0208E"/>
    <w:rsid w:val="00A06A79"/>
    <w:rsid w:val="00A36666"/>
    <w:rsid w:val="00A63656"/>
    <w:rsid w:val="00A67238"/>
    <w:rsid w:val="00AA100D"/>
    <w:rsid w:val="00AE4DB0"/>
    <w:rsid w:val="00B10DAE"/>
    <w:rsid w:val="00B51876"/>
    <w:rsid w:val="00B72B84"/>
    <w:rsid w:val="00B80532"/>
    <w:rsid w:val="00BC4C57"/>
    <w:rsid w:val="00BD7706"/>
    <w:rsid w:val="00C51925"/>
    <w:rsid w:val="00D44A50"/>
    <w:rsid w:val="00D44FE9"/>
    <w:rsid w:val="00D507C0"/>
    <w:rsid w:val="00D8326C"/>
    <w:rsid w:val="00D974E5"/>
    <w:rsid w:val="00DB20B1"/>
    <w:rsid w:val="00DB35DE"/>
    <w:rsid w:val="00DC0CE4"/>
    <w:rsid w:val="00DF4DA4"/>
    <w:rsid w:val="00E005D6"/>
    <w:rsid w:val="00E0131D"/>
    <w:rsid w:val="00E460CC"/>
    <w:rsid w:val="00E51F3C"/>
    <w:rsid w:val="00E5502F"/>
    <w:rsid w:val="00E67424"/>
    <w:rsid w:val="00E7385A"/>
    <w:rsid w:val="00EE216C"/>
    <w:rsid w:val="00F441E5"/>
    <w:rsid w:val="00F45FA4"/>
    <w:rsid w:val="00F970EC"/>
    <w:rsid w:val="00FD7882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746AD"/>
  <w15:docId w15:val="{CBD84FC8-ADE2-45ED-8D4D-DC6F22FA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725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rdtekstinnrykk">
    <w:name w:val="Body Text Indent"/>
    <w:basedOn w:val="Normal"/>
    <w:link w:val="BrdtekstinnrykkTegn"/>
    <w:rsid w:val="0022124F"/>
    <w:pPr>
      <w:spacing w:after="0" w:line="240" w:lineRule="auto"/>
      <w:ind w:left="2127"/>
    </w:pPr>
    <w:rPr>
      <w:rFonts w:ascii="Arial" w:eastAsia="Times New Roman" w:hAnsi="Arial" w:cs="Times New Roman"/>
      <w:sz w:val="24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22124F"/>
    <w:rPr>
      <w:rFonts w:ascii="Arial" w:eastAsia="Times New Roman" w:hAnsi="Arial" w:cs="Times New Roman"/>
      <w:sz w:val="24"/>
      <w:szCs w:val="20"/>
      <w:lang w:eastAsia="nb-NO"/>
    </w:rPr>
  </w:style>
  <w:style w:type="paragraph" w:styleId="Brdtekst">
    <w:name w:val="Body Text"/>
    <w:basedOn w:val="Normal"/>
    <w:link w:val="BrdtekstTegn"/>
    <w:rsid w:val="0022124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22124F"/>
    <w:rPr>
      <w:rFonts w:ascii="Arial" w:eastAsia="Times New Roman" w:hAnsi="Arial" w:cs="Times New Roman"/>
      <w:b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A36666"/>
    <w:pPr>
      <w:ind w:left="720"/>
      <w:contextualSpacing/>
    </w:pPr>
  </w:style>
  <w:style w:type="paragraph" w:customStyle="1" w:styleId="paragraph">
    <w:name w:val="paragraph"/>
    <w:basedOn w:val="Normal"/>
    <w:rsid w:val="006B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6B5D92"/>
  </w:style>
  <w:style w:type="character" w:customStyle="1" w:styleId="eop">
    <w:name w:val="eop"/>
    <w:basedOn w:val="Standardskriftforavsnitt"/>
    <w:rsid w:val="006B5D92"/>
  </w:style>
  <w:style w:type="paragraph" w:styleId="NormalWeb">
    <w:name w:val="Normal (Web)"/>
    <w:basedOn w:val="Normal"/>
    <w:uiPriority w:val="99"/>
    <w:semiHidden/>
    <w:unhideWhenUsed/>
    <w:rsid w:val="00E7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581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16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28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98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38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28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80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01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6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4637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831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29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26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70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854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56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66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54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0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864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28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53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65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7974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133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5008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367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610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195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e1054\Downloads\M&#248;tereferat(1)%20(2)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Egendefinert 37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Møtereferat(1) (2)</Template>
  <TotalTime>28</TotalTime>
  <Pages>2</Pages>
  <Words>208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Kristin Lehne</cp:lastModifiedBy>
  <cp:revision>6</cp:revision>
  <dcterms:created xsi:type="dcterms:W3CDTF">2021-03-18T07:53:00Z</dcterms:created>
  <dcterms:modified xsi:type="dcterms:W3CDTF">2021-03-18T08:45:00Z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