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2" w:rightFromText="142" w:bottomFromText="669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4934"/>
        <w:gridCol w:w="2635"/>
      </w:tblGrid>
      <w:tr w:rsidR="00C51925" w:rsidTr="001F112F">
        <w:trPr>
          <w:gridAfter w:val="1"/>
          <w:wAfter w:w="2635" w:type="dxa"/>
          <w:trHeight w:hRule="exact" w:val="1287"/>
        </w:trPr>
        <w:tc>
          <w:tcPr>
            <w:tcW w:w="6635" w:type="dxa"/>
            <w:gridSpan w:val="2"/>
          </w:tcPr>
          <w:p w:rsidR="00C51925" w:rsidRPr="005D093C" w:rsidRDefault="00854933" w:rsidP="001F112F">
            <w:pPr>
              <w:pStyle w:val="Tittel"/>
              <w:rPr>
                <w:szCs w:val="38"/>
              </w:rPr>
            </w:pPr>
            <w:r>
              <w:t>Utviklings- og kompetanseetaten</w:t>
            </w:r>
          </w:p>
        </w:tc>
      </w:tr>
      <w:tr w:rsidR="0041004E" w:rsidTr="0041004E">
        <w:trPr>
          <w:trHeight w:val="480"/>
        </w:trPr>
        <w:tc>
          <w:tcPr>
            <w:tcW w:w="9270" w:type="dxa"/>
            <w:gridSpan w:val="3"/>
          </w:tcPr>
          <w:p w:rsidR="0041004E" w:rsidRPr="008F0992" w:rsidRDefault="00746248" w:rsidP="008F0992">
            <w:pPr>
              <w:pStyle w:val="Overskrift1"/>
              <w:jc w:val="right"/>
              <w:outlineLvl w:val="0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AMU</w:t>
            </w:r>
            <w:r w:rsidR="0022124F">
              <w:rPr>
                <w:color w:val="000000" w:themeColor="text1"/>
                <w:sz w:val="32"/>
              </w:rPr>
              <w:t xml:space="preserve"> </w:t>
            </w:r>
            <w:r w:rsidR="009A11C5">
              <w:rPr>
                <w:color w:val="000000" w:themeColor="text1"/>
                <w:sz w:val="32"/>
              </w:rPr>
              <w:t>Møtereferat</w:t>
            </w:r>
          </w:p>
          <w:p w:rsidR="0041004E" w:rsidRDefault="0041004E" w:rsidP="001F112F">
            <w:pPr>
              <w:pStyle w:val="Referanserbrev"/>
            </w:pPr>
          </w:p>
          <w:p w:rsidR="0041004E" w:rsidRPr="00095EC1" w:rsidRDefault="0041004E" w:rsidP="001F112F">
            <w:pPr>
              <w:pStyle w:val="Referanserbrev"/>
            </w:pP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Møtegruppe:</w:t>
            </w:r>
          </w:p>
        </w:tc>
        <w:tc>
          <w:tcPr>
            <w:tcW w:w="7569" w:type="dxa"/>
            <w:gridSpan w:val="2"/>
          </w:tcPr>
          <w:p w:rsidR="009A11C5" w:rsidRDefault="00746248" w:rsidP="00030418">
            <w:pPr>
              <w:pStyle w:val="Ingenmellomrom"/>
            </w:pPr>
            <w:r>
              <w:t>AM</w:t>
            </w:r>
            <w:r w:rsidR="00030418">
              <w:t>U</w:t>
            </w: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Møtested:</w:t>
            </w:r>
          </w:p>
        </w:tc>
        <w:tc>
          <w:tcPr>
            <w:tcW w:w="7569" w:type="dxa"/>
            <w:gridSpan w:val="2"/>
          </w:tcPr>
          <w:p w:rsidR="009A11C5" w:rsidRDefault="0022124F" w:rsidP="009A11C5">
            <w:pPr>
              <w:pStyle w:val="Ingenmellomrom"/>
            </w:pPr>
            <w:r>
              <w:t>Teams</w:t>
            </w: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Møtetid:</w:t>
            </w:r>
          </w:p>
        </w:tc>
        <w:tc>
          <w:tcPr>
            <w:tcW w:w="7569" w:type="dxa"/>
            <w:gridSpan w:val="2"/>
          </w:tcPr>
          <w:p w:rsidR="009A11C5" w:rsidRDefault="00633A1E" w:rsidP="00633A1E">
            <w:pPr>
              <w:pStyle w:val="Ingenmellomrom"/>
            </w:pPr>
            <w:r>
              <w:t>01.12</w:t>
            </w:r>
            <w:r w:rsidR="00B80F67">
              <w:t>.21</w:t>
            </w:r>
            <w:r w:rsidR="000823E8">
              <w:t xml:space="preserve"> </w:t>
            </w:r>
            <w:r w:rsidR="002822CE">
              <w:t>klok</w:t>
            </w:r>
            <w:r w:rsidR="0022124F">
              <w:t>ken</w:t>
            </w:r>
            <w:r w:rsidR="00E20371">
              <w:t xml:space="preserve"> 1</w:t>
            </w:r>
            <w:r>
              <w:t>200-1400</w:t>
            </w: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Saksbeh</w:t>
            </w:r>
            <w:r>
              <w:t>andler</w:t>
            </w:r>
            <w:r w:rsidRPr="009A11C5">
              <w:t>:</w:t>
            </w:r>
          </w:p>
        </w:tc>
        <w:tc>
          <w:tcPr>
            <w:tcW w:w="7569" w:type="dxa"/>
            <w:gridSpan w:val="2"/>
          </w:tcPr>
          <w:p w:rsidR="009A11C5" w:rsidRDefault="0022124F" w:rsidP="009A11C5">
            <w:pPr>
              <w:pStyle w:val="Ingenmellomrom"/>
            </w:pPr>
            <w:r>
              <w:t>Kristin Lehne</w:t>
            </w: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Telefon:</w:t>
            </w:r>
          </w:p>
        </w:tc>
        <w:tc>
          <w:tcPr>
            <w:tcW w:w="7569" w:type="dxa"/>
            <w:gridSpan w:val="2"/>
          </w:tcPr>
          <w:p w:rsidR="009A11C5" w:rsidRDefault="0022124F" w:rsidP="009A11C5">
            <w:pPr>
              <w:pStyle w:val="Ingenmellomrom"/>
            </w:pPr>
            <w:r>
              <w:t>98002976</w:t>
            </w:r>
          </w:p>
        </w:tc>
      </w:tr>
    </w:tbl>
    <w:p w:rsidR="0022124F" w:rsidRPr="0022124F" w:rsidRDefault="0022124F" w:rsidP="0022124F">
      <w:pPr>
        <w:rPr>
          <w:szCs w:val="20"/>
          <w:u w:val="single"/>
        </w:rPr>
      </w:pPr>
      <w:r w:rsidRPr="0022124F">
        <w:rPr>
          <w:szCs w:val="20"/>
        </w:rPr>
        <w:t>Til stede:</w:t>
      </w:r>
    </w:p>
    <w:p w:rsidR="0022124F" w:rsidRPr="0022124F" w:rsidRDefault="0022124F" w:rsidP="0022124F">
      <w:pPr>
        <w:rPr>
          <w:szCs w:val="20"/>
        </w:rPr>
      </w:pPr>
      <w:r w:rsidRPr="0022124F">
        <w:rPr>
          <w:szCs w:val="20"/>
          <w:u w:val="single"/>
        </w:rPr>
        <w:t>Fra administrasjonen</w:t>
      </w:r>
      <w:r w:rsidRPr="0022124F">
        <w:rPr>
          <w:szCs w:val="20"/>
        </w:rPr>
        <w:tab/>
      </w:r>
      <w:r w:rsidRPr="0022124F">
        <w:rPr>
          <w:szCs w:val="20"/>
        </w:rPr>
        <w:tab/>
      </w:r>
      <w:r w:rsidRPr="0022124F">
        <w:rPr>
          <w:szCs w:val="20"/>
        </w:rPr>
        <w:tab/>
      </w:r>
      <w:r w:rsidRPr="0022124F">
        <w:rPr>
          <w:szCs w:val="20"/>
        </w:rPr>
        <w:tab/>
      </w:r>
      <w:r w:rsidRPr="0022124F">
        <w:rPr>
          <w:szCs w:val="20"/>
        </w:rPr>
        <w:tab/>
      </w:r>
      <w:r w:rsidRPr="0022124F">
        <w:rPr>
          <w:szCs w:val="20"/>
          <w:u w:val="single"/>
        </w:rPr>
        <w:t>Fra tillitsvalgte/vernetjenesten</w:t>
      </w:r>
    </w:p>
    <w:p w:rsidR="0022124F" w:rsidRPr="0022124F" w:rsidRDefault="0022124F" w:rsidP="0022124F">
      <w:pPr>
        <w:pStyle w:val="Brdtekstinnrykk"/>
        <w:ind w:left="0"/>
        <w:rPr>
          <w:rFonts w:asciiTheme="minorHAnsi" w:hAnsiTheme="minorHAnsi"/>
          <w:color w:val="000000"/>
          <w:sz w:val="20"/>
        </w:rPr>
      </w:pPr>
      <w:r w:rsidRPr="0022124F">
        <w:rPr>
          <w:rFonts w:asciiTheme="minorHAnsi" w:hAnsiTheme="minorHAnsi"/>
          <w:sz w:val="20"/>
        </w:rPr>
        <w:t>Tor Fjellstad</w:t>
      </w:r>
      <w:r w:rsidRPr="0022124F">
        <w:rPr>
          <w:rFonts w:asciiTheme="minorHAnsi" w:hAnsiTheme="minorHAnsi"/>
          <w:color w:val="000000"/>
          <w:sz w:val="20"/>
        </w:rPr>
        <w:t xml:space="preserve"> </w:t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="00633A1E" w:rsidRPr="00633A1E">
        <w:rPr>
          <w:rFonts w:asciiTheme="minorHAnsi" w:hAnsiTheme="minorHAnsi"/>
          <w:color w:val="000000"/>
          <w:sz w:val="20"/>
        </w:rPr>
        <w:t xml:space="preserve">Magdalena Szubarga </w:t>
      </w:r>
    </w:p>
    <w:p w:rsidR="0022124F" w:rsidRPr="0022124F" w:rsidRDefault="00633A1E" w:rsidP="0022124F">
      <w:pPr>
        <w:pStyle w:val="Brdtekstinnrykk"/>
        <w:ind w:left="0"/>
        <w:rPr>
          <w:rFonts w:asciiTheme="minorHAnsi" w:hAnsiTheme="minorHAnsi"/>
          <w:color w:val="000000"/>
          <w:sz w:val="20"/>
        </w:rPr>
      </w:pPr>
      <w:r>
        <w:rPr>
          <w:rFonts w:asciiTheme="minorHAnsi" w:hAnsiTheme="minorHAnsi"/>
          <w:sz w:val="20"/>
        </w:rPr>
        <w:t>Jon Øgar</w:t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 w:rsidR="0022124F" w:rsidRPr="0022124F">
        <w:rPr>
          <w:rFonts w:asciiTheme="minorHAnsi" w:hAnsiTheme="minorHAnsi"/>
          <w:sz w:val="20"/>
        </w:rPr>
        <w:tab/>
      </w:r>
      <w:r w:rsidR="0022124F" w:rsidRPr="0022124F">
        <w:rPr>
          <w:rFonts w:asciiTheme="minorHAnsi" w:hAnsiTheme="minorHAnsi"/>
          <w:sz w:val="20"/>
        </w:rPr>
        <w:tab/>
      </w:r>
      <w:r w:rsidR="0022124F" w:rsidRPr="0022124F">
        <w:rPr>
          <w:rFonts w:asciiTheme="minorHAnsi" w:hAnsiTheme="minorHAnsi"/>
          <w:sz w:val="20"/>
        </w:rPr>
        <w:tab/>
      </w:r>
      <w:r w:rsidR="0022124F" w:rsidRPr="0022124F">
        <w:rPr>
          <w:rFonts w:asciiTheme="minorHAnsi" w:hAnsiTheme="minorHAnsi"/>
          <w:sz w:val="20"/>
        </w:rPr>
        <w:tab/>
        <w:t>Erik Haugen</w:t>
      </w:r>
    </w:p>
    <w:p w:rsidR="0022124F" w:rsidRPr="00E20371" w:rsidRDefault="0022124F" w:rsidP="0022124F">
      <w:pPr>
        <w:pStyle w:val="Brdtekstinnrykk"/>
        <w:ind w:left="0"/>
        <w:rPr>
          <w:rFonts w:asciiTheme="minorHAnsi" w:hAnsiTheme="minorHAnsi"/>
          <w:color w:val="000000"/>
          <w:sz w:val="20"/>
        </w:rPr>
      </w:pPr>
      <w:r w:rsidRPr="0022124F">
        <w:rPr>
          <w:rFonts w:asciiTheme="minorHAnsi" w:hAnsiTheme="minorHAnsi"/>
          <w:color w:val="000000"/>
          <w:sz w:val="20"/>
        </w:rPr>
        <w:t>Bjørn Martinsen</w:t>
      </w:r>
      <w:r>
        <w:rPr>
          <w:rFonts w:asciiTheme="minorHAnsi" w:hAnsiTheme="minorHAnsi"/>
          <w:color w:val="000000"/>
          <w:sz w:val="20"/>
        </w:rPr>
        <w:tab/>
      </w:r>
      <w:r>
        <w:rPr>
          <w:rFonts w:asciiTheme="minorHAnsi" w:hAnsiTheme="minorHAnsi"/>
          <w:color w:val="000000"/>
          <w:sz w:val="20"/>
        </w:rPr>
        <w:tab/>
      </w:r>
      <w:r>
        <w:rPr>
          <w:rFonts w:asciiTheme="minorHAnsi" w:hAnsiTheme="minorHAnsi"/>
          <w:color w:val="000000"/>
          <w:sz w:val="20"/>
        </w:rPr>
        <w:tab/>
      </w:r>
      <w:r>
        <w:rPr>
          <w:rFonts w:asciiTheme="minorHAnsi" w:hAnsiTheme="minorHAnsi"/>
          <w:color w:val="000000"/>
          <w:sz w:val="20"/>
        </w:rPr>
        <w:tab/>
      </w:r>
      <w:r>
        <w:rPr>
          <w:rFonts w:asciiTheme="minorHAnsi" w:hAnsiTheme="minorHAnsi"/>
          <w:color w:val="000000"/>
          <w:sz w:val="20"/>
        </w:rPr>
        <w:tab/>
      </w:r>
      <w:r w:rsidR="00DF4DA4">
        <w:rPr>
          <w:rFonts w:asciiTheme="minorHAnsi" w:hAnsiTheme="minorHAnsi"/>
          <w:color w:val="000000"/>
          <w:sz w:val="20"/>
        </w:rPr>
        <w:t>Tone Rakvåg</w:t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</w:p>
    <w:p w:rsidR="00E20371" w:rsidRDefault="00633A1E" w:rsidP="0022124F">
      <w:pPr>
        <w:pStyle w:val="Brdtekstinnrykk"/>
        <w:ind w:left="0"/>
        <w:rPr>
          <w:rFonts w:asciiTheme="minorHAnsi" w:hAnsiTheme="minorHAnsi"/>
          <w:sz w:val="20"/>
        </w:rPr>
      </w:pPr>
      <w:r w:rsidRPr="0022124F">
        <w:rPr>
          <w:rFonts w:asciiTheme="minorHAnsi" w:hAnsiTheme="minorHAnsi"/>
          <w:color w:val="000000"/>
          <w:sz w:val="20"/>
        </w:rPr>
        <w:t>Kristin Lehne</w:t>
      </w:r>
      <w:r w:rsidRPr="0022124F">
        <w:rPr>
          <w:rFonts w:asciiTheme="minorHAnsi" w:hAnsiTheme="minorHAnsi"/>
          <w:color w:val="FF0000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 w:rsidR="00DF4DA4">
        <w:rPr>
          <w:rFonts w:asciiTheme="minorHAnsi" w:hAnsiTheme="minorHAnsi"/>
          <w:sz w:val="20"/>
        </w:rPr>
        <w:tab/>
      </w:r>
      <w:r w:rsidR="00DF4DA4">
        <w:rPr>
          <w:rFonts w:asciiTheme="minorHAnsi" w:hAnsiTheme="minorHAnsi"/>
          <w:sz w:val="20"/>
        </w:rPr>
        <w:tab/>
      </w:r>
      <w:r w:rsidR="00FA0FE9">
        <w:rPr>
          <w:rFonts w:asciiTheme="minorHAnsi" w:hAnsiTheme="minorHAnsi"/>
          <w:color w:val="000000"/>
          <w:sz w:val="20"/>
        </w:rPr>
        <w:t>Grete Røsvik</w:t>
      </w:r>
      <w:r w:rsidR="0022124F" w:rsidRPr="0022124F">
        <w:rPr>
          <w:rFonts w:asciiTheme="minorHAnsi" w:hAnsiTheme="minorHAnsi"/>
          <w:color w:val="000000"/>
          <w:sz w:val="20"/>
        </w:rPr>
        <w:tab/>
      </w:r>
      <w:r w:rsidR="0022124F" w:rsidRPr="0022124F">
        <w:rPr>
          <w:rFonts w:asciiTheme="minorHAnsi" w:hAnsiTheme="minorHAnsi"/>
          <w:color w:val="000000"/>
          <w:sz w:val="20"/>
        </w:rPr>
        <w:tab/>
      </w:r>
      <w:r w:rsidR="0022124F" w:rsidRPr="0022124F">
        <w:rPr>
          <w:rFonts w:asciiTheme="minorHAnsi" w:hAnsiTheme="minorHAnsi"/>
          <w:color w:val="000000"/>
          <w:sz w:val="20"/>
        </w:rPr>
        <w:tab/>
      </w:r>
      <w:r w:rsidR="0022124F" w:rsidRPr="0022124F">
        <w:rPr>
          <w:rFonts w:asciiTheme="minorHAnsi" w:hAnsiTheme="minorHAnsi"/>
          <w:color w:val="000000"/>
          <w:sz w:val="20"/>
        </w:rPr>
        <w:tab/>
      </w:r>
      <w:r w:rsidR="0022124F" w:rsidRPr="0022124F">
        <w:rPr>
          <w:rFonts w:asciiTheme="minorHAnsi" w:hAnsiTheme="minorHAnsi"/>
          <w:color w:val="000000"/>
          <w:sz w:val="20"/>
        </w:rPr>
        <w:tab/>
      </w:r>
    </w:p>
    <w:p w:rsidR="0022124F" w:rsidRPr="00E20371" w:rsidRDefault="0022124F" w:rsidP="0022124F">
      <w:pPr>
        <w:pStyle w:val="Brdtekstinnrykk"/>
        <w:ind w:left="0"/>
        <w:rPr>
          <w:rFonts w:asciiTheme="minorHAnsi" w:hAnsiTheme="minorHAnsi"/>
          <w:sz w:val="20"/>
        </w:rPr>
      </w:pP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FF0000"/>
          <w:sz w:val="20"/>
        </w:rPr>
        <w:tab/>
      </w:r>
      <w:r w:rsidRPr="0022124F">
        <w:rPr>
          <w:rFonts w:asciiTheme="minorHAnsi" w:hAnsiTheme="minorHAnsi"/>
          <w:color w:val="FF0000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</w:p>
    <w:p w:rsidR="0022124F" w:rsidRPr="0022124F" w:rsidRDefault="0022124F" w:rsidP="0022124F">
      <w:pPr>
        <w:pBdr>
          <w:bottom w:val="single" w:sz="4" w:space="1" w:color="auto"/>
        </w:pBdr>
        <w:rPr>
          <w:szCs w:val="20"/>
        </w:rPr>
      </w:pPr>
    </w:p>
    <w:p w:rsidR="0022124F" w:rsidRPr="0022124F" w:rsidRDefault="0022124F" w:rsidP="00162725">
      <w:pPr>
        <w:pStyle w:val="Brdtekst"/>
        <w:rPr>
          <w:rFonts w:asciiTheme="minorHAnsi" w:hAnsiTheme="minorHAnsi"/>
          <w:b w:val="0"/>
          <w:sz w:val="20"/>
        </w:rPr>
      </w:pPr>
      <w:r w:rsidRPr="0022124F">
        <w:rPr>
          <w:rFonts w:asciiTheme="minorHAnsi" w:hAnsiTheme="minorHAnsi"/>
          <w:b w:val="0"/>
          <w:sz w:val="20"/>
        </w:rPr>
        <w:t xml:space="preserve">Innkalling og dagsorden: </w:t>
      </w:r>
      <w:r w:rsidRPr="0022124F">
        <w:rPr>
          <w:rFonts w:asciiTheme="minorHAnsi" w:hAnsiTheme="minorHAnsi"/>
          <w:b w:val="0"/>
          <w:sz w:val="20"/>
        </w:rPr>
        <w:tab/>
      </w:r>
      <w:r w:rsidRPr="0022124F">
        <w:rPr>
          <w:rFonts w:asciiTheme="minorHAnsi" w:hAnsiTheme="minorHAnsi"/>
          <w:b w:val="0"/>
          <w:sz w:val="20"/>
        </w:rPr>
        <w:tab/>
      </w:r>
      <w:r w:rsidRPr="0022124F">
        <w:rPr>
          <w:rFonts w:asciiTheme="minorHAnsi" w:hAnsiTheme="minorHAnsi"/>
          <w:b w:val="0"/>
          <w:sz w:val="20"/>
        </w:rPr>
        <w:tab/>
        <w:t xml:space="preserve"> </w:t>
      </w:r>
      <w:r w:rsidRPr="0022124F">
        <w:rPr>
          <w:rFonts w:asciiTheme="minorHAnsi" w:hAnsiTheme="minorHAnsi"/>
          <w:b w:val="0"/>
          <w:sz w:val="20"/>
        </w:rPr>
        <w:tab/>
        <w:t>Godkjent</w:t>
      </w:r>
    </w:p>
    <w:p w:rsidR="00DF4DA4" w:rsidRDefault="00B51876" w:rsidP="008A7D5E">
      <w:pPr>
        <w:rPr>
          <w:b/>
          <w:szCs w:val="20"/>
        </w:rPr>
      </w:pPr>
      <w:r>
        <w:rPr>
          <w:szCs w:val="20"/>
        </w:rPr>
        <w:t xml:space="preserve">Referat fra </w:t>
      </w:r>
      <w:r w:rsidR="00633A1E">
        <w:rPr>
          <w:szCs w:val="20"/>
        </w:rPr>
        <w:t>20.10.21</w:t>
      </w:r>
      <w:r w:rsidR="00633A1E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746248">
        <w:rPr>
          <w:szCs w:val="20"/>
        </w:rPr>
        <w:t>Godkjen</w:t>
      </w:r>
      <w:r w:rsidR="00C01BBF">
        <w:rPr>
          <w:szCs w:val="20"/>
        </w:rPr>
        <w:t>t</w:t>
      </w:r>
      <w:r w:rsidR="00C01BBF">
        <w:rPr>
          <w:szCs w:val="20"/>
        </w:rPr>
        <w:tab/>
      </w:r>
      <w:r w:rsidR="00C01BBF">
        <w:rPr>
          <w:szCs w:val="20"/>
        </w:rPr>
        <w:br/>
      </w:r>
    </w:p>
    <w:p w:rsidR="00736F82" w:rsidRPr="00E96286" w:rsidRDefault="000823E8" w:rsidP="00633A1E">
      <w:pPr>
        <w:spacing w:after="0" w:line="240" w:lineRule="auto"/>
        <w:rPr>
          <w:rFonts w:eastAsia="Times New Roman" w:cs="Times New Roman"/>
          <w:b/>
          <w:sz w:val="22"/>
          <w:lang w:eastAsia="nb-NO"/>
        </w:rPr>
      </w:pPr>
      <w:r w:rsidRPr="00E96286">
        <w:rPr>
          <w:b/>
          <w:sz w:val="22"/>
        </w:rPr>
        <w:t xml:space="preserve">AMU sak </w:t>
      </w:r>
      <w:r w:rsidR="00633A1E" w:rsidRPr="00E96286">
        <w:rPr>
          <w:b/>
          <w:sz w:val="22"/>
        </w:rPr>
        <w:t>24/21 Justering av ledelsesstruktur IKT på teamnivå</w:t>
      </w:r>
    </w:p>
    <w:p w:rsidR="00633A1E" w:rsidRPr="00E96286" w:rsidRDefault="00633A1E" w:rsidP="00633A1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Arial"/>
          <w:b/>
          <w:sz w:val="22"/>
          <w:szCs w:val="22"/>
          <w:lang w:val="en-US"/>
        </w:rPr>
      </w:pPr>
      <w:r w:rsidRPr="00E96286">
        <w:rPr>
          <w:rStyle w:val="normaltextrun"/>
          <w:rFonts w:asciiTheme="minorHAnsi" w:hAnsiTheme="minorHAnsi" w:cs="Arial"/>
          <w:b/>
          <w:color w:val="000000"/>
          <w:position w:val="2"/>
          <w:sz w:val="22"/>
          <w:szCs w:val="22"/>
        </w:rPr>
        <w:t xml:space="preserve">I AMU/MBU 8. september ble dette </w:t>
      </w:r>
      <w:proofErr w:type="gramStart"/>
      <w:r w:rsidRPr="00E96286">
        <w:rPr>
          <w:rStyle w:val="normaltextrun"/>
          <w:rFonts w:asciiTheme="minorHAnsi" w:hAnsiTheme="minorHAnsi" w:cs="Arial"/>
          <w:b/>
          <w:color w:val="000000"/>
          <w:position w:val="2"/>
          <w:sz w:val="22"/>
          <w:szCs w:val="22"/>
        </w:rPr>
        <w:t>behandlet:</w:t>
      </w:r>
      <w:r w:rsidRPr="00E96286">
        <w:rPr>
          <w:rStyle w:val="eop"/>
          <w:b/>
          <w:sz w:val="22"/>
          <w:szCs w:val="22"/>
          <w:lang w:val="en-US"/>
        </w:rPr>
        <w:t>​</w:t>
      </w:r>
      <w:proofErr w:type="gramEnd"/>
    </w:p>
    <w:p w:rsidR="00633A1E" w:rsidRPr="00E96286" w:rsidRDefault="00633A1E" w:rsidP="00633A1E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Theme="minorHAnsi" w:hAnsiTheme="minorHAnsi" w:cs="Arial"/>
          <w:sz w:val="22"/>
          <w:szCs w:val="22"/>
          <w:lang w:val="en-US"/>
        </w:rPr>
      </w:pPr>
      <w:r w:rsidRPr="00E96286">
        <w:rPr>
          <w:rStyle w:val="normaltextrun"/>
          <w:rFonts w:asciiTheme="minorHAnsi" w:hAnsiTheme="minorHAnsi" w:cs="Arial"/>
          <w:color w:val="000000"/>
          <w:position w:val="2"/>
          <w:sz w:val="22"/>
          <w:szCs w:val="22"/>
        </w:rPr>
        <w:t>seksjon Arkitektur og systemutvikling per 1/9 ble lagt under seksjonsleder IKT-strategi </w:t>
      </w:r>
      <w:r w:rsidRPr="00E96286">
        <w:rPr>
          <w:rStyle w:val="eop"/>
          <w:sz w:val="22"/>
          <w:szCs w:val="22"/>
          <w:lang w:val="en-US"/>
        </w:rPr>
        <w:t>​</w:t>
      </w:r>
    </w:p>
    <w:p w:rsidR="00633A1E" w:rsidRPr="00E96286" w:rsidRDefault="00633A1E" w:rsidP="00633A1E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Theme="minorHAnsi" w:hAnsiTheme="minorHAnsi" w:cs="Arial"/>
          <w:sz w:val="22"/>
          <w:szCs w:val="22"/>
          <w:lang w:val="en-US"/>
        </w:rPr>
      </w:pPr>
      <w:r w:rsidRPr="00E96286">
        <w:rPr>
          <w:rStyle w:val="normaltextrun"/>
          <w:rFonts w:asciiTheme="minorHAnsi" w:hAnsiTheme="minorHAnsi" w:cs="Arial"/>
          <w:color w:val="000000"/>
          <w:position w:val="2"/>
          <w:sz w:val="22"/>
          <w:szCs w:val="22"/>
        </w:rPr>
        <w:t>ny seksjon fikk navn Strategi, arkitektur og systemutvikling (SAS)</w:t>
      </w:r>
      <w:r w:rsidRPr="00E96286">
        <w:rPr>
          <w:rStyle w:val="eop"/>
          <w:sz w:val="22"/>
          <w:szCs w:val="22"/>
          <w:lang w:val="en-US"/>
        </w:rPr>
        <w:t>​</w:t>
      </w:r>
    </w:p>
    <w:p w:rsidR="00633A1E" w:rsidRPr="00E96286" w:rsidRDefault="00633A1E" w:rsidP="00633A1E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Theme="minorHAnsi" w:hAnsiTheme="minorHAnsi" w:cs="Arial"/>
          <w:sz w:val="22"/>
          <w:szCs w:val="22"/>
          <w:lang w:val="en-US"/>
        </w:rPr>
      </w:pPr>
      <w:r w:rsidRPr="00E96286">
        <w:rPr>
          <w:rStyle w:val="normaltextrun"/>
          <w:rFonts w:asciiTheme="minorHAnsi" w:hAnsiTheme="minorHAnsi" w:cs="Arial"/>
          <w:color w:val="000000"/>
          <w:position w:val="2"/>
          <w:sz w:val="22"/>
          <w:szCs w:val="22"/>
        </w:rPr>
        <w:t>seksjonslederstillingen til tidligere ansatt Øystein Haga ble trukket tilbake av etatsdirektør. </w:t>
      </w:r>
      <w:r w:rsidRPr="00E96286">
        <w:rPr>
          <w:rStyle w:val="eop"/>
          <w:sz w:val="22"/>
          <w:szCs w:val="22"/>
          <w:lang w:val="en-US"/>
        </w:rPr>
        <w:t>​</w:t>
      </w:r>
    </w:p>
    <w:p w:rsidR="00633A1E" w:rsidRPr="00E96286" w:rsidRDefault="00633A1E" w:rsidP="00633A1E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Theme="minorHAnsi" w:hAnsiTheme="minorHAnsi" w:cs="Arial"/>
          <w:sz w:val="22"/>
          <w:szCs w:val="22"/>
          <w:lang w:val="en-US"/>
        </w:rPr>
      </w:pPr>
      <w:r w:rsidRPr="00E96286">
        <w:rPr>
          <w:rStyle w:val="normaltextrun"/>
          <w:rFonts w:asciiTheme="minorHAnsi" w:hAnsiTheme="minorHAnsi" w:cs="Arial"/>
          <w:color w:val="000000"/>
          <w:position w:val="2"/>
          <w:sz w:val="22"/>
          <w:szCs w:val="22"/>
        </w:rPr>
        <w:t>d</w:t>
      </w:r>
      <w:r w:rsidRPr="00E96286">
        <w:rPr>
          <w:rStyle w:val="normaltextrun"/>
          <w:rFonts w:asciiTheme="minorHAnsi" w:hAnsiTheme="minorHAnsi" w:cs="Arial"/>
          <w:color w:val="000000"/>
          <w:position w:val="2"/>
          <w:sz w:val="22"/>
          <w:szCs w:val="22"/>
        </w:rPr>
        <w:t>et fant sted en beordring på teamledernivå frem til endelig struktur på teamnivå er besluttet.  </w:t>
      </w:r>
      <w:r w:rsidRPr="00E96286">
        <w:rPr>
          <w:rStyle w:val="eop"/>
          <w:sz w:val="22"/>
          <w:szCs w:val="22"/>
          <w:lang w:val="en-US"/>
        </w:rPr>
        <w:t>​</w:t>
      </w:r>
    </w:p>
    <w:p w:rsidR="00633A1E" w:rsidRPr="00E96286" w:rsidRDefault="00633A1E" w:rsidP="00633A1E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Theme="minorHAnsi" w:hAnsiTheme="minorHAnsi" w:cs="Arial"/>
          <w:sz w:val="22"/>
          <w:szCs w:val="22"/>
          <w:lang w:val="en-US"/>
        </w:rPr>
      </w:pPr>
      <w:r w:rsidRPr="00E96286">
        <w:rPr>
          <w:rStyle w:val="normaltextrun"/>
          <w:rFonts w:asciiTheme="minorHAnsi" w:hAnsiTheme="minorHAnsi" w:cs="Arial"/>
          <w:color w:val="000000"/>
          <w:position w:val="2"/>
          <w:sz w:val="22"/>
          <w:szCs w:val="22"/>
        </w:rPr>
        <w:t>Fase 2 i tiden fra medio august og frem til årsskiftet har</w:t>
      </w:r>
      <w:r w:rsidR="00CF5326" w:rsidRPr="00E96286">
        <w:rPr>
          <w:rStyle w:val="normaltextrun"/>
          <w:rFonts w:asciiTheme="minorHAnsi" w:hAnsiTheme="minorHAnsi" w:cs="Arial"/>
          <w:color w:val="000000"/>
          <w:position w:val="2"/>
          <w:sz w:val="22"/>
          <w:szCs w:val="22"/>
        </w:rPr>
        <w:t> b</w:t>
      </w:r>
      <w:r w:rsidRPr="00E96286">
        <w:rPr>
          <w:rStyle w:val="normaltextrun"/>
          <w:rFonts w:asciiTheme="minorHAnsi" w:hAnsiTheme="minorHAnsi" w:cs="Arial"/>
          <w:color w:val="000000"/>
          <w:position w:val="2"/>
          <w:sz w:val="22"/>
          <w:szCs w:val="22"/>
        </w:rPr>
        <w:t xml:space="preserve">litt brukt til å rigge seksjonen IKT-strategi, arkitektur og systemutvikling for </w:t>
      </w:r>
      <w:proofErr w:type="gramStart"/>
      <w:r w:rsidRPr="00E96286">
        <w:rPr>
          <w:rStyle w:val="normaltextrun"/>
          <w:rFonts w:asciiTheme="minorHAnsi" w:hAnsiTheme="minorHAnsi" w:cs="Arial"/>
          <w:color w:val="000000"/>
          <w:position w:val="2"/>
          <w:sz w:val="22"/>
          <w:szCs w:val="22"/>
        </w:rPr>
        <w:t>fremtiden.</w:t>
      </w:r>
      <w:r w:rsidRPr="00E96286">
        <w:rPr>
          <w:rStyle w:val="eop"/>
          <w:sz w:val="22"/>
          <w:szCs w:val="22"/>
          <w:lang w:val="en-US"/>
        </w:rPr>
        <w:t>​</w:t>
      </w:r>
      <w:proofErr w:type="gramEnd"/>
    </w:p>
    <w:p w:rsidR="00633A1E" w:rsidRPr="00E96286" w:rsidRDefault="00633A1E" w:rsidP="00CF5326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Theme="minorHAnsi" w:hAnsiTheme="minorHAnsi" w:cs="Arial"/>
          <w:sz w:val="22"/>
          <w:szCs w:val="22"/>
          <w:lang w:val="en-US"/>
        </w:rPr>
      </w:pPr>
      <w:r w:rsidRPr="00E96286">
        <w:rPr>
          <w:rStyle w:val="normaltextrun"/>
          <w:rFonts w:asciiTheme="minorHAnsi" w:hAnsiTheme="minorHAnsi" w:cs="Arial"/>
          <w:color w:val="000000"/>
          <w:position w:val="2"/>
          <w:sz w:val="22"/>
          <w:szCs w:val="22"/>
        </w:rPr>
        <w:t>Strukturen på teamnivå er vurdert for å skape en bæredyktig og solid struktur. </w:t>
      </w:r>
      <w:r w:rsidRPr="00E96286">
        <w:rPr>
          <w:rStyle w:val="eop"/>
          <w:sz w:val="22"/>
          <w:szCs w:val="22"/>
          <w:lang w:val="en-US"/>
        </w:rPr>
        <w:t>​</w:t>
      </w:r>
    </w:p>
    <w:p w:rsidR="00633A1E" w:rsidRPr="00E96286" w:rsidRDefault="00633A1E" w:rsidP="00CF5326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Theme="minorHAnsi" w:hAnsiTheme="minorHAnsi" w:cs="Arial"/>
          <w:sz w:val="22"/>
          <w:szCs w:val="22"/>
          <w:lang w:val="en-US"/>
        </w:rPr>
      </w:pPr>
      <w:r w:rsidRPr="00E96286">
        <w:rPr>
          <w:rStyle w:val="normaltextrun"/>
          <w:rFonts w:asciiTheme="minorHAnsi" w:hAnsiTheme="minorHAnsi" w:cs="Arial"/>
          <w:color w:val="000000"/>
          <w:position w:val="2"/>
          <w:sz w:val="22"/>
          <w:szCs w:val="22"/>
        </w:rPr>
        <w:t>Behov for å etablere et team i tillegg til det eksisterende Systemutvikling. </w:t>
      </w:r>
      <w:r w:rsidRPr="00E96286">
        <w:rPr>
          <w:rStyle w:val="eop"/>
          <w:sz w:val="22"/>
          <w:szCs w:val="22"/>
          <w:lang w:val="en-US"/>
        </w:rPr>
        <w:t>​</w:t>
      </w:r>
    </w:p>
    <w:p w:rsidR="00633A1E" w:rsidRPr="00E96286" w:rsidRDefault="00633A1E" w:rsidP="00CF5326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Arial"/>
          <w:sz w:val="22"/>
          <w:szCs w:val="22"/>
          <w:lang w:val="en-US"/>
        </w:rPr>
      </w:pPr>
      <w:r w:rsidRPr="00E96286">
        <w:rPr>
          <w:rStyle w:val="normaltextrun"/>
          <w:rFonts w:asciiTheme="minorHAnsi" w:hAnsiTheme="minorHAnsi" w:cs="Arial"/>
          <w:color w:val="000000"/>
          <w:position w:val="2"/>
          <w:sz w:val="22"/>
          <w:szCs w:val="22"/>
        </w:rPr>
        <w:lastRenderedPageBreak/>
        <w:t>Teamet vil omfatte ansvaret for </w:t>
      </w:r>
      <w:r w:rsidRPr="00E96286">
        <w:rPr>
          <w:rStyle w:val="normaltextrun"/>
          <w:rFonts w:asciiTheme="minorHAnsi" w:hAnsiTheme="minorHAnsi" w:cs="Arial"/>
          <w:color w:val="000000"/>
          <w:position w:val="2"/>
          <w:sz w:val="22"/>
          <w:szCs w:val="22"/>
          <w:u w:val="single"/>
        </w:rPr>
        <w:t>virksomhetsarkitektur og arkitektur </w:t>
      </w:r>
      <w:r w:rsidRPr="00E96286">
        <w:rPr>
          <w:rStyle w:val="normaltextrun"/>
          <w:rFonts w:asciiTheme="minorHAnsi" w:hAnsiTheme="minorHAnsi" w:cs="Arial"/>
          <w:color w:val="000000"/>
          <w:position w:val="2"/>
          <w:sz w:val="22"/>
          <w:szCs w:val="22"/>
        </w:rPr>
        <w:t>faglige aktiviteter på flere nivå som samles med tilhørende fagprofiler under en teamleder. </w:t>
      </w:r>
      <w:r w:rsidRPr="00E96286">
        <w:rPr>
          <w:rStyle w:val="eop"/>
          <w:sz w:val="22"/>
          <w:szCs w:val="22"/>
          <w:lang w:val="en-US"/>
        </w:rPr>
        <w:t>​</w:t>
      </w:r>
    </w:p>
    <w:p w:rsidR="00E96286" w:rsidRPr="00E96286" w:rsidRDefault="00E96286" w:rsidP="00E96286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="Arial"/>
          <w:sz w:val="22"/>
          <w:szCs w:val="22"/>
          <w:lang w:val="en-US"/>
        </w:rPr>
      </w:pPr>
      <w:bookmarkStart w:id="0" w:name="_GoBack"/>
      <w:bookmarkEnd w:id="0"/>
    </w:p>
    <w:p w:rsidR="00CF5326" w:rsidRPr="00E96286" w:rsidRDefault="00CF5326" w:rsidP="00CF5326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="Arial"/>
          <w:b/>
          <w:sz w:val="22"/>
          <w:szCs w:val="22"/>
          <w:lang w:val="en-US"/>
        </w:rPr>
      </w:pPr>
      <w:r w:rsidRPr="00E96286">
        <w:rPr>
          <w:rStyle w:val="normaltextrun"/>
          <w:rFonts w:asciiTheme="minorHAnsi" w:hAnsiTheme="minorHAnsi" w:cs="Arial"/>
          <w:b/>
          <w:sz w:val="22"/>
          <w:szCs w:val="22"/>
          <w:lang w:val="en-US"/>
        </w:rPr>
        <w:t>Behandlet I AMU/MBU 01.12.21:</w:t>
      </w:r>
    </w:p>
    <w:p w:rsidR="00CF5326" w:rsidRPr="00E96286" w:rsidRDefault="00CF5326" w:rsidP="00CF5326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Theme="minorHAnsi" w:hAnsiTheme="minorHAnsi" w:cs="Arial"/>
          <w:sz w:val="22"/>
          <w:szCs w:val="22"/>
          <w:lang w:val="en-US"/>
        </w:rPr>
      </w:pPr>
      <w:r w:rsidRPr="00E96286">
        <w:rPr>
          <w:rStyle w:val="normaltextrun"/>
          <w:rFonts w:asciiTheme="minorHAnsi" w:hAnsiTheme="minorHAnsi" w:cs="Arial"/>
          <w:color w:val="000000"/>
          <w:position w:val="2"/>
          <w:sz w:val="22"/>
          <w:szCs w:val="22"/>
        </w:rPr>
        <w:t>Systemutviklingsområdet er allerede etablert som team med personalansvar. Fungerende teamleder ble beordret inn den 1. september. </w:t>
      </w:r>
      <w:r w:rsidRPr="00E96286">
        <w:rPr>
          <w:rStyle w:val="eop"/>
          <w:sz w:val="22"/>
          <w:szCs w:val="22"/>
          <w:lang w:val="en-US"/>
        </w:rPr>
        <w:t>​</w:t>
      </w:r>
    </w:p>
    <w:p w:rsidR="00CF5326" w:rsidRPr="00E96286" w:rsidRDefault="00CF5326" w:rsidP="00CF5326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Theme="minorHAnsi" w:hAnsiTheme="minorHAnsi" w:cs="Arial"/>
          <w:sz w:val="22"/>
          <w:szCs w:val="22"/>
          <w:lang w:val="en-US"/>
        </w:rPr>
      </w:pPr>
      <w:r w:rsidRPr="00E96286">
        <w:rPr>
          <w:rStyle w:val="normaltextrun"/>
          <w:rFonts w:asciiTheme="minorHAnsi" w:hAnsiTheme="minorHAnsi" w:cs="Arial"/>
          <w:color w:val="000000"/>
          <w:position w:val="2"/>
          <w:sz w:val="22"/>
          <w:szCs w:val="22"/>
        </w:rPr>
        <w:t>Stillingen som teamleder for systemutvikling omgjøres i MBU-saken til en varig endring i ledelsesstrukturen fra 1. desember 2021. </w:t>
      </w:r>
      <w:r w:rsidRPr="00E96286">
        <w:rPr>
          <w:rStyle w:val="eop"/>
          <w:sz w:val="22"/>
          <w:szCs w:val="22"/>
          <w:lang w:val="en-US"/>
        </w:rPr>
        <w:t>​</w:t>
      </w:r>
    </w:p>
    <w:p w:rsidR="00CF5326" w:rsidRPr="00E96286" w:rsidRDefault="00CF5326" w:rsidP="00CF5326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Theme="minorHAnsi" w:hAnsiTheme="minorHAnsi" w:cs="Arial"/>
          <w:sz w:val="22"/>
          <w:szCs w:val="22"/>
          <w:lang w:val="en-US"/>
        </w:rPr>
      </w:pPr>
      <w:r w:rsidRPr="00E96286">
        <w:rPr>
          <w:rStyle w:val="normaltextrun"/>
          <w:rFonts w:asciiTheme="minorHAnsi" w:hAnsiTheme="minorHAnsi" w:cs="Arial"/>
          <w:color w:val="000000"/>
          <w:position w:val="2"/>
          <w:sz w:val="22"/>
          <w:szCs w:val="22"/>
        </w:rPr>
        <w:t>Det etableres ytterligere ett team i MBU-saken: Team arkitektur</w:t>
      </w:r>
      <w:r w:rsidRPr="00E96286">
        <w:rPr>
          <w:rStyle w:val="eop"/>
          <w:sz w:val="22"/>
          <w:szCs w:val="22"/>
          <w:lang w:val="en-US"/>
        </w:rPr>
        <w:t>​</w:t>
      </w:r>
    </w:p>
    <w:p w:rsidR="00CF5326" w:rsidRPr="00E96286" w:rsidRDefault="00CF5326" w:rsidP="00CF532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E96286">
        <w:rPr>
          <w:rStyle w:val="eop"/>
          <w:sz w:val="22"/>
          <w:szCs w:val="22"/>
        </w:rPr>
        <w:t>​</w:t>
      </w:r>
    </w:p>
    <w:p w:rsidR="0022492F" w:rsidRPr="00E96286" w:rsidRDefault="00B80F67" w:rsidP="00B80F67">
      <w:pPr>
        <w:spacing w:after="0" w:line="240" w:lineRule="auto"/>
        <w:rPr>
          <w:rFonts w:eastAsia="Times New Roman" w:cs="Times New Roman"/>
          <w:sz w:val="22"/>
          <w:u w:val="single"/>
          <w:lang w:eastAsia="nb-NO"/>
        </w:rPr>
      </w:pPr>
      <w:r w:rsidRPr="00E96286">
        <w:rPr>
          <w:rFonts w:eastAsia="Times New Roman" w:cs="Times New Roman"/>
          <w:b/>
          <w:bCs/>
          <w:sz w:val="22"/>
          <w:u w:val="single"/>
          <w:lang w:eastAsia="nb-NO"/>
        </w:rPr>
        <w:t xml:space="preserve">Vedtak: </w:t>
      </w:r>
    </w:p>
    <w:p w:rsidR="00CF5326" w:rsidRPr="00E96286" w:rsidRDefault="00CF5326" w:rsidP="00CF532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E96286">
        <w:rPr>
          <w:rStyle w:val="normaltextrun"/>
          <w:rFonts w:asciiTheme="minorHAnsi" w:hAnsiTheme="minorHAnsi" w:cs="Segoe UI"/>
          <w:color w:val="000000"/>
          <w:position w:val="2"/>
          <w:sz w:val="22"/>
          <w:szCs w:val="22"/>
        </w:rPr>
        <w:t>Arbeidsmiljøutvalget tar de arbeidsmiljømessige forholdene ved endring av </w:t>
      </w:r>
      <w:r w:rsidRPr="00E96286">
        <w:rPr>
          <w:rStyle w:val="spellingerror"/>
          <w:rFonts w:asciiTheme="minorHAnsi" w:hAnsiTheme="minorHAnsi" w:cs="Segoe UI"/>
          <w:color w:val="000000"/>
          <w:position w:val="2"/>
          <w:sz w:val="22"/>
          <w:szCs w:val="22"/>
        </w:rPr>
        <w:t>UKEs</w:t>
      </w:r>
      <w:r w:rsidRPr="00E96286">
        <w:rPr>
          <w:rStyle w:val="normaltextrun"/>
          <w:rFonts w:asciiTheme="minorHAnsi" w:hAnsiTheme="minorHAnsi" w:cs="Segoe UI"/>
          <w:color w:val="000000"/>
          <w:position w:val="2"/>
          <w:sz w:val="22"/>
          <w:szCs w:val="22"/>
        </w:rPr>
        <w:t xml:space="preserve"> organisering til </w:t>
      </w:r>
      <w:proofErr w:type="gramStart"/>
      <w:r w:rsidRPr="00E96286">
        <w:rPr>
          <w:rStyle w:val="normaltextrun"/>
          <w:rFonts w:asciiTheme="minorHAnsi" w:hAnsiTheme="minorHAnsi" w:cs="Segoe UI"/>
          <w:color w:val="000000"/>
          <w:position w:val="2"/>
          <w:sz w:val="22"/>
          <w:szCs w:val="22"/>
        </w:rPr>
        <w:t>etterretning.</w:t>
      </w:r>
      <w:r w:rsidRPr="00E96286">
        <w:rPr>
          <w:rStyle w:val="eop"/>
          <w:sz w:val="22"/>
          <w:szCs w:val="22"/>
        </w:rPr>
        <w:t>​</w:t>
      </w:r>
      <w:proofErr w:type="gramEnd"/>
    </w:p>
    <w:p w:rsidR="004C21ED" w:rsidRPr="00E96286" w:rsidRDefault="004C21ED" w:rsidP="007D1FAD">
      <w:pPr>
        <w:spacing w:after="0" w:line="240" w:lineRule="auto"/>
        <w:rPr>
          <w:rFonts w:eastAsia="Times New Roman" w:cs="Times New Roman"/>
          <w:sz w:val="22"/>
          <w:lang w:eastAsia="nb-NO"/>
        </w:rPr>
      </w:pPr>
    </w:p>
    <w:p w:rsidR="00633A1E" w:rsidRPr="00E96286" w:rsidRDefault="00633A1E" w:rsidP="00633A1E">
      <w:pPr>
        <w:tabs>
          <w:tab w:val="left" w:pos="2316"/>
          <w:tab w:val="left" w:pos="2410"/>
        </w:tabs>
        <w:spacing w:after="0" w:line="240" w:lineRule="auto"/>
        <w:rPr>
          <w:sz w:val="22"/>
        </w:rPr>
      </w:pPr>
      <w:r w:rsidRPr="00E96286">
        <w:rPr>
          <w:sz w:val="22"/>
        </w:rPr>
        <w:t xml:space="preserve"> </w:t>
      </w:r>
    </w:p>
    <w:p w:rsidR="00633A1E" w:rsidRPr="00E96286" w:rsidRDefault="00633A1E" w:rsidP="00633A1E">
      <w:pPr>
        <w:tabs>
          <w:tab w:val="left" w:pos="2316"/>
          <w:tab w:val="left" w:pos="2410"/>
        </w:tabs>
        <w:spacing w:after="0" w:line="240" w:lineRule="auto"/>
        <w:rPr>
          <w:b/>
          <w:sz w:val="22"/>
        </w:rPr>
      </w:pPr>
      <w:r w:rsidRPr="00E96286">
        <w:rPr>
          <w:b/>
          <w:sz w:val="22"/>
        </w:rPr>
        <w:t>AMU sak 25/21 Questback – trivselsundersøkelse</w:t>
      </w:r>
    </w:p>
    <w:p w:rsidR="00CF5326" w:rsidRPr="00E96286" w:rsidRDefault="00CF5326" w:rsidP="00633A1E">
      <w:pPr>
        <w:tabs>
          <w:tab w:val="left" w:pos="2316"/>
          <w:tab w:val="left" w:pos="2410"/>
        </w:tabs>
        <w:spacing w:after="0" w:line="240" w:lineRule="auto"/>
        <w:rPr>
          <w:sz w:val="22"/>
        </w:rPr>
      </w:pPr>
      <w:r w:rsidRPr="00E96286">
        <w:rPr>
          <w:sz w:val="22"/>
        </w:rPr>
        <w:t>62 % har svart</w:t>
      </w:r>
    </w:p>
    <w:p w:rsidR="00CF5326" w:rsidRPr="00E96286" w:rsidRDefault="00CF5326" w:rsidP="00633A1E">
      <w:pPr>
        <w:tabs>
          <w:tab w:val="left" w:pos="2316"/>
          <w:tab w:val="left" w:pos="2410"/>
        </w:tabs>
        <w:spacing w:after="0" w:line="240" w:lineRule="auto"/>
        <w:rPr>
          <w:sz w:val="22"/>
        </w:rPr>
      </w:pPr>
      <w:r w:rsidRPr="00E96286">
        <w:rPr>
          <w:sz w:val="22"/>
        </w:rPr>
        <w:t>Snitt på alle svar er 4,38</w:t>
      </w:r>
    </w:p>
    <w:p w:rsidR="00CF5326" w:rsidRPr="00E96286" w:rsidRDefault="00CF5326" w:rsidP="00633A1E">
      <w:pPr>
        <w:tabs>
          <w:tab w:val="left" w:pos="2316"/>
          <w:tab w:val="left" w:pos="2410"/>
        </w:tabs>
        <w:spacing w:after="0" w:line="240" w:lineRule="auto"/>
        <w:rPr>
          <w:sz w:val="22"/>
        </w:rPr>
      </w:pPr>
      <w:r w:rsidRPr="00E96286">
        <w:rPr>
          <w:sz w:val="22"/>
        </w:rPr>
        <w:t>Så å si alle spørsmål er besvart med høyere score enn tidligere</w:t>
      </w:r>
    </w:p>
    <w:p w:rsidR="00CF5326" w:rsidRPr="00E96286" w:rsidRDefault="00CF5326" w:rsidP="00633A1E">
      <w:pPr>
        <w:tabs>
          <w:tab w:val="left" w:pos="2316"/>
          <w:tab w:val="left" w:pos="2410"/>
        </w:tabs>
        <w:spacing w:after="0" w:line="240" w:lineRule="auto"/>
        <w:rPr>
          <w:b/>
          <w:sz w:val="22"/>
        </w:rPr>
      </w:pPr>
    </w:p>
    <w:p w:rsidR="00633A1E" w:rsidRPr="00E96286" w:rsidRDefault="00633A1E" w:rsidP="00633A1E">
      <w:pPr>
        <w:spacing w:after="0" w:line="240" w:lineRule="auto"/>
        <w:rPr>
          <w:rFonts w:eastAsia="Times New Roman" w:cs="Times New Roman"/>
          <w:sz w:val="22"/>
          <w:u w:val="single"/>
          <w:lang w:eastAsia="nb-NO"/>
        </w:rPr>
      </w:pPr>
      <w:r w:rsidRPr="00E96286">
        <w:rPr>
          <w:rFonts w:eastAsia="Times New Roman" w:cs="Times New Roman"/>
          <w:b/>
          <w:bCs/>
          <w:sz w:val="22"/>
          <w:u w:val="single"/>
          <w:lang w:eastAsia="nb-NO"/>
        </w:rPr>
        <w:t xml:space="preserve">Vedtak: </w:t>
      </w:r>
    </w:p>
    <w:p w:rsidR="00633A1E" w:rsidRPr="00E96286" w:rsidRDefault="00CF5326" w:rsidP="00633A1E">
      <w:pPr>
        <w:tabs>
          <w:tab w:val="left" w:pos="2316"/>
          <w:tab w:val="left" w:pos="2410"/>
        </w:tabs>
        <w:spacing w:after="0" w:line="240" w:lineRule="auto"/>
        <w:rPr>
          <w:b/>
          <w:sz w:val="22"/>
        </w:rPr>
      </w:pPr>
      <w:r w:rsidRPr="00E96286">
        <w:rPr>
          <w:sz w:val="22"/>
        </w:rPr>
        <w:t>AMU tar informasjonen om arbeidssituasjonen til orientering</w:t>
      </w:r>
    </w:p>
    <w:p w:rsidR="00CF5326" w:rsidRPr="00E96286" w:rsidRDefault="00CF5326" w:rsidP="00633A1E">
      <w:pPr>
        <w:tabs>
          <w:tab w:val="left" w:pos="2316"/>
          <w:tab w:val="left" w:pos="2410"/>
        </w:tabs>
        <w:spacing w:after="0" w:line="240" w:lineRule="auto"/>
        <w:rPr>
          <w:b/>
          <w:sz w:val="22"/>
        </w:rPr>
      </w:pPr>
    </w:p>
    <w:p w:rsidR="00511831" w:rsidRPr="00E96286" w:rsidRDefault="00511831" w:rsidP="00633A1E">
      <w:pPr>
        <w:tabs>
          <w:tab w:val="left" w:pos="2316"/>
          <w:tab w:val="left" w:pos="2410"/>
        </w:tabs>
        <w:spacing w:after="0" w:line="240" w:lineRule="auto"/>
        <w:rPr>
          <w:b/>
          <w:sz w:val="22"/>
        </w:rPr>
      </w:pPr>
    </w:p>
    <w:p w:rsidR="00633A1E" w:rsidRPr="00E96286" w:rsidRDefault="00633A1E" w:rsidP="00633A1E">
      <w:pPr>
        <w:tabs>
          <w:tab w:val="left" w:pos="2316"/>
          <w:tab w:val="left" w:pos="2410"/>
        </w:tabs>
        <w:spacing w:after="0" w:line="240" w:lineRule="auto"/>
        <w:rPr>
          <w:b/>
          <w:sz w:val="22"/>
        </w:rPr>
      </w:pPr>
      <w:r w:rsidRPr="00E96286">
        <w:rPr>
          <w:b/>
          <w:sz w:val="22"/>
        </w:rPr>
        <w:t>AMU sak 26/21 Rapportering sykefravær/overtid/brudd AML</w:t>
      </w:r>
    </w:p>
    <w:p w:rsidR="00CF5326" w:rsidRPr="00E96286" w:rsidRDefault="00CF5326" w:rsidP="00633A1E">
      <w:pPr>
        <w:tabs>
          <w:tab w:val="left" w:pos="2316"/>
          <w:tab w:val="left" w:pos="2410"/>
        </w:tabs>
        <w:spacing w:after="0" w:line="240" w:lineRule="auto"/>
        <w:rPr>
          <w:b/>
          <w:sz w:val="22"/>
        </w:rPr>
      </w:pPr>
      <w:r w:rsidRPr="00E96286">
        <w:rPr>
          <w:b/>
          <w:sz w:val="22"/>
        </w:rPr>
        <w:t>Sykefravær:</w:t>
      </w:r>
    </w:p>
    <w:p w:rsidR="00CF5326" w:rsidRPr="00E96286" w:rsidRDefault="00CF5326" w:rsidP="00633A1E">
      <w:pPr>
        <w:tabs>
          <w:tab w:val="left" w:pos="2316"/>
          <w:tab w:val="left" w:pos="2410"/>
        </w:tabs>
        <w:spacing w:after="0" w:line="240" w:lineRule="auto"/>
        <w:rPr>
          <w:sz w:val="22"/>
        </w:rPr>
      </w:pPr>
      <w:r w:rsidRPr="00E96286">
        <w:rPr>
          <w:sz w:val="22"/>
        </w:rPr>
        <w:t>Sykefravær hittil i år har et snitt på 4,47 %</w:t>
      </w:r>
    </w:p>
    <w:p w:rsidR="00CF5326" w:rsidRPr="00E96286" w:rsidRDefault="00CF5326" w:rsidP="00633A1E">
      <w:pPr>
        <w:tabs>
          <w:tab w:val="left" w:pos="2316"/>
          <w:tab w:val="left" w:pos="2410"/>
        </w:tabs>
        <w:spacing w:after="0" w:line="240" w:lineRule="auto"/>
        <w:rPr>
          <w:sz w:val="22"/>
        </w:rPr>
      </w:pPr>
      <w:r w:rsidRPr="00E96286">
        <w:rPr>
          <w:sz w:val="22"/>
        </w:rPr>
        <w:t>Snitt 2020 er på 5,2%</w:t>
      </w:r>
    </w:p>
    <w:p w:rsidR="00CF5326" w:rsidRPr="00E96286" w:rsidRDefault="00CF5326" w:rsidP="00633A1E">
      <w:pPr>
        <w:tabs>
          <w:tab w:val="left" w:pos="2316"/>
          <w:tab w:val="left" w:pos="2410"/>
        </w:tabs>
        <w:spacing w:after="0" w:line="240" w:lineRule="auto"/>
        <w:rPr>
          <w:sz w:val="22"/>
        </w:rPr>
      </w:pPr>
    </w:p>
    <w:p w:rsidR="00CF5326" w:rsidRPr="00E96286" w:rsidRDefault="00CF5326" w:rsidP="00633A1E">
      <w:pPr>
        <w:tabs>
          <w:tab w:val="left" w:pos="2316"/>
          <w:tab w:val="left" w:pos="2410"/>
        </w:tabs>
        <w:spacing w:after="0" w:line="240" w:lineRule="auto"/>
        <w:rPr>
          <w:sz w:val="22"/>
        </w:rPr>
      </w:pPr>
      <w:r w:rsidRPr="00E96286">
        <w:rPr>
          <w:sz w:val="22"/>
        </w:rPr>
        <w:t>Korttidsfraværet hittil i år er på 1,3%</w:t>
      </w:r>
    </w:p>
    <w:p w:rsidR="00CF5326" w:rsidRPr="00E96286" w:rsidRDefault="00CF5326" w:rsidP="00633A1E">
      <w:pPr>
        <w:tabs>
          <w:tab w:val="left" w:pos="2316"/>
          <w:tab w:val="left" w:pos="2410"/>
        </w:tabs>
        <w:spacing w:after="0" w:line="240" w:lineRule="auto"/>
        <w:rPr>
          <w:sz w:val="22"/>
        </w:rPr>
      </w:pPr>
      <w:r w:rsidRPr="00E96286">
        <w:rPr>
          <w:sz w:val="22"/>
        </w:rPr>
        <w:t>Langtidsfraværet hittil i år er på 3,3%</w:t>
      </w:r>
    </w:p>
    <w:p w:rsidR="00CF5326" w:rsidRPr="00E96286" w:rsidRDefault="00CF5326" w:rsidP="00633A1E">
      <w:pPr>
        <w:tabs>
          <w:tab w:val="left" w:pos="2316"/>
          <w:tab w:val="left" w:pos="2410"/>
        </w:tabs>
        <w:spacing w:after="0" w:line="240" w:lineRule="auto"/>
        <w:rPr>
          <w:sz w:val="22"/>
        </w:rPr>
      </w:pPr>
    </w:p>
    <w:p w:rsidR="00CF5326" w:rsidRPr="00E96286" w:rsidRDefault="00CF5326" w:rsidP="00633A1E">
      <w:pPr>
        <w:tabs>
          <w:tab w:val="left" w:pos="2316"/>
          <w:tab w:val="left" w:pos="2410"/>
        </w:tabs>
        <w:spacing w:after="0" w:line="240" w:lineRule="auto"/>
        <w:rPr>
          <w:b/>
          <w:sz w:val="22"/>
        </w:rPr>
      </w:pPr>
      <w:r w:rsidRPr="00E96286">
        <w:rPr>
          <w:b/>
          <w:sz w:val="22"/>
        </w:rPr>
        <w:t>Overtid:</w:t>
      </w:r>
    </w:p>
    <w:p w:rsidR="00CF5326" w:rsidRPr="00E96286" w:rsidRDefault="00CF5326" w:rsidP="00633A1E">
      <w:pPr>
        <w:tabs>
          <w:tab w:val="left" w:pos="2316"/>
          <w:tab w:val="left" w:pos="2410"/>
        </w:tabs>
        <w:spacing w:after="0" w:line="240" w:lineRule="auto"/>
        <w:rPr>
          <w:sz w:val="22"/>
        </w:rPr>
      </w:pPr>
      <w:r w:rsidRPr="00E96286">
        <w:rPr>
          <w:sz w:val="22"/>
        </w:rPr>
        <w:t>6936 time</w:t>
      </w:r>
      <w:r w:rsidR="00FE1D9D" w:rsidRPr="00E96286">
        <w:rPr>
          <w:sz w:val="22"/>
        </w:rPr>
        <w:t xml:space="preserve">r </w:t>
      </w:r>
      <w:r w:rsidRPr="00E96286">
        <w:rPr>
          <w:sz w:val="22"/>
        </w:rPr>
        <w:t>overtid hittil i år (per september)</w:t>
      </w:r>
    </w:p>
    <w:p w:rsidR="00FE1D9D" w:rsidRPr="00E96286" w:rsidRDefault="00FE1D9D" w:rsidP="00633A1E">
      <w:pPr>
        <w:tabs>
          <w:tab w:val="left" w:pos="2316"/>
          <w:tab w:val="left" w:pos="2410"/>
        </w:tabs>
        <w:spacing w:after="0" w:line="240" w:lineRule="auto"/>
        <w:rPr>
          <w:sz w:val="22"/>
        </w:rPr>
      </w:pPr>
      <w:r w:rsidRPr="00E96286">
        <w:rPr>
          <w:sz w:val="22"/>
        </w:rPr>
        <w:t>5671 timer overtid per september 2020</w:t>
      </w:r>
    </w:p>
    <w:p w:rsidR="00FE1D9D" w:rsidRPr="00E96286" w:rsidRDefault="00FE1D9D" w:rsidP="00633A1E">
      <w:pPr>
        <w:tabs>
          <w:tab w:val="left" w:pos="2316"/>
          <w:tab w:val="left" w:pos="2410"/>
        </w:tabs>
        <w:spacing w:after="0" w:line="240" w:lineRule="auto"/>
        <w:rPr>
          <w:sz w:val="22"/>
        </w:rPr>
      </w:pPr>
    </w:p>
    <w:p w:rsidR="00FE1D9D" w:rsidRPr="00E96286" w:rsidRDefault="00FE1D9D" w:rsidP="00633A1E">
      <w:pPr>
        <w:tabs>
          <w:tab w:val="left" w:pos="2316"/>
          <w:tab w:val="left" w:pos="2410"/>
        </w:tabs>
        <w:spacing w:after="0" w:line="240" w:lineRule="auto"/>
        <w:rPr>
          <w:b/>
          <w:sz w:val="22"/>
        </w:rPr>
      </w:pPr>
      <w:r w:rsidRPr="00E96286">
        <w:rPr>
          <w:b/>
          <w:sz w:val="22"/>
        </w:rPr>
        <w:t>Brudd på arbeidstidsbestemmelsene:</w:t>
      </w:r>
    </w:p>
    <w:p w:rsidR="00FE1D9D" w:rsidRPr="00E96286" w:rsidRDefault="00FE1D9D" w:rsidP="00633A1E">
      <w:pPr>
        <w:tabs>
          <w:tab w:val="left" w:pos="2316"/>
          <w:tab w:val="left" w:pos="2410"/>
        </w:tabs>
        <w:spacing w:after="0" w:line="240" w:lineRule="auto"/>
        <w:rPr>
          <w:sz w:val="22"/>
        </w:rPr>
      </w:pPr>
      <w:r w:rsidRPr="00E96286">
        <w:rPr>
          <w:sz w:val="22"/>
        </w:rPr>
        <w:t>Hittil i år 567 mens det på samme tidspunkt i 2020 vae 628</w:t>
      </w:r>
    </w:p>
    <w:p w:rsidR="00FE1D9D" w:rsidRPr="00E96286" w:rsidRDefault="00FE1D9D" w:rsidP="00633A1E">
      <w:pPr>
        <w:tabs>
          <w:tab w:val="left" w:pos="2316"/>
          <w:tab w:val="left" w:pos="2410"/>
        </w:tabs>
        <w:spacing w:after="0" w:line="240" w:lineRule="auto"/>
        <w:rPr>
          <w:sz w:val="22"/>
        </w:rPr>
      </w:pPr>
    </w:p>
    <w:p w:rsidR="00F52917" w:rsidRPr="00E96286" w:rsidRDefault="00633A1E" w:rsidP="004C21ED">
      <w:pPr>
        <w:spacing w:after="0" w:line="240" w:lineRule="auto"/>
        <w:rPr>
          <w:rFonts w:eastAsia="Times New Roman" w:cs="Times New Roman"/>
          <w:b/>
          <w:sz w:val="22"/>
          <w:lang w:eastAsia="nb-NO"/>
        </w:rPr>
      </w:pPr>
      <w:r w:rsidRPr="00E96286">
        <w:rPr>
          <w:rFonts w:eastAsia="Times New Roman" w:cs="Times New Roman"/>
          <w:b/>
          <w:sz w:val="22"/>
          <w:lang w:eastAsia="nb-NO"/>
        </w:rPr>
        <w:t>Vedtak:</w:t>
      </w:r>
    </w:p>
    <w:p w:rsidR="00F52917" w:rsidRPr="00E96286" w:rsidRDefault="00511831" w:rsidP="004C21ED">
      <w:pPr>
        <w:spacing w:after="0" w:line="240" w:lineRule="auto"/>
        <w:rPr>
          <w:sz w:val="22"/>
        </w:rPr>
      </w:pPr>
      <w:r w:rsidRPr="00E96286">
        <w:rPr>
          <w:sz w:val="22"/>
        </w:rPr>
        <w:t>AMU tar informasjonen om aml brudd, overtid og sykefravær til etteretning</w:t>
      </w:r>
    </w:p>
    <w:p w:rsidR="00511831" w:rsidRPr="00E96286" w:rsidRDefault="00511831" w:rsidP="004C21ED">
      <w:pPr>
        <w:spacing w:after="0" w:line="240" w:lineRule="auto"/>
        <w:rPr>
          <w:sz w:val="22"/>
        </w:rPr>
      </w:pPr>
    </w:p>
    <w:p w:rsidR="00511831" w:rsidRPr="00E96286" w:rsidRDefault="00511831" w:rsidP="004C21ED">
      <w:pPr>
        <w:spacing w:after="0" w:line="240" w:lineRule="auto"/>
        <w:rPr>
          <w:rFonts w:eastAsia="Times New Roman" w:cs="Times New Roman"/>
          <w:b/>
          <w:sz w:val="22"/>
          <w:lang w:eastAsia="nb-NO"/>
        </w:rPr>
      </w:pPr>
    </w:p>
    <w:p w:rsidR="0022492F" w:rsidRPr="00E96286" w:rsidRDefault="00633A1E" w:rsidP="004C21ED">
      <w:pPr>
        <w:spacing w:after="0" w:line="240" w:lineRule="auto"/>
        <w:rPr>
          <w:rFonts w:eastAsia="Times New Roman" w:cs="Times New Roman"/>
          <w:b/>
          <w:sz w:val="22"/>
          <w:lang w:eastAsia="nb-NO"/>
        </w:rPr>
      </w:pPr>
      <w:r w:rsidRPr="00E96286">
        <w:rPr>
          <w:rFonts w:eastAsia="Times New Roman" w:cs="Times New Roman"/>
          <w:b/>
          <w:sz w:val="22"/>
          <w:lang w:eastAsia="nb-NO"/>
        </w:rPr>
        <w:t>Informajonssaker</w:t>
      </w:r>
    </w:p>
    <w:p w:rsidR="00511831" w:rsidRPr="00E96286" w:rsidRDefault="00633A1E" w:rsidP="00EB7069">
      <w:pPr>
        <w:pStyle w:val="Listeavsnitt"/>
        <w:numPr>
          <w:ilvl w:val="0"/>
          <w:numId w:val="19"/>
        </w:numPr>
        <w:ind w:left="708"/>
        <w:rPr>
          <w:sz w:val="22"/>
        </w:rPr>
      </w:pPr>
      <w:r w:rsidRPr="00E96286">
        <w:rPr>
          <w:sz w:val="22"/>
        </w:rPr>
        <w:t>Oppnevning av nytt HVO</w:t>
      </w:r>
      <w:r w:rsidR="00511831" w:rsidRPr="00E96286">
        <w:rPr>
          <w:sz w:val="22"/>
        </w:rPr>
        <w:br/>
        <w:t xml:space="preserve">Ingrid Hammer fra lønn er oppnevnt som nytt Hovedverneombud og medlem i AMU i UKE. </w:t>
      </w:r>
      <w:r w:rsidR="00511831" w:rsidRPr="00E96286">
        <w:rPr>
          <w:sz w:val="22"/>
        </w:rPr>
        <w:br/>
        <w:t>Velkommen Ingrid og takk for at du tar på deg oppgaven</w:t>
      </w:r>
      <w:r w:rsidR="00511831" w:rsidRPr="00E96286">
        <w:rPr>
          <w:sz w:val="22"/>
        </w:rPr>
        <w:sym w:font="Wingdings" w:char="F04A"/>
      </w:r>
    </w:p>
    <w:p w:rsidR="00633A1E" w:rsidRPr="00511831" w:rsidRDefault="00633A1E" w:rsidP="00511831">
      <w:pPr>
        <w:pStyle w:val="Listeavsnitt"/>
        <w:numPr>
          <w:ilvl w:val="0"/>
          <w:numId w:val="19"/>
        </w:numPr>
        <w:rPr>
          <w:sz w:val="22"/>
        </w:rPr>
      </w:pPr>
      <w:r w:rsidRPr="00E96286">
        <w:rPr>
          <w:sz w:val="22"/>
        </w:rPr>
        <w:t>Oppnevning av ny arbeidsgiverrepresentant</w:t>
      </w:r>
      <w:r w:rsidR="00511831" w:rsidRPr="00E96286">
        <w:rPr>
          <w:sz w:val="22"/>
        </w:rPr>
        <w:br/>
        <w:t>Jon Øgar går inn som arbeidstakers representant i AMU/MBU som ertatter etter Henriette. Velkommen Jon</w:t>
      </w:r>
      <w:r w:rsidR="00511831" w:rsidRPr="00E96286">
        <w:rPr>
          <w:sz w:val="22"/>
        </w:rPr>
        <w:sym w:font="Wingdings" w:char="F04A"/>
      </w:r>
      <w:r w:rsidR="00511831">
        <w:rPr>
          <w:sz w:val="22"/>
        </w:rPr>
        <w:br/>
      </w:r>
    </w:p>
    <w:p w:rsidR="00633A1E" w:rsidRPr="00633A1E" w:rsidRDefault="00633A1E" w:rsidP="004C21ED">
      <w:pPr>
        <w:spacing w:after="0" w:line="240" w:lineRule="auto"/>
        <w:rPr>
          <w:rFonts w:eastAsia="Times New Roman" w:cs="Times New Roman"/>
          <w:sz w:val="22"/>
          <w:lang w:eastAsia="nb-NO"/>
        </w:rPr>
      </w:pPr>
    </w:p>
    <w:sectPr w:rsidR="00633A1E" w:rsidRPr="00633A1E" w:rsidSect="00564E0E">
      <w:footerReference w:type="default" r:id="rId8"/>
      <w:headerReference w:type="first" r:id="rId9"/>
      <w:footerReference w:type="first" r:id="rId10"/>
      <w:pgSz w:w="11906" w:h="16838"/>
      <w:pgMar w:top="1219" w:right="1338" w:bottom="1985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B84" w:rsidRDefault="00B72B84" w:rsidP="005D093C">
      <w:pPr>
        <w:spacing w:after="0" w:line="240" w:lineRule="auto"/>
      </w:pPr>
      <w:r>
        <w:separator/>
      </w:r>
    </w:p>
  </w:endnote>
  <w:endnote w:type="continuationSeparator" w:id="0">
    <w:p w:rsidR="00B72B84" w:rsidRDefault="00B72B84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altName w:val="Oslo Sans Office"/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0"/>
      <w:gridCol w:w="3117"/>
      <w:gridCol w:w="2839"/>
    </w:tblGrid>
    <w:tr w:rsidR="00162725" w:rsidRPr="00DE1938" w:rsidTr="00162725">
      <w:tc>
        <w:tcPr>
          <w:tcW w:w="426" w:type="dxa"/>
        </w:tcPr>
        <w:p w:rsidR="00162725" w:rsidRPr="00DE1938" w:rsidRDefault="00162725" w:rsidP="00C02DDE">
          <w:pPr>
            <w:spacing w:line="192" w:lineRule="auto"/>
          </w:pPr>
        </w:p>
      </w:tc>
      <w:tc>
        <w:tcPr>
          <w:tcW w:w="3400" w:type="dxa"/>
        </w:tcPr>
        <w:p w:rsidR="00162725" w:rsidRDefault="00162725" w:rsidP="00C02DDE">
          <w:pPr>
            <w:pStyle w:val="Bunntekst"/>
            <w:rPr>
              <w:rStyle w:val="Sterk"/>
            </w:rPr>
          </w:pPr>
        </w:p>
        <w:p w:rsidR="00162725" w:rsidRDefault="00162725" w:rsidP="00C02DDE">
          <w:pPr>
            <w:pStyle w:val="Bunntekst"/>
            <w:rPr>
              <w:rStyle w:val="Sterk"/>
            </w:rPr>
          </w:pPr>
        </w:p>
        <w:p w:rsidR="00162725" w:rsidRDefault="00162725" w:rsidP="00C02DDE">
          <w:pPr>
            <w:pStyle w:val="Bunntekst"/>
            <w:rPr>
              <w:rStyle w:val="Sterk"/>
            </w:rPr>
          </w:pPr>
        </w:p>
        <w:p w:rsidR="00162725" w:rsidRPr="00DE1938" w:rsidRDefault="00162725" w:rsidP="00C02DDE">
          <w:pPr>
            <w:pStyle w:val="Bunntekst"/>
            <w:rPr>
              <w:rStyle w:val="Sterk"/>
            </w:rPr>
          </w:pPr>
          <w:r>
            <w:rPr>
              <w:rStyle w:val="Sterk"/>
            </w:rPr>
            <w:t>Utviklings- og kompetanseetaten</w:t>
          </w:r>
        </w:p>
        <w:p w:rsidR="00162725" w:rsidRPr="00DE1938" w:rsidRDefault="00162725" w:rsidP="00C02DDE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</w:tc>
      <w:tc>
        <w:tcPr>
          <w:tcW w:w="3117" w:type="dxa"/>
        </w:tcPr>
        <w:p w:rsidR="00162725" w:rsidRDefault="00162725" w:rsidP="00C02DDE">
          <w:pPr>
            <w:pStyle w:val="Bunntekst"/>
          </w:pPr>
        </w:p>
        <w:p w:rsidR="00162725" w:rsidRDefault="00162725" w:rsidP="00C02DDE">
          <w:pPr>
            <w:pStyle w:val="Bunntekst"/>
          </w:pPr>
        </w:p>
        <w:p w:rsidR="00162725" w:rsidRDefault="00162725" w:rsidP="00C02DDE">
          <w:pPr>
            <w:pStyle w:val="Bunntekst"/>
          </w:pPr>
        </w:p>
        <w:p w:rsidR="00162725" w:rsidRPr="00DE1938" w:rsidRDefault="00162725" w:rsidP="00C02DDE">
          <w:pPr>
            <w:pStyle w:val="Bunntekst"/>
          </w:pPr>
          <w:r w:rsidRPr="00DE1938">
            <w:t>Besøksadresse:</w:t>
          </w:r>
        </w:p>
        <w:p w:rsidR="00162725" w:rsidRPr="00DE1938" w:rsidRDefault="00162725" w:rsidP="00C02DDE">
          <w:pPr>
            <w:pStyle w:val="Bunntekst"/>
          </w:pPr>
          <w:r>
            <w:t>Grensesvingen 6, 0663</w:t>
          </w:r>
          <w:r w:rsidRPr="00DE1938">
            <w:t xml:space="preserve"> Oslo</w:t>
          </w:r>
        </w:p>
        <w:p w:rsidR="00162725" w:rsidRPr="00DE1938" w:rsidRDefault="00162725" w:rsidP="00C02DDE">
          <w:pPr>
            <w:pStyle w:val="Bunntekst"/>
          </w:pPr>
          <w:r w:rsidRPr="00DE1938">
            <w:t>Postadresse:</w:t>
          </w:r>
        </w:p>
        <w:p w:rsidR="00162725" w:rsidRPr="00DE1938" w:rsidRDefault="00162725" w:rsidP="00C02DDE">
          <w:pPr>
            <w:pStyle w:val="Bunntekst"/>
          </w:pPr>
          <w:r w:rsidRPr="00DE1938">
            <w:t>P</w:t>
          </w:r>
          <w:r>
            <w:t>ostboks 6538 Etterstad, 0606</w:t>
          </w:r>
          <w:r w:rsidRPr="00DE1938">
            <w:t xml:space="preserve"> Oslo</w:t>
          </w:r>
        </w:p>
      </w:tc>
      <w:tc>
        <w:tcPr>
          <w:tcW w:w="2839" w:type="dxa"/>
        </w:tcPr>
        <w:p w:rsidR="00162725" w:rsidRDefault="00162725" w:rsidP="00C02DDE">
          <w:pPr>
            <w:pStyle w:val="Bunntekst"/>
          </w:pPr>
        </w:p>
        <w:p w:rsidR="00162725" w:rsidRDefault="00162725" w:rsidP="00C02DDE">
          <w:pPr>
            <w:pStyle w:val="Bunntekst"/>
          </w:pPr>
        </w:p>
        <w:p w:rsidR="00162725" w:rsidRDefault="00162725" w:rsidP="00C02DDE">
          <w:pPr>
            <w:pStyle w:val="Bunntekst"/>
          </w:pPr>
        </w:p>
        <w:p w:rsidR="00162725" w:rsidRPr="00DE1938" w:rsidRDefault="00162725" w:rsidP="00C02DDE">
          <w:pPr>
            <w:pStyle w:val="Bunntekst"/>
          </w:pPr>
          <w:r>
            <w:t>Tel</w:t>
          </w:r>
          <w:r w:rsidRPr="00DE1938">
            <w:t xml:space="preserve">efon: </w:t>
          </w:r>
          <w:r>
            <w:t>21 80 21 80</w:t>
          </w:r>
        </w:p>
        <w:p w:rsidR="00162725" w:rsidRPr="00DE1938" w:rsidRDefault="00162725" w:rsidP="00C02DDE">
          <w:pPr>
            <w:pStyle w:val="Bunntekst"/>
          </w:pPr>
          <w:r>
            <w:t>postmottak@uke</w:t>
          </w:r>
          <w:r w:rsidRPr="00DE1938">
            <w:t>.oslo.kommune.no</w:t>
          </w:r>
        </w:p>
        <w:p w:rsidR="00162725" w:rsidRPr="00DE1938" w:rsidRDefault="00162725" w:rsidP="00C02DDE">
          <w:pPr>
            <w:pStyle w:val="Bunntekst"/>
          </w:pPr>
          <w:r w:rsidRPr="00DE1938">
            <w:t>Org. Nr.: 976820037</w:t>
          </w:r>
        </w:p>
        <w:p w:rsidR="00162725" w:rsidRPr="00DE1938" w:rsidRDefault="00162725" w:rsidP="00C02DDE">
          <w:pPr>
            <w:pStyle w:val="Bunntekst"/>
          </w:pPr>
          <w:r w:rsidRPr="00DE1938">
            <w:t>oslo.kommune.no</w:t>
          </w:r>
        </w:p>
      </w:tc>
    </w:tr>
  </w:tbl>
  <w:p w:rsidR="005D093C" w:rsidRPr="00D8326C" w:rsidRDefault="005D093C" w:rsidP="0016272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0"/>
      <w:gridCol w:w="3117"/>
      <w:gridCol w:w="2839"/>
    </w:tblGrid>
    <w:tr w:rsidR="00D44A50" w:rsidRPr="00DE1938" w:rsidTr="007D1113">
      <w:trPr>
        <w:trHeight w:val="20"/>
      </w:trPr>
      <w:tc>
        <w:tcPr>
          <w:tcW w:w="426" w:type="dxa"/>
          <w:vMerge w:val="restart"/>
        </w:tcPr>
        <w:p w:rsidR="00D44A50" w:rsidRPr="00DE1938" w:rsidRDefault="007D1113" w:rsidP="00D44A50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57215" behindDoc="0" locked="0" layoutInCell="1" allowOverlap="1" wp14:anchorId="39A98463" wp14:editId="3748A23B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10" name="Bild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D44A50" w:rsidRPr="00DE1938" w:rsidRDefault="00D44A50" w:rsidP="00D44A50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:rsidR="00D44A50" w:rsidRPr="00DE1938" w:rsidRDefault="00D44A50" w:rsidP="00D44A50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D44A50" w:rsidRPr="00DE1938" w:rsidRDefault="00D44A50" w:rsidP="00D44A50">
          <w:pPr>
            <w:pStyle w:val="Bunntekst"/>
          </w:pPr>
        </w:p>
      </w:tc>
      <w:tc>
        <w:tcPr>
          <w:tcW w:w="2835" w:type="dxa"/>
        </w:tcPr>
        <w:p w:rsidR="00D44A50" w:rsidRPr="00DE1938" w:rsidRDefault="00D44A50" w:rsidP="00D44A50">
          <w:pPr>
            <w:pStyle w:val="Bunntekst"/>
          </w:pPr>
        </w:p>
      </w:tc>
    </w:tr>
    <w:tr w:rsidR="00D44A50" w:rsidRPr="00DE1938" w:rsidTr="007D1113">
      <w:tc>
        <w:tcPr>
          <w:tcW w:w="426" w:type="dxa"/>
          <w:vMerge/>
        </w:tcPr>
        <w:p w:rsidR="00D44A50" w:rsidRPr="00DE1938" w:rsidRDefault="00D44A50" w:rsidP="00D44A50">
          <w:pPr>
            <w:spacing w:line="192" w:lineRule="auto"/>
          </w:pPr>
        </w:p>
      </w:tc>
      <w:tc>
        <w:tcPr>
          <w:tcW w:w="3402" w:type="dxa"/>
        </w:tcPr>
        <w:p w:rsidR="00D44A50" w:rsidRPr="00DE1938" w:rsidRDefault="00854933" w:rsidP="00D44A50">
          <w:pPr>
            <w:pStyle w:val="Bunntekst"/>
            <w:rPr>
              <w:rStyle w:val="Sterk"/>
            </w:rPr>
          </w:pPr>
          <w:r>
            <w:rPr>
              <w:rStyle w:val="Sterk"/>
            </w:rPr>
            <w:t>Utviklings- og kompetanseetaten</w:t>
          </w:r>
        </w:p>
        <w:p w:rsidR="00D44A50" w:rsidRPr="00DE1938" w:rsidRDefault="00D44A50" w:rsidP="00D44A50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</w:tc>
      <w:tc>
        <w:tcPr>
          <w:tcW w:w="3119" w:type="dxa"/>
        </w:tcPr>
        <w:p w:rsidR="00D44A50" w:rsidRPr="00DE1938" w:rsidRDefault="00D44A50" w:rsidP="00D44A50">
          <w:pPr>
            <w:pStyle w:val="Bunntekst"/>
          </w:pPr>
          <w:r w:rsidRPr="00DE1938">
            <w:t>Besøksadresse:</w:t>
          </w:r>
        </w:p>
        <w:p w:rsidR="00D44A50" w:rsidRPr="00DE1938" w:rsidRDefault="00854933" w:rsidP="00D44A50">
          <w:pPr>
            <w:pStyle w:val="Bunntekst"/>
          </w:pPr>
          <w:r>
            <w:t>Grensesvingen 6, 0663</w:t>
          </w:r>
          <w:r w:rsidR="00D44A50" w:rsidRPr="00DE1938">
            <w:t xml:space="preserve"> Oslo</w:t>
          </w:r>
        </w:p>
        <w:p w:rsidR="00D44A50" w:rsidRPr="00DE1938" w:rsidRDefault="00D44A50" w:rsidP="00D44A50">
          <w:pPr>
            <w:pStyle w:val="Bunntekst"/>
          </w:pPr>
          <w:r w:rsidRPr="00DE1938">
            <w:t>Postadresse:</w:t>
          </w:r>
        </w:p>
        <w:p w:rsidR="00D44A50" w:rsidRPr="00DE1938" w:rsidRDefault="00D44A50" w:rsidP="00D44A50">
          <w:pPr>
            <w:pStyle w:val="Bunntekst"/>
          </w:pPr>
          <w:r w:rsidRPr="00DE1938">
            <w:t>P</w:t>
          </w:r>
          <w:r w:rsidR="00727D7C">
            <w:t>ostboks</w:t>
          </w:r>
          <w:r w:rsidR="00A06A79">
            <w:t xml:space="preserve"> 6538 </w:t>
          </w:r>
          <w:r w:rsidR="00854933">
            <w:t>Etterstad, 0606</w:t>
          </w:r>
          <w:r w:rsidRPr="00DE1938">
            <w:t xml:space="preserve"> Oslo</w:t>
          </w:r>
        </w:p>
      </w:tc>
      <w:tc>
        <w:tcPr>
          <w:tcW w:w="2835" w:type="dxa"/>
        </w:tcPr>
        <w:p w:rsidR="00D44A50" w:rsidRPr="00DE1938" w:rsidRDefault="00D44A50" w:rsidP="00D44A50">
          <w:pPr>
            <w:pStyle w:val="Bunntekst"/>
          </w:pPr>
          <w:r w:rsidRPr="00DE1938">
            <w:t xml:space="preserve">Telefon: </w:t>
          </w:r>
          <w:r w:rsidR="00854933">
            <w:t>21 80 21 80</w:t>
          </w:r>
        </w:p>
        <w:p w:rsidR="00D44A50" w:rsidRPr="00DE1938" w:rsidRDefault="00A06A79" w:rsidP="00D44A50">
          <w:pPr>
            <w:pStyle w:val="Bunntekst"/>
          </w:pPr>
          <w:r>
            <w:t>postmottak@uke</w:t>
          </w:r>
          <w:r w:rsidR="00D44A50" w:rsidRPr="00DE1938">
            <w:t>.oslo.kommune.no</w:t>
          </w:r>
        </w:p>
        <w:p w:rsidR="00D44A50" w:rsidRPr="00DE1938" w:rsidRDefault="00D44A50" w:rsidP="00D44A50">
          <w:pPr>
            <w:pStyle w:val="Bunntekst"/>
          </w:pPr>
          <w:r w:rsidRPr="00DE1938">
            <w:t>Org. Nr.: 976820037</w:t>
          </w:r>
        </w:p>
        <w:p w:rsidR="00D44A50" w:rsidRPr="00DE1938" w:rsidRDefault="00D44A50" w:rsidP="00D44A50">
          <w:pPr>
            <w:pStyle w:val="Bunntekst"/>
          </w:pPr>
          <w:r w:rsidRPr="00DE1938">
            <w:t>oslo.kommune.no</w:t>
          </w:r>
        </w:p>
      </w:tc>
    </w:tr>
  </w:tbl>
  <w:p w:rsidR="00D44A50" w:rsidRDefault="00D44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B84" w:rsidRDefault="00B72B84" w:rsidP="005D093C">
      <w:pPr>
        <w:spacing w:after="0" w:line="240" w:lineRule="auto"/>
      </w:pPr>
      <w:r>
        <w:separator/>
      </w:r>
    </w:p>
  </w:footnote>
  <w:footnote w:type="continuationSeparator" w:id="0">
    <w:p w:rsidR="00B72B84" w:rsidRDefault="00B72B84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403FCCCF" wp14:editId="6AA0E622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5pt;height:636.5pt" o:bullet="t">
        <v:imagedata r:id="rId1" o:title="art6742"/>
      </v:shape>
    </w:pict>
  </w:numPicBullet>
  <w:abstractNum w:abstractNumId="0" w15:restartNumberingAfterBreak="0">
    <w:nsid w:val="066C1568"/>
    <w:multiLevelType w:val="hybridMultilevel"/>
    <w:tmpl w:val="0C161F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C499C"/>
    <w:multiLevelType w:val="multilevel"/>
    <w:tmpl w:val="5E16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846A38"/>
    <w:multiLevelType w:val="hybridMultilevel"/>
    <w:tmpl w:val="8A86C514"/>
    <w:lvl w:ilvl="0" w:tplc="2130B0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A2FC3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6873D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3272A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B6F0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923E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1CE7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AC98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388A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93B90"/>
    <w:multiLevelType w:val="hybridMultilevel"/>
    <w:tmpl w:val="8EA259A2"/>
    <w:lvl w:ilvl="0" w:tplc="10526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1A49D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FEAD6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7888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80265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0A99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1E074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84CE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B6CD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1F73505"/>
    <w:multiLevelType w:val="hybridMultilevel"/>
    <w:tmpl w:val="9B6E5E38"/>
    <w:lvl w:ilvl="0" w:tplc="1DBAEB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0816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1AFC7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8852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CCC50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543B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AE3B5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BC68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36894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2850541"/>
    <w:multiLevelType w:val="hybridMultilevel"/>
    <w:tmpl w:val="7590782A"/>
    <w:lvl w:ilvl="0" w:tplc="4CBC21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CA7DD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DED1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BC2C5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CE3E9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865C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9E7D5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86A0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82806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3D4303F"/>
    <w:multiLevelType w:val="hybridMultilevel"/>
    <w:tmpl w:val="4266BFC6"/>
    <w:lvl w:ilvl="0" w:tplc="9BB60F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EC55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0AD0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0A63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FA3F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E06C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30A6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C6E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C6E9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B3B3706"/>
    <w:multiLevelType w:val="hybridMultilevel"/>
    <w:tmpl w:val="51C0AEFC"/>
    <w:lvl w:ilvl="0" w:tplc="7384FA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D8001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2233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086A0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F0338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2ACFC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58359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EECD9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2AC18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B9A5F0C"/>
    <w:multiLevelType w:val="hybridMultilevel"/>
    <w:tmpl w:val="298C581C"/>
    <w:lvl w:ilvl="0" w:tplc="A99409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A429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F657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B21AA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1ED8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4497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80A02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6B4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36834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DD925EB"/>
    <w:multiLevelType w:val="hybridMultilevel"/>
    <w:tmpl w:val="CC5EC24C"/>
    <w:lvl w:ilvl="0" w:tplc="702478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A8214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7227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46804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E1FA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9A02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968E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6E80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F0CB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E0243C3"/>
    <w:multiLevelType w:val="hybridMultilevel"/>
    <w:tmpl w:val="8C96F0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81659"/>
    <w:multiLevelType w:val="hybridMultilevel"/>
    <w:tmpl w:val="36B6371A"/>
    <w:lvl w:ilvl="0" w:tplc="715C54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12933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C4D5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16BE4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F225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1636D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D840C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0584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B242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9095BCE"/>
    <w:multiLevelType w:val="hybridMultilevel"/>
    <w:tmpl w:val="89529DE2"/>
    <w:lvl w:ilvl="0" w:tplc="6E2E48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062B8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A2B0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8841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E0EA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A403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F0E4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2540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BCEF1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A8951B9"/>
    <w:multiLevelType w:val="hybridMultilevel"/>
    <w:tmpl w:val="F3CA562E"/>
    <w:lvl w:ilvl="0" w:tplc="B59464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E8161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5A79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1C2D0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CC11B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083A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A4E8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7CB1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FE75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F182A70"/>
    <w:multiLevelType w:val="hybridMultilevel"/>
    <w:tmpl w:val="7ED4F686"/>
    <w:lvl w:ilvl="0" w:tplc="0466F4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8DE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9CA0C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CA4C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2C68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8C3E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AECA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8264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E4B2E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AD155EB"/>
    <w:multiLevelType w:val="hybridMultilevel"/>
    <w:tmpl w:val="A296F596"/>
    <w:lvl w:ilvl="0" w:tplc="1C985F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2EBB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68330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2A93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8450C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AC56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F8D3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8CEA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D6BF4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4ED1193"/>
    <w:multiLevelType w:val="hybridMultilevel"/>
    <w:tmpl w:val="CABE8C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26839"/>
    <w:multiLevelType w:val="hybridMultilevel"/>
    <w:tmpl w:val="3F78484A"/>
    <w:lvl w:ilvl="0" w:tplc="C6ECC8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723C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8E2D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C349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FAEEF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3AA2B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D4B8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7AB6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7C3ED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E35472E"/>
    <w:multiLevelType w:val="hybridMultilevel"/>
    <w:tmpl w:val="D6225248"/>
    <w:lvl w:ilvl="0" w:tplc="1BA26F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BCB4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120EE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F02B3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CAB3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D2BC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D842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9E71D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E8536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34F5F2A"/>
    <w:multiLevelType w:val="hybridMultilevel"/>
    <w:tmpl w:val="553E86F6"/>
    <w:lvl w:ilvl="0" w:tplc="051201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3E657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34B3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A474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9E15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98727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989C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D6B3B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C855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7B40222"/>
    <w:multiLevelType w:val="multilevel"/>
    <w:tmpl w:val="0DE08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E86E45"/>
    <w:multiLevelType w:val="hybridMultilevel"/>
    <w:tmpl w:val="59324CD0"/>
    <w:lvl w:ilvl="0" w:tplc="1DDE11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48B19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8497F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F2813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36AEE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FEB6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CA17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2037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D4C3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5"/>
  </w:num>
  <w:num w:numId="3">
    <w:abstractNumId w:val="11"/>
  </w:num>
  <w:num w:numId="4">
    <w:abstractNumId w:val="6"/>
  </w:num>
  <w:num w:numId="5">
    <w:abstractNumId w:val="14"/>
  </w:num>
  <w:num w:numId="6">
    <w:abstractNumId w:val="19"/>
  </w:num>
  <w:num w:numId="7">
    <w:abstractNumId w:val="3"/>
  </w:num>
  <w:num w:numId="8">
    <w:abstractNumId w:val="7"/>
  </w:num>
  <w:num w:numId="9">
    <w:abstractNumId w:val="2"/>
  </w:num>
  <w:num w:numId="10">
    <w:abstractNumId w:val="15"/>
  </w:num>
  <w:num w:numId="11">
    <w:abstractNumId w:val="4"/>
  </w:num>
  <w:num w:numId="12">
    <w:abstractNumId w:val="21"/>
  </w:num>
  <w:num w:numId="13">
    <w:abstractNumId w:val="8"/>
  </w:num>
  <w:num w:numId="14">
    <w:abstractNumId w:val="13"/>
  </w:num>
  <w:num w:numId="15">
    <w:abstractNumId w:val="9"/>
  </w:num>
  <w:num w:numId="16">
    <w:abstractNumId w:val="12"/>
  </w:num>
  <w:num w:numId="17">
    <w:abstractNumId w:val="18"/>
  </w:num>
  <w:num w:numId="18">
    <w:abstractNumId w:val="10"/>
  </w:num>
  <w:num w:numId="19">
    <w:abstractNumId w:val="16"/>
  </w:num>
  <w:num w:numId="20">
    <w:abstractNumId w:val="20"/>
  </w:num>
  <w:num w:numId="21">
    <w:abstractNumId w:val="0"/>
  </w:num>
  <w:num w:numId="22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nb-NO" w:vendorID="64" w:dllVersion="131078" w:nlCheck="1" w:checkStyle="0"/>
  <w:activeWritingStyle w:appName="MSWord" w:lang="en-US" w:vendorID="64" w:dllVersion="131078" w:nlCheck="1" w:checkStyle="1"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84"/>
    <w:rsid w:val="000119BE"/>
    <w:rsid w:val="00030418"/>
    <w:rsid w:val="000765C3"/>
    <w:rsid w:val="000823E8"/>
    <w:rsid w:val="00084CB2"/>
    <w:rsid w:val="00095EC1"/>
    <w:rsid w:val="000B07D8"/>
    <w:rsid w:val="000B100F"/>
    <w:rsid w:val="000B3F24"/>
    <w:rsid w:val="000B40E6"/>
    <w:rsid w:val="000B58B3"/>
    <w:rsid w:val="00113DE7"/>
    <w:rsid w:val="001607D7"/>
    <w:rsid w:val="001623AD"/>
    <w:rsid w:val="00162725"/>
    <w:rsid w:val="00186573"/>
    <w:rsid w:val="00190102"/>
    <w:rsid w:val="001C2B8C"/>
    <w:rsid w:val="001F112F"/>
    <w:rsid w:val="001F6F4A"/>
    <w:rsid w:val="00217077"/>
    <w:rsid w:val="0022033F"/>
    <w:rsid w:val="0022124F"/>
    <w:rsid w:val="0022492F"/>
    <w:rsid w:val="00240A31"/>
    <w:rsid w:val="0025699D"/>
    <w:rsid w:val="002710CE"/>
    <w:rsid w:val="002822CE"/>
    <w:rsid w:val="002B5C76"/>
    <w:rsid w:val="002B67EC"/>
    <w:rsid w:val="002C0C2F"/>
    <w:rsid w:val="002D2FA3"/>
    <w:rsid w:val="002F4360"/>
    <w:rsid w:val="002F7A10"/>
    <w:rsid w:val="00301747"/>
    <w:rsid w:val="00325D57"/>
    <w:rsid w:val="00331641"/>
    <w:rsid w:val="003361E1"/>
    <w:rsid w:val="00363616"/>
    <w:rsid w:val="00366DDF"/>
    <w:rsid w:val="00371F4A"/>
    <w:rsid w:val="003A0234"/>
    <w:rsid w:val="003B4590"/>
    <w:rsid w:val="003C1B2F"/>
    <w:rsid w:val="003C686E"/>
    <w:rsid w:val="003D1130"/>
    <w:rsid w:val="0041004E"/>
    <w:rsid w:val="004406EB"/>
    <w:rsid w:val="00453D2A"/>
    <w:rsid w:val="00483FE0"/>
    <w:rsid w:val="004C21ED"/>
    <w:rsid w:val="004E6E74"/>
    <w:rsid w:val="00511831"/>
    <w:rsid w:val="00542DF3"/>
    <w:rsid w:val="00543C5D"/>
    <w:rsid w:val="0055098B"/>
    <w:rsid w:val="0055183B"/>
    <w:rsid w:val="00560D31"/>
    <w:rsid w:val="00564015"/>
    <w:rsid w:val="00564E0E"/>
    <w:rsid w:val="00567104"/>
    <w:rsid w:val="0057341C"/>
    <w:rsid w:val="005812E4"/>
    <w:rsid w:val="00585176"/>
    <w:rsid w:val="005854D8"/>
    <w:rsid w:val="00595FDC"/>
    <w:rsid w:val="005B5577"/>
    <w:rsid w:val="005D093C"/>
    <w:rsid w:val="005D6334"/>
    <w:rsid w:val="00620FBC"/>
    <w:rsid w:val="00633A1E"/>
    <w:rsid w:val="00694AC6"/>
    <w:rsid w:val="006B5D92"/>
    <w:rsid w:val="006C4B42"/>
    <w:rsid w:val="006E006E"/>
    <w:rsid w:val="007061A7"/>
    <w:rsid w:val="00727D7C"/>
    <w:rsid w:val="00736F82"/>
    <w:rsid w:val="00746248"/>
    <w:rsid w:val="007601E2"/>
    <w:rsid w:val="007668D3"/>
    <w:rsid w:val="0077099D"/>
    <w:rsid w:val="007B1129"/>
    <w:rsid w:val="007C4378"/>
    <w:rsid w:val="007D1113"/>
    <w:rsid w:val="007D1655"/>
    <w:rsid w:val="007D167D"/>
    <w:rsid w:val="007D1FAD"/>
    <w:rsid w:val="007E4B0D"/>
    <w:rsid w:val="007F28CB"/>
    <w:rsid w:val="00854933"/>
    <w:rsid w:val="0087229B"/>
    <w:rsid w:val="008A2F38"/>
    <w:rsid w:val="008A7D5E"/>
    <w:rsid w:val="008B0029"/>
    <w:rsid w:val="008B2F0F"/>
    <w:rsid w:val="008D5723"/>
    <w:rsid w:val="008F0992"/>
    <w:rsid w:val="008F15A6"/>
    <w:rsid w:val="008F39F6"/>
    <w:rsid w:val="00931D27"/>
    <w:rsid w:val="00962E83"/>
    <w:rsid w:val="009654D5"/>
    <w:rsid w:val="00981CEC"/>
    <w:rsid w:val="009A11C5"/>
    <w:rsid w:val="009C7754"/>
    <w:rsid w:val="009D13D7"/>
    <w:rsid w:val="009F74A4"/>
    <w:rsid w:val="00A0208E"/>
    <w:rsid w:val="00A06A79"/>
    <w:rsid w:val="00A2576B"/>
    <w:rsid w:val="00A36666"/>
    <w:rsid w:val="00A63656"/>
    <w:rsid w:val="00A67238"/>
    <w:rsid w:val="00AA100D"/>
    <w:rsid w:val="00AD5A83"/>
    <w:rsid w:val="00AE4DB0"/>
    <w:rsid w:val="00B0787E"/>
    <w:rsid w:val="00B10DAE"/>
    <w:rsid w:val="00B300F1"/>
    <w:rsid w:val="00B51876"/>
    <w:rsid w:val="00B72B84"/>
    <w:rsid w:val="00B80F67"/>
    <w:rsid w:val="00B9480F"/>
    <w:rsid w:val="00BA5C30"/>
    <w:rsid w:val="00BB14DC"/>
    <w:rsid w:val="00BC4C57"/>
    <w:rsid w:val="00BF5B4F"/>
    <w:rsid w:val="00C01BBF"/>
    <w:rsid w:val="00C12552"/>
    <w:rsid w:val="00C2452A"/>
    <w:rsid w:val="00C312C4"/>
    <w:rsid w:val="00C45112"/>
    <w:rsid w:val="00C51925"/>
    <w:rsid w:val="00C55755"/>
    <w:rsid w:val="00C967C0"/>
    <w:rsid w:val="00C968B3"/>
    <w:rsid w:val="00CF5326"/>
    <w:rsid w:val="00D44A50"/>
    <w:rsid w:val="00D44FE9"/>
    <w:rsid w:val="00D46079"/>
    <w:rsid w:val="00D5689F"/>
    <w:rsid w:val="00D76108"/>
    <w:rsid w:val="00D8326C"/>
    <w:rsid w:val="00D95061"/>
    <w:rsid w:val="00DB35DE"/>
    <w:rsid w:val="00DB67DA"/>
    <w:rsid w:val="00DE46C8"/>
    <w:rsid w:val="00DF4DA4"/>
    <w:rsid w:val="00E0131D"/>
    <w:rsid w:val="00E20371"/>
    <w:rsid w:val="00E4468C"/>
    <w:rsid w:val="00E460CC"/>
    <w:rsid w:val="00E51F3C"/>
    <w:rsid w:val="00E5502F"/>
    <w:rsid w:val="00E5768D"/>
    <w:rsid w:val="00E674C4"/>
    <w:rsid w:val="00E96286"/>
    <w:rsid w:val="00ED09A3"/>
    <w:rsid w:val="00ED3817"/>
    <w:rsid w:val="00EE216C"/>
    <w:rsid w:val="00F2517D"/>
    <w:rsid w:val="00F36CB0"/>
    <w:rsid w:val="00F441E5"/>
    <w:rsid w:val="00F52917"/>
    <w:rsid w:val="00F92AAF"/>
    <w:rsid w:val="00FA0FE9"/>
    <w:rsid w:val="00FD3BF2"/>
    <w:rsid w:val="00FD7882"/>
    <w:rsid w:val="00FE073F"/>
    <w:rsid w:val="00FE1D9D"/>
    <w:rsid w:val="00FE7C2C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BAAB5"/>
  <w15:docId w15:val="{CBD84FC8-ADE2-45ED-8D4D-DC6F22FA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725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rdtekstinnrykk">
    <w:name w:val="Body Text Indent"/>
    <w:basedOn w:val="Normal"/>
    <w:link w:val="BrdtekstinnrykkTegn"/>
    <w:rsid w:val="0022124F"/>
    <w:pPr>
      <w:spacing w:after="0" w:line="240" w:lineRule="auto"/>
      <w:ind w:left="2127"/>
    </w:pPr>
    <w:rPr>
      <w:rFonts w:ascii="Arial" w:eastAsia="Times New Roman" w:hAnsi="Arial" w:cs="Times New Roman"/>
      <w:sz w:val="24"/>
      <w:szCs w:val="20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rsid w:val="0022124F"/>
    <w:rPr>
      <w:rFonts w:ascii="Arial" w:eastAsia="Times New Roman" w:hAnsi="Arial" w:cs="Times New Roman"/>
      <w:sz w:val="24"/>
      <w:szCs w:val="20"/>
      <w:lang w:eastAsia="nb-NO"/>
    </w:rPr>
  </w:style>
  <w:style w:type="paragraph" w:styleId="Brdtekst">
    <w:name w:val="Body Text"/>
    <w:basedOn w:val="Normal"/>
    <w:link w:val="BrdtekstTegn"/>
    <w:rsid w:val="0022124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22124F"/>
    <w:rPr>
      <w:rFonts w:ascii="Arial" w:eastAsia="Times New Roman" w:hAnsi="Arial" w:cs="Times New Roman"/>
      <w:b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A36666"/>
    <w:pPr>
      <w:ind w:left="720"/>
      <w:contextualSpacing/>
    </w:pPr>
  </w:style>
  <w:style w:type="paragraph" w:customStyle="1" w:styleId="paragraph">
    <w:name w:val="paragraph"/>
    <w:basedOn w:val="Normal"/>
    <w:rsid w:val="006B5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6B5D92"/>
  </w:style>
  <w:style w:type="character" w:customStyle="1" w:styleId="eop">
    <w:name w:val="eop"/>
    <w:basedOn w:val="Standardskriftforavsnitt"/>
    <w:rsid w:val="006B5D92"/>
  </w:style>
  <w:style w:type="paragraph" w:styleId="NormalWeb">
    <w:name w:val="Normal (Web)"/>
    <w:basedOn w:val="Normal"/>
    <w:uiPriority w:val="99"/>
    <w:semiHidden/>
    <w:unhideWhenUsed/>
    <w:rsid w:val="000B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931D27"/>
    <w:rPr>
      <w:color w:val="0563C1"/>
      <w:u w:val="single"/>
    </w:rPr>
  </w:style>
  <w:style w:type="character" w:customStyle="1" w:styleId="spellingerror">
    <w:name w:val="spellingerror"/>
    <w:basedOn w:val="Standardskriftforavsnitt"/>
    <w:rsid w:val="00CF5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1504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421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18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271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58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381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901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249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246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57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038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167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708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32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334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176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983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65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6575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9959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13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326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89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596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655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71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6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5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6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43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01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62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7957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78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009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576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692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304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200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681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598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24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420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30659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7109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831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207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630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925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67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690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756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22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02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795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659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46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642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955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779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349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31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088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3952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451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8841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0331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592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0095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2979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705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96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129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1224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83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499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282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017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94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35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2167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491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398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06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9946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656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9496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483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64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773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599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73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677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850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736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408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142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845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173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4959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228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786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7846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78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972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66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6198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97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44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00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29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65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353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007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526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253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2278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910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81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0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36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142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688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11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27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15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62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830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8509">
          <w:marLeft w:val="446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2384">
          <w:marLeft w:val="446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080">
          <w:marLeft w:val="446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2211">
          <w:marLeft w:val="446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248">
          <w:marLeft w:val="446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031">
          <w:marLeft w:val="446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274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606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291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954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89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316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48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99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823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762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433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601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830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79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663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0005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6577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11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8622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284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284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374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07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303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010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956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469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95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276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2773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89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983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83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505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445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579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949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459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ke1054\Downloads\M&#248;tereferat(1)%20(2)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Egendefinert 37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Møtereferat(1) (2)</Template>
  <TotalTime>21</TotalTime>
  <Pages>3</Pages>
  <Words>464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 inn i Domenet</dc:creator>
  <cp:lastModifiedBy>Kristin Lehne</cp:lastModifiedBy>
  <cp:revision>5</cp:revision>
  <dcterms:created xsi:type="dcterms:W3CDTF">2021-12-21T09:58:00Z</dcterms:created>
  <dcterms:modified xsi:type="dcterms:W3CDTF">2021-12-21T10:23:00Z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MSIP_Label_7a2396b7-5846-48ff-8468-5f49f8ad722a_Enabled">
    <vt:lpwstr>true</vt:lpwstr>
  </property>
  <property fmtid="{D5CDD505-2E9C-101B-9397-08002B2CF9AE}" pid="4" name="MSIP_Label_7a2396b7-5846-48ff-8468-5f49f8ad722a_SetDate">
    <vt:lpwstr>2021-12-21T09:57:39Z</vt:lpwstr>
  </property>
  <property fmtid="{D5CDD505-2E9C-101B-9397-08002B2CF9AE}" pid="5" name="MSIP_Label_7a2396b7-5846-48ff-8468-5f49f8ad722a_Method">
    <vt:lpwstr>Standard</vt:lpwstr>
  </property>
  <property fmtid="{D5CDD505-2E9C-101B-9397-08002B2CF9AE}" pid="6" name="MSIP_Label_7a2396b7-5846-48ff-8468-5f49f8ad722a_Name">
    <vt:lpwstr>Lav</vt:lpwstr>
  </property>
  <property fmtid="{D5CDD505-2E9C-101B-9397-08002B2CF9AE}" pid="7" name="MSIP_Label_7a2396b7-5846-48ff-8468-5f49f8ad722a_SiteId">
    <vt:lpwstr>e6795081-6391-442e-9ab4-5e9ef74f18ea</vt:lpwstr>
  </property>
  <property fmtid="{D5CDD505-2E9C-101B-9397-08002B2CF9AE}" pid="8" name="MSIP_Label_7a2396b7-5846-48ff-8468-5f49f8ad722a_ActionId">
    <vt:lpwstr>ff825458-156e-4fed-96a8-1c1c4bf2a992</vt:lpwstr>
  </property>
  <property fmtid="{D5CDD505-2E9C-101B-9397-08002B2CF9AE}" pid="9" name="MSIP_Label_7a2396b7-5846-48ff-8468-5f49f8ad722a_ContentBits">
    <vt:lpwstr>0</vt:lpwstr>
  </property>
</Properties>
</file>