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934"/>
        <w:gridCol w:w="2635"/>
      </w:tblGrid>
      <w:tr w:rsidR="00C51925" w:rsidTr="11F2F87C" w14:paraId="71FC6AAA" w14:textId="77777777">
        <w:trPr>
          <w:gridAfter w:val="1"/>
          <w:wAfter w:w="2635" w:type="dxa"/>
          <w:trHeight w:val="1287" w:hRule="exact"/>
        </w:trPr>
        <w:tc>
          <w:tcPr>
            <w:tcW w:w="6635" w:type="dxa"/>
            <w:gridSpan w:val="2"/>
          </w:tcPr>
          <w:p w:rsidRPr="005D093C" w:rsidR="00C51925" w:rsidP="00366589" w:rsidRDefault="00A5464E" w14:paraId="6502AAEC" w14:textId="33E8AF76">
            <w:pPr>
              <w:pStyle w:val="Tittel"/>
              <w:rPr>
                <w:szCs w:val="38"/>
              </w:rPr>
            </w:pPr>
            <w:r w:rsidRPr="00A5464E">
              <w:t>Utviklings- og kompetanseetaten</w:t>
            </w:r>
          </w:p>
        </w:tc>
      </w:tr>
      <w:tr w:rsidR="0041004E" w:rsidTr="11F2F87C" w14:paraId="01C280B1" w14:textId="77777777">
        <w:trPr>
          <w:trHeight w:val="480"/>
        </w:trPr>
        <w:tc>
          <w:tcPr>
            <w:tcW w:w="9270" w:type="dxa"/>
            <w:gridSpan w:val="3"/>
          </w:tcPr>
          <w:p w:rsidRPr="008F0992" w:rsidR="0041004E" w:rsidP="11F2F87C" w:rsidRDefault="009A11C5" w14:paraId="5C3A3565" w14:textId="5143764E">
            <w:pPr>
              <w:pStyle w:val="Overskrift1"/>
              <w:jc w:val="right"/>
              <w:outlineLvl w:val="0"/>
              <w:rPr>
                <w:color w:val="000000" w:themeColor="text1"/>
                <w:sz w:val="32"/>
              </w:rPr>
            </w:pPr>
            <w:r w:rsidRPr="11F2F87C">
              <w:rPr>
                <w:color w:val="000000" w:themeColor="text1"/>
                <w:sz w:val="32"/>
              </w:rPr>
              <w:t>Møtereferat</w:t>
            </w:r>
          </w:p>
          <w:p w:rsidR="0041004E" w:rsidP="001F112F" w:rsidRDefault="0041004E" w14:paraId="672A6659" w14:textId="77777777">
            <w:pPr>
              <w:pStyle w:val="Referanserbrev"/>
            </w:pPr>
          </w:p>
          <w:p w:rsidRPr="00095EC1" w:rsidR="0041004E" w:rsidP="001F112F" w:rsidRDefault="0041004E" w14:paraId="0A37501D" w14:textId="77777777">
            <w:pPr>
              <w:pStyle w:val="Referanserbrev"/>
            </w:pPr>
          </w:p>
        </w:tc>
      </w:tr>
      <w:tr w:rsidR="0041004E" w:rsidTr="11F2F87C" w14:paraId="2EFFAD88" w14:textId="77777777">
        <w:trPr>
          <w:trHeight w:val="172"/>
        </w:trPr>
        <w:tc>
          <w:tcPr>
            <w:tcW w:w="1701" w:type="dxa"/>
          </w:tcPr>
          <w:p w:rsidR="0041004E" w:rsidP="0041004E" w:rsidRDefault="0041004E" w14:paraId="3A088053" w14:textId="77777777">
            <w:pPr>
              <w:pStyle w:val="Ingenmellomrom"/>
            </w:pPr>
            <w:r>
              <w:t>Til</w:t>
            </w:r>
            <w:r w:rsidR="00197D3C">
              <w:t>stede</w:t>
            </w:r>
            <w:r>
              <w:t>:</w:t>
            </w:r>
          </w:p>
          <w:p w:rsidR="00EB662B" w:rsidP="0041004E" w:rsidRDefault="00EB662B" w14:paraId="45766DC0" w14:textId="30CC6602">
            <w:pPr>
              <w:pStyle w:val="Ingenmellomrom"/>
            </w:pPr>
          </w:p>
        </w:tc>
        <w:tc>
          <w:tcPr>
            <w:tcW w:w="7569" w:type="dxa"/>
            <w:gridSpan w:val="2"/>
          </w:tcPr>
          <w:p w:rsidR="00EB662B" w:rsidP="00C735AC" w:rsidRDefault="00984804" w14:paraId="50F914E7" w14:textId="668DE271">
            <w:pPr>
              <w:pStyle w:val="Ingenmellomrom"/>
            </w:pPr>
            <w:r>
              <w:t xml:space="preserve">Bjørn Marthinsen, </w:t>
            </w:r>
            <w:r w:rsidR="00D8568D">
              <w:t>Tor Fjellstad, Jon Øgar,</w:t>
            </w:r>
            <w:r>
              <w:t xml:space="preserve"> Vibeke Rise</w:t>
            </w:r>
            <w:r w:rsidR="00EB662B">
              <w:t>,</w:t>
            </w:r>
            <w:r w:rsidR="009A2751">
              <w:t xml:space="preserve"> Lars Terje Pedersen</w:t>
            </w:r>
            <w:r w:rsidR="00F4460E">
              <w:t>, Gunnar Wedde</w:t>
            </w:r>
            <w:r w:rsidR="00C735AC">
              <w:t xml:space="preserve">, </w:t>
            </w:r>
            <w:r w:rsidR="00BB2948">
              <w:t>Birgit Aakre</w:t>
            </w:r>
          </w:p>
        </w:tc>
      </w:tr>
      <w:tr w:rsidR="0041004E" w:rsidTr="11F2F87C" w14:paraId="24E76B81" w14:textId="77777777">
        <w:trPr>
          <w:trHeight w:val="172"/>
        </w:trPr>
        <w:tc>
          <w:tcPr>
            <w:tcW w:w="1701" w:type="dxa"/>
          </w:tcPr>
          <w:p w:rsidR="0041004E" w:rsidP="00197D3C" w:rsidRDefault="0041004E" w14:paraId="78DEDC06" w14:textId="77777777">
            <w:pPr>
              <w:pStyle w:val="Ingenmellomrom"/>
            </w:pPr>
            <w:r>
              <w:t>F</w:t>
            </w:r>
            <w:r w:rsidR="00197D3C">
              <w:t>orf</w:t>
            </w:r>
            <w:r>
              <w:t>a</w:t>
            </w:r>
            <w:r w:rsidR="00197D3C">
              <w:t>ll</w:t>
            </w:r>
            <w:r>
              <w:t>:</w:t>
            </w:r>
          </w:p>
        </w:tc>
        <w:tc>
          <w:tcPr>
            <w:tcW w:w="7569" w:type="dxa"/>
            <w:gridSpan w:val="2"/>
          </w:tcPr>
          <w:p w:rsidR="0041004E" w:rsidP="00555FBA" w:rsidRDefault="0041004E" w14:paraId="5DAB6C7B" w14:textId="2B5BBC59">
            <w:pPr>
              <w:pStyle w:val="Ingenmellomrom"/>
            </w:pPr>
          </w:p>
        </w:tc>
      </w:tr>
      <w:tr w:rsidR="009A11C5" w:rsidTr="11F2F87C" w14:paraId="5DDB0C62" w14:textId="77777777">
        <w:trPr>
          <w:trHeight w:val="172"/>
        </w:trPr>
        <w:tc>
          <w:tcPr>
            <w:tcW w:w="1701" w:type="dxa"/>
          </w:tcPr>
          <w:p w:rsidRPr="009A11C5" w:rsidR="009A11C5" w:rsidP="009A11C5" w:rsidRDefault="009A11C5" w14:paraId="2276D507" w14:textId="77777777">
            <w:pPr>
              <w:pStyle w:val="Ingenmellomrom"/>
            </w:pPr>
            <w:r w:rsidRPr="009A11C5">
              <w:t>Møtegruppe:</w:t>
            </w:r>
          </w:p>
        </w:tc>
        <w:tc>
          <w:tcPr>
            <w:tcW w:w="7569" w:type="dxa"/>
            <w:gridSpan w:val="2"/>
          </w:tcPr>
          <w:p w:rsidR="009A11C5" w:rsidP="009A11C5" w:rsidRDefault="00984804" w14:paraId="57EA8634" w14:textId="77777777">
            <w:pPr>
              <w:pStyle w:val="Ingenmellomrom"/>
            </w:pPr>
            <w:r>
              <w:t>Direktørens ledergruppe</w:t>
            </w:r>
          </w:p>
        </w:tc>
      </w:tr>
      <w:tr w:rsidR="009A11C5" w:rsidTr="11F2F87C" w14:paraId="07D24CA1" w14:textId="77777777">
        <w:trPr>
          <w:trHeight w:val="172"/>
        </w:trPr>
        <w:tc>
          <w:tcPr>
            <w:tcW w:w="1701" w:type="dxa"/>
          </w:tcPr>
          <w:p w:rsidRPr="009A11C5" w:rsidR="009A11C5" w:rsidP="009A11C5" w:rsidRDefault="009A11C5" w14:paraId="760CA76A" w14:textId="77777777">
            <w:pPr>
              <w:pStyle w:val="Ingenmellomrom"/>
            </w:pPr>
            <w:r w:rsidRPr="009A11C5">
              <w:t>Møtested:</w:t>
            </w:r>
          </w:p>
        </w:tc>
        <w:tc>
          <w:tcPr>
            <w:tcW w:w="7569" w:type="dxa"/>
            <w:gridSpan w:val="2"/>
          </w:tcPr>
          <w:p w:rsidR="009A11C5" w:rsidP="009A11C5" w:rsidRDefault="00984804" w14:paraId="7D651116" w14:textId="77777777">
            <w:pPr>
              <w:pStyle w:val="Ingenmellomrom"/>
            </w:pPr>
            <w:r>
              <w:t>Teams</w:t>
            </w:r>
          </w:p>
        </w:tc>
      </w:tr>
      <w:tr w:rsidR="009A11C5" w:rsidTr="11F2F87C" w14:paraId="019E8E42" w14:textId="77777777">
        <w:trPr>
          <w:trHeight w:val="172"/>
        </w:trPr>
        <w:tc>
          <w:tcPr>
            <w:tcW w:w="1701" w:type="dxa"/>
          </w:tcPr>
          <w:p w:rsidRPr="009A11C5" w:rsidR="009A11C5" w:rsidP="009A11C5" w:rsidRDefault="009A11C5" w14:paraId="497F7AF7" w14:textId="77777777">
            <w:pPr>
              <w:pStyle w:val="Ingenmellomrom"/>
            </w:pPr>
            <w:r w:rsidRPr="009A11C5">
              <w:t>Møtetid:</w:t>
            </w:r>
          </w:p>
        </w:tc>
        <w:tc>
          <w:tcPr>
            <w:tcW w:w="7569" w:type="dxa"/>
            <w:gridSpan w:val="2"/>
          </w:tcPr>
          <w:p w:rsidR="009A11C5" w:rsidP="00C735AC" w:rsidRDefault="00356753" w14:paraId="637FCC1F" w14:textId="60AFA48E">
            <w:pPr>
              <w:pStyle w:val="Ingenmellomrom"/>
            </w:pPr>
            <w:r>
              <w:t>05</w:t>
            </w:r>
            <w:r w:rsidR="00CA1683">
              <w:t>.</w:t>
            </w:r>
            <w:r>
              <w:t>01.2022</w:t>
            </w:r>
            <w:r w:rsidR="006437FB">
              <w:t xml:space="preserve"> </w:t>
            </w:r>
            <w:r w:rsidR="00C735AC">
              <w:t>09-12</w:t>
            </w:r>
          </w:p>
        </w:tc>
      </w:tr>
      <w:tr w:rsidR="009A11C5" w:rsidTr="11F2F87C" w14:paraId="374E48EE" w14:textId="77777777">
        <w:trPr>
          <w:trHeight w:val="172"/>
        </w:trPr>
        <w:tc>
          <w:tcPr>
            <w:tcW w:w="1701" w:type="dxa"/>
          </w:tcPr>
          <w:p w:rsidRPr="009A11C5" w:rsidR="009A11C5" w:rsidP="009A11C5" w:rsidRDefault="00984804" w14:paraId="54D868A7" w14:textId="77777777">
            <w:pPr>
              <w:pStyle w:val="Ingenmellomrom"/>
            </w:pPr>
            <w:r>
              <w:t>Referent</w:t>
            </w:r>
            <w:r w:rsidRPr="009A11C5" w:rsidR="009A11C5">
              <w:t>:</w:t>
            </w:r>
          </w:p>
        </w:tc>
        <w:tc>
          <w:tcPr>
            <w:tcW w:w="7569" w:type="dxa"/>
            <w:gridSpan w:val="2"/>
          </w:tcPr>
          <w:p w:rsidR="009A11C5" w:rsidP="00EB662B" w:rsidRDefault="00CA1683" w14:paraId="7B08CAB5" w14:textId="681D4BD8">
            <w:pPr>
              <w:pStyle w:val="Ingenmellomrom"/>
            </w:pPr>
            <w:r>
              <w:t xml:space="preserve"> Vibeke Rise </w:t>
            </w:r>
          </w:p>
        </w:tc>
      </w:tr>
      <w:tr w:rsidR="00DC79C5" w:rsidTr="11F2F87C" w14:paraId="02EB378F" w14:textId="77777777">
        <w:trPr>
          <w:trHeight w:val="172"/>
        </w:trPr>
        <w:tc>
          <w:tcPr>
            <w:tcW w:w="1701" w:type="dxa"/>
          </w:tcPr>
          <w:p w:rsidRPr="009A11C5" w:rsidR="00DC79C5" w:rsidP="00DC79C5" w:rsidRDefault="00DC79C5" w14:paraId="6A05A809" w14:textId="330A3574">
            <w:pPr>
              <w:pStyle w:val="Ingenmellomrom"/>
            </w:pPr>
          </w:p>
        </w:tc>
        <w:tc>
          <w:tcPr>
            <w:tcW w:w="7569" w:type="dxa"/>
            <w:gridSpan w:val="2"/>
          </w:tcPr>
          <w:p w:rsidR="00DC79C5" w:rsidP="00DC79C5" w:rsidRDefault="00DC79C5" w14:paraId="5A39BBE3" w14:textId="32AD079F">
            <w:pPr>
              <w:pStyle w:val="Ingenmellomrom"/>
            </w:pPr>
          </w:p>
        </w:tc>
      </w:tr>
      <w:tr w:rsidR="00DC79C5" w:rsidTr="11F2F87C" w14:paraId="2C9386F4" w14:textId="77777777">
        <w:trPr>
          <w:trHeight w:val="172"/>
        </w:trPr>
        <w:tc>
          <w:tcPr>
            <w:tcW w:w="1701" w:type="dxa"/>
          </w:tcPr>
          <w:p w:rsidRPr="004F393A" w:rsidR="00DC79C5" w:rsidP="00DC79C5" w:rsidRDefault="00DC79C5" w14:paraId="559DF51F" w14:textId="77777777">
            <w:pPr>
              <w:pStyle w:val="Ingenmellomrom"/>
              <w:rPr>
                <w:noProof/>
                <w:lang w:eastAsia="nb-NO"/>
              </w:rPr>
            </w:pPr>
          </w:p>
        </w:tc>
        <w:tc>
          <w:tcPr>
            <w:tcW w:w="7569" w:type="dxa"/>
            <w:gridSpan w:val="2"/>
          </w:tcPr>
          <w:p w:rsidRPr="004F393A" w:rsidR="00DC79C5" w:rsidP="00DC79C5" w:rsidRDefault="00DC79C5" w14:paraId="27D18978" w14:textId="77777777">
            <w:pPr>
              <w:pStyle w:val="Ingenmellomrom"/>
              <w:rPr>
                <w:noProof/>
                <w:lang w:eastAsia="nb-NO"/>
              </w:rPr>
            </w:pPr>
          </w:p>
        </w:tc>
      </w:tr>
    </w:tbl>
    <w:p w:rsidR="000119BE" w:rsidP="001F112F" w:rsidRDefault="00984804" w14:paraId="7CFF9DF4" w14:textId="7E53C571">
      <w:pPr>
        <w:pStyle w:val="Overskrift1"/>
        <w:rPr>
          <w:noProof/>
          <w:lang w:eastAsia="nb-NO"/>
        </w:rPr>
      </w:pPr>
      <w:r>
        <w:t>LEDERMØTE</w:t>
      </w:r>
    </w:p>
    <w:p w:rsidRPr="009A2751" w:rsidR="009A2751" w:rsidP="009A2751" w:rsidRDefault="009A2751" w14:paraId="6ECA6ECB" w14:textId="395EE01B">
      <w:pPr>
        <w:rPr>
          <w:lang w:eastAsia="nb-NO"/>
        </w:rPr>
      </w:pPr>
    </w:p>
    <w:p w:rsidR="005B5057" w:rsidP="3C46EA64" w:rsidRDefault="005B5057" w14:paraId="78AE3C69" w14:textId="291F3603">
      <w:pPr>
        <w:rPr>
          <w:rFonts w:eastAsia="" w:eastAsiaTheme="minorEastAsia"/>
        </w:rPr>
      </w:pPr>
      <w:r w:rsidRPr="3C46EA64" w:rsidR="00356753">
        <w:rPr>
          <w:rFonts w:eastAsia="" w:eastAsiaTheme="minorEastAsia"/>
        </w:rPr>
        <w:t xml:space="preserve">Siste møtereferat 2021: </w:t>
      </w:r>
      <w:r w:rsidRPr="3C46EA64" w:rsidR="00DC79C5">
        <w:rPr>
          <w:rFonts w:eastAsia="" w:eastAsiaTheme="minorEastAsia"/>
        </w:rPr>
        <w:t>Godkjent.</w:t>
      </w:r>
    </w:p>
    <w:p w:rsidR="3C46EA64" w:rsidP="3C46EA64" w:rsidRDefault="3C46EA64" w14:paraId="7749D0A5" w14:textId="7C624466">
      <w:pPr>
        <w:pStyle w:val="Normal"/>
        <w:rPr>
          <w:rFonts w:eastAsia="" w:eastAsiaTheme="minorEastAsia"/>
          <w:sz w:val="20"/>
          <w:szCs w:val="20"/>
        </w:rPr>
      </w:pPr>
    </w:p>
    <w:p w:rsidR="00356753" w:rsidP="00B347E4" w:rsidRDefault="005B5057" w14:paraId="77708B4A" w14:textId="4F1EBF27">
      <w:pPr>
        <w:rPr>
          <w:u w:val="single"/>
        </w:rPr>
      </w:pPr>
      <w:r w:rsidRPr="005B5057">
        <w:rPr>
          <w:u w:val="single"/>
        </w:rPr>
        <w:t>Status fra hver avdeling</w:t>
      </w:r>
    </w:p>
    <w:p w:rsidR="005B5057" w:rsidP="00B347E4" w:rsidRDefault="00C80122" w14:paraId="69981ED2" w14:textId="22B29595">
      <w:r>
        <w:t xml:space="preserve">Runde rundt bordet. </w:t>
      </w:r>
    </w:p>
    <w:p w:rsidRPr="005B5057" w:rsidR="00C80122" w:rsidP="00B347E4" w:rsidRDefault="00C80122" w14:paraId="52B68251" w14:textId="77777777"/>
    <w:p w:rsidR="008A3354" w:rsidP="00B347E4" w:rsidRDefault="008A3354" w14:paraId="1C689C61" w14:textId="77777777"/>
    <w:p w:rsidR="00D03B23" w:rsidP="00B347E4" w:rsidRDefault="00D03B23" w14:paraId="396405E4" w14:textId="4D42D31E"/>
    <w:p w:rsidR="00D03B23" w:rsidP="00B347E4" w:rsidRDefault="00D03B23" w14:paraId="07D87EC2" w14:textId="77777777">
      <w:pPr>
        <w:rPr>
          <w:u w:val="single"/>
        </w:rPr>
      </w:pPr>
    </w:p>
    <w:p w:rsidR="007560AE" w:rsidP="00B347E4" w:rsidRDefault="007560AE" w14:paraId="7A1744E3" w14:textId="77777777">
      <w:pPr>
        <w:rPr>
          <w:u w:val="single"/>
        </w:rPr>
      </w:pPr>
    </w:p>
    <w:p w:rsidRPr="00C242B8" w:rsidR="00C242B8" w:rsidP="00DC76C9" w:rsidRDefault="00C242B8" w14:paraId="1F854FB1" w14:textId="50AC66DA">
      <w:pPr>
        <w:rPr>
          <w:u w:val="single"/>
        </w:rPr>
      </w:pPr>
    </w:p>
    <w:p w:rsidRPr="00D27239" w:rsidR="00D27239" w:rsidP="00DC76C9" w:rsidRDefault="00D27239" w14:paraId="59B8966D" w14:textId="39FC339E">
      <w:pPr>
        <w:rPr>
          <w:u w:val="single"/>
        </w:rPr>
      </w:pPr>
    </w:p>
    <w:p w:rsidR="003F2AF6" w:rsidP="00AC3CC3" w:rsidRDefault="003F2AF6" w14:paraId="2F49F0C5" w14:textId="5E7DEA12">
      <w:pPr>
        <w:spacing w:after="160" w:line="259" w:lineRule="auto"/>
        <w:rPr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7568"/>
      </w:tblGrid>
      <w:tr w:rsidRPr="00AC3CC3" w:rsidR="003F2AF6" w:rsidTr="008603A6" w14:paraId="602B2F6E" w14:textId="77777777">
        <w:tc>
          <w:tcPr>
            <w:tcW w:w="918" w:type="pct"/>
          </w:tcPr>
          <w:p w:rsidRPr="00AC3CC3" w:rsidR="003F2AF6" w:rsidP="008603A6" w:rsidRDefault="003F2AF6" w14:paraId="14B9120A" w14:textId="77777777">
            <w:pPr>
              <w:pStyle w:val="Kopiogvedlegg"/>
              <w:rPr>
                <w:sz w:val="18"/>
              </w:rPr>
            </w:pPr>
            <w:r w:rsidRPr="00AC3CC3">
              <w:rPr>
                <w:sz w:val="18"/>
              </w:rPr>
              <w:t>Vedlegg:</w:t>
            </w:r>
          </w:p>
        </w:tc>
        <w:tc>
          <w:tcPr>
            <w:tcW w:w="4082" w:type="pct"/>
          </w:tcPr>
          <w:p w:rsidRPr="00AC3CC3" w:rsidR="003F2AF6" w:rsidP="008603A6" w:rsidRDefault="003F2AF6" w14:paraId="1AF5BB9D" w14:textId="77777777">
            <w:pPr>
              <w:pStyle w:val="Kopiogvedlegg"/>
              <w:rPr>
                <w:sz w:val="18"/>
              </w:rPr>
            </w:pPr>
            <w:r w:rsidRPr="00AC3CC3">
              <w:rPr>
                <w:sz w:val="18"/>
              </w:rPr>
              <w:t>Se vedlegg i møteagenda</w:t>
            </w:r>
          </w:p>
        </w:tc>
      </w:tr>
    </w:tbl>
    <w:p w:rsidRPr="005F66DF" w:rsidR="003F2AF6" w:rsidP="00AC3CC3" w:rsidRDefault="003F2AF6" w14:paraId="1F899DAA" w14:textId="2DF86663">
      <w:pPr>
        <w:spacing w:after="160" w:line="259" w:lineRule="auto"/>
        <w:rPr>
          <w:u w:val="single"/>
        </w:rPr>
      </w:pPr>
    </w:p>
    <w:sectPr w:rsidRPr="005F66DF" w:rsidR="003F2AF6" w:rsidSect="00D44A50">
      <w:footerReference w:type="default" r:id="rId12"/>
      <w:headerReference w:type="first" r:id="rId13"/>
      <w:footerReference w:type="first" r:id="rId14"/>
      <w:pgSz w:w="11906" w:h="16838" w:orient="portrait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29E" w:rsidP="005D093C" w:rsidRDefault="005C029E" w14:paraId="12314B2A" w14:textId="77777777">
      <w:pPr>
        <w:spacing w:after="0" w:line="240" w:lineRule="auto"/>
      </w:pPr>
      <w:r>
        <w:separator/>
      </w:r>
    </w:p>
  </w:endnote>
  <w:endnote w:type="continuationSeparator" w:id="0">
    <w:p w:rsidR="005C029E" w:rsidP="005D093C" w:rsidRDefault="005C029E" w14:paraId="63C5134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  <w:embedRegular w:fontKey="{0B89B424-4905-4502-B122-34B688654FC5}" r:id="rId1"/>
    <w:embedBold w:fontKey="{E7598E0C-FC08-4D5C-8934-6C786FF59950}" r:id="rId2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w:fontKey="{C7378E44-5214-431B-8318-1379B2E67653}" r:id="rId3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okmarkStart w:name="_Hlk18490926" w:id="1"/>
  <w:bookmarkStart w:name="_Hlk18490925" w:id="2"/>
  <w:p w:rsidR="00FC5593" w:rsidP="001E0C9F" w:rsidRDefault="001E0C9F" w14:paraId="49A76362" w14:textId="77777777">
    <w:pPr>
      <w:pStyle w:val="Bunntekst"/>
      <w:rPr>
        <w:color w:val="auto"/>
        <w:sz w:val="22"/>
      </w:rPr>
    </w:pPr>
    <w:r>
      <w:fldChar w:fldCharType="begin"/>
    </w:r>
    <w:r>
      <w:instrText xml:space="preserve"> ref bunntekst </w:instrText>
    </w:r>
    <w:r>
      <w:fldChar w:fldCharType="separate"/>
    </w:r>
  </w:p>
  <w:tbl>
    <w:tblPr>
      <w:tblStyle w:val="Tabellrutenett"/>
      <w:tblW w:w="9782" w:type="dxa"/>
      <w:tblInd w:w="-42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FC5593" w:rsidTr="1681A7EF" w14:paraId="5FDB4B4E" w14:textId="77777777">
      <w:trPr>
        <w:trHeight w:val="20"/>
      </w:trPr>
      <w:tc>
        <w:tcPr>
          <w:tcW w:w="426" w:type="dxa"/>
          <w:vMerge w:val="restart"/>
        </w:tcPr>
        <w:p w:rsidR="00FC5593" w:rsidP="001E0C9F" w:rsidRDefault="00FC5593" w14:paraId="3B9EE253" w14:textId="24E6E9E3">
          <w:pPr>
            <w:pStyle w:val="Bunntekst"/>
            <w:jc w:val="right"/>
          </w:pPr>
        </w:p>
        <w:p w:rsidR="00FC5593" w:rsidP="001E0C9F" w:rsidRDefault="00FC5593" w14:paraId="595D53CE" w14:textId="77777777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FC5593" w:rsidP="001E0C9F" w:rsidRDefault="00FC5593" w14:paraId="6C64F4E1" w14:textId="77777777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FC5593" w:rsidP="001E0C9F" w:rsidRDefault="00FC5593" w14:paraId="78133CEB" w14:textId="77777777">
          <w:pPr>
            <w:pStyle w:val="Bunntekst"/>
          </w:pPr>
        </w:p>
      </w:tc>
      <w:tc>
        <w:tcPr>
          <w:tcW w:w="2835" w:type="dxa"/>
        </w:tcPr>
        <w:p w:rsidR="00FC5593" w:rsidP="001E0C9F" w:rsidRDefault="00FC5593" w14:paraId="1514F3D7" w14:textId="77777777">
          <w:pPr>
            <w:pStyle w:val="Bunntekst"/>
          </w:pPr>
        </w:p>
      </w:tc>
    </w:tr>
    <w:tr w:rsidR="00FC5593" w:rsidTr="1681A7EF" w14:paraId="21285F90" w14:textId="77777777">
      <w:tc>
        <w:tcPr>
          <w:tcW w:w="0" w:type="auto"/>
          <w:vMerge/>
          <w:vAlign w:val="center"/>
          <w:hideMark/>
        </w:tcPr>
        <w:p w:rsidR="00FC5593" w:rsidP="001E0C9F" w:rsidRDefault="00FC5593" w14:paraId="7AE4E51F" w14:textId="77777777">
          <w:pPr>
            <w:spacing w:after="0" w:line="240" w:lineRule="auto"/>
            <w:rPr>
              <w:noProof/>
            </w:rPr>
          </w:pPr>
        </w:p>
      </w:tc>
      <w:tc>
        <w:tcPr>
          <w:tcW w:w="3402" w:type="dxa"/>
          <w:hideMark/>
        </w:tcPr>
        <w:p w:rsidR="00FC5593" w:rsidP="00197D3C" w:rsidRDefault="00FC5593" w14:paraId="3A36C4C8" w14:textId="77777777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 kommune</w:t>
          </w:r>
        </w:p>
        <w:p w:rsidR="00FC5593" w:rsidP="00197D3C" w:rsidRDefault="00FC5593" w14:paraId="6228037F" w14:textId="77777777">
          <w:pPr>
            <w:pStyle w:val="Bunntekst"/>
            <w:rPr>
              <w:rStyle w:val="Sterk"/>
            </w:rPr>
          </w:pPr>
          <w:r w:rsidRPr="00A5464E">
            <w:rPr>
              <w:rStyle w:val="Sterk"/>
            </w:rPr>
            <w:t>Utviklings- og kompetanseetaten</w:t>
          </w:r>
        </w:p>
      </w:tc>
      <w:tc>
        <w:tcPr>
          <w:tcW w:w="3119" w:type="dxa"/>
          <w:hideMark/>
        </w:tcPr>
        <w:p w:rsidR="00FC5593" w:rsidP="001E0C9F" w:rsidRDefault="00FC5593" w14:paraId="341B0CFC" w14:textId="77777777">
          <w:pPr>
            <w:pStyle w:val="Bunntekst"/>
          </w:pPr>
          <w:r>
            <w:t>Besøksadresse:</w:t>
          </w:r>
        </w:p>
        <w:p w:rsidR="00FC5593" w:rsidP="00A5464E" w:rsidRDefault="00FC5593" w14:paraId="0CCDDDF7" w14:textId="77777777">
          <w:pPr>
            <w:pStyle w:val="Bunntekst"/>
          </w:pPr>
          <w:r>
            <w:t>Grensesvingen 6, 0663 Oslo</w:t>
          </w:r>
        </w:p>
        <w:p w:rsidR="00FC5593" w:rsidP="00A5464E" w:rsidRDefault="00FC5593" w14:paraId="50C90BF8" w14:textId="77777777">
          <w:pPr>
            <w:pStyle w:val="Bunntekst"/>
          </w:pPr>
          <w:r>
            <w:t>Postadresse:</w:t>
          </w:r>
        </w:p>
        <w:p w:rsidR="00FC5593" w:rsidP="00A5464E" w:rsidRDefault="00FC5593" w14:paraId="4BDD0E9F" w14:textId="77777777">
          <w:pPr>
            <w:pStyle w:val="Bunntekst"/>
          </w:pPr>
          <w:r>
            <w:t>Postboks 6538 Etterstad, 0606 Oslo</w:t>
          </w:r>
        </w:p>
      </w:tc>
      <w:tc>
        <w:tcPr>
          <w:tcW w:w="2835" w:type="dxa"/>
          <w:hideMark/>
        </w:tcPr>
        <w:p w:rsidR="00FC5593" w:rsidP="00A5464E" w:rsidRDefault="00FC5593" w14:paraId="7A86C851" w14:textId="77777777">
          <w:pPr>
            <w:pStyle w:val="Bunntekst"/>
          </w:pPr>
          <w:r>
            <w:t>Telefon: 21 80 21 80</w:t>
          </w:r>
        </w:p>
        <w:p w:rsidR="00FC5593" w:rsidP="00A5464E" w:rsidRDefault="00FC5593" w14:paraId="1FBFD479" w14:textId="77777777">
          <w:pPr>
            <w:pStyle w:val="Bunntekst"/>
          </w:pPr>
          <w:r>
            <w:t>postmottak@uke.oslo.kommune.no</w:t>
          </w:r>
        </w:p>
        <w:p w:rsidR="00FC5593" w:rsidP="00A5464E" w:rsidRDefault="00FC5593" w14:paraId="1D46E1FA" w14:textId="77777777">
          <w:pPr>
            <w:pStyle w:val="Bunntekst"/>
          </w:pPr>
          <w:r>
            <w:t>Org. Nr.: 971183675</w:t>
          </w:r>
        </w:p>
        <w:p w:rsidR="00FC5593" w:rsidP="00A5464E" w:rsidRDefault="00FC5593" w14:paraId="4357FA41" w14:textId="77777777">
          <w:pPr>
            <w:pStyle w:val="Bunntekst"/>
          </w:pPr>
          <w:r>
            <w:t>oslo.kommune.no</w:t>
          </w:r>
        </w:p>
      </w:tc>
    </w:tr>
  </w:tbl>
  <w:p w:rsidRPr="001E0C9F" w:rsidR="005D093C" w:rsidP="001E0C9F" w:rsidRDefault="001E0C9F" w14:paraId="4DE191CA" w14:textId="77777777">
    <w:pPr>
      <w:pStyle w:val="Bunntekst"/>
    </w:pPr>
    <w:r>
      <w:fldChar w:fldCharType="end"/>
    </w:r>
    <w:r>
      <w:rPr>
        <w:noProof/>
        <w:lang w:eastAsia="nb-NO"/>
      </w:rPr>
      <w:drawing>
        <wp:anchor distT="0" distB="0" distL="114300" distR="114300" simplePos="0" relativeHeight="251658752" behindDoc="1" locked="0" layoutInCell="1" allowOverlap="1" wp14:anchorId="1E0A1F62" wp14:editId="42743AD3">
          <wp:simplePos x="0" y="0"/>
          <wp:positionH relativeFrom="page">
            <wp:posOffset>626745</wp:posOffset>
          </wp:positionH>
          <wp:positionV relativeFrom="page">
            <wp:posOffset>9678035</wp:posOffset>
          </wp:positionV>
          <wp:extent cx="133350" cy="168910"/>
          <wp:effectExtent l="0" t="0" r="0" b="254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6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ellrutenett"/>
      <w:tblW w:w="9782" w:type="dxa"/>
      <w:tblInd w:w="-42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1E0C9F" w:rsidTr="0585A53A" w14:paraId="5D19AF4F" w14:textId="77777777">
      <w:trPr>
        <w:trHeight w:val="20"/>
      </w:trPr>
      <w:tc>
        <w:tcPr>
          <w:tcW w:w="426" w:type="dxa"/>
          <w:vMerge w:val="restart"/>
        </w:tcPr>
        <w:p w:rsidR="001E0C9F" w:rsidP="001E0C9F" w:rsidRDefault="001E0C9F" w14:paraId="29DA43A8" w14:textId="77777777">
          <w:pPr>
            <w:pStyle w:val="Bunntekst"/>
            <w:jc w:val="right"/>
          </w:pPr>
          <w:bookmarkStart w:name="_Hlk18490957" w:id="3"/>
          <w:bookmarkStart w:name="_Hlk18490956" w:id="4"/>
          <w:bookmarkStart w:name="_Hlk18490942" w:id="5"/>
          <w:bookmarkStart w:name="_Hlk18490941" w:id="6"/>
          <w:bookmarkStart w:name="bunntekst" w:id="7"/>
          <w:r>
            <w:rPr>
              <w:noProof/>
              <w:lang w:eastAsia="nb-NO"/>
            </w:rPr>
            <w:drawing>
              <wp:anchor distT="0" distB="0" distL="114300" distR="114300" simplePos="0" relativeHeight="251657728" behindDoc="0" locked="0" layoutInCell="1" allowOverlap="1" wp14:anchorId="2AAD654E" wp14:editId="59142046">
                <wp:simplePos x="0" y="0"/>
                <wp:positionH relativeFrom="column">
                  <wp:posOffset>71120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E0C9F" w:rsidP="001E0C9F" w:rsidRDefault="001E0C9F" w14:paraId="4B99056E" w14:textId="77777777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1E0C9F" w:rsidP="001E0C9F" w:rsidRDefault="001E0C9F" w14:paraId="1299C43A" w14:textId="77777777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1E0C9F" w:rsidP="001E0C9F" w:rsidRDefault="001E0C9F" w14:paraId="4DDBEF00" w14:textId="77777777">
          <w:pPr>
            <w:pStyle w:val="Bunntekst"/>
          </w:pPr>
        </w:p>
      </w:tc>
      <w:tc>
        <w:tcPr>
          <w:tcW w:w="2835" w:type="dxa"/>
        </w:tcPr>
        <w:p w:rsidR="001E0C9F" w:rsidP="001E0C9F" w:rsidRDefault="001E0C9F" w14:paraId="3461D779" w14:textId="77777777">
          <w:pPr>
            <w:pStyle w:val="Bunntekst"/>
          </w:pPr>
        </w:p>
      </w:tc>
    </w:tr>
    <w:tr w:rsidR="001E0C9F" w:rsidTr="0585A53A" w14:paraId="48FFF02C" w14:textId="77777777">
      <w:tc>
        <w:tcPr>
          <w:tcW w:w="0" w:type="auto"/>
          <w:vMerge/>
          <w:vAlign w:val="center"/>
          <w:hideMark/>
        </w:tcPr>
        <w:p w:rsidR="001E0C9F" w:rsidP="001E0C9F" w:rsidRDefault="001E0C9F" w14:paraId="3CF2D8B6" w14:textId="77777777">
          <w:pPr>
            <w:spacing w:after="0" w:line="240" w:lineRule="auto"/>
            <w:rPr>
              <w:noProof/>
            </w:rPr>
          </w:pPr>
        </w:p>
      </w:tc>
      <w:tc>
        <w:tcPr>
          <w:tcW w:w="3402" w:type="dxa"/>
          <w:hideMark/>
        </w:tcPr>
        <w:p w:rsidR="00197D3C" w:rsidP="00197D3C" w:rsidRDefault="00197D3C" w14:paraId="41B84667" w14:textId="77777777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 kommune</w:t>
          </w:r>
        </w:p>
        <w:p w:rsidR="001E0C9F" w:rsidP="00197D3C" w:rsidRDefault="00A5464E" w14:paraId="4DDBEB20" w14:textId="77777777">
          <w:pPr>
            <w:pStyle w:val="Bunntekst"/>
            <w:rPr>
              <w:rStyle w:val="Sterk"/>
            </w:rPr>
          </w:pPr>
          <w:r w:rsidRPr="00A5464E">
            <w:rPr>
              <w:rStyle w:val="Sterk"/>
            </w:rPr>
            <w:t>Utviklings- og kompetanseetaten</w:t>
          </w:r>
        </w:p>
      </w:tc>
      <w:tc>
        <w:tcPr>
          <w:tcW w:w="3119" w:type="dxa"/>
          <w:hideMark/>
        </w:tcPr>
        <w:p w:rsidR="001E0C9F" w:rsidP="001E0C9F" w:rsidRDefault="001E0C9F" w14:paraId="7024601E" w14:textId="77777777">
          <w:pPr>
            <w:pStyle w:val="Bunntekst"/>
          </w:pPr>
          <w:r>
            <w:t>Besøksadresse:</w:t>
          </w:r>
        </w:p>
        <w:p w:rsidR="00A5464E" w:rsidP="00A5464E" w:rsidRDefault="00A5464E" w14:paraId="60352740" w14:textId="77777777">
          <w:pPr>
            <w:pStyle w:val="Bunntekst"/>
          </w:pPr>
          <w:r>
            <w:t>Grensesvingen 6, 0663 Oslo</w:t>
          </w:r>
        </w:p>
        <w:p w:rsidR="00A5464E" w:rsidP="00A5464E" w:rsidRDefault="00A5464E" w14:paraId="5395DCDC" w14:textId="77777777">
          <w:pPr>
            <w:pStyle w:val="Bunntekst"/>
          </w:pPr>
          <w:r>
            <w:t>Postadresse:</w:t>
          </w:r>
        </w:p>
        <w:p w:rsidR="001E0C9F" w:rsidP="00A5464E" w:rsidRDefault="00A5464E" w14:paraId="00AAC000" w14:textId="77777777">
          <w:pPr>
            <w:pStyle w:val="Bunntekst"/>
          </w:pPr>
          <w:r>
            <w:t>Postboks 6538 Etterstad, 0606 Oslo</w:t>
          </w:r>
        </w:p>
      </w:tc>
      <w:tc>
        <w:tcPr>
          <w:tcW w:w="2835" w:type="dxa"/>
          <w:hideMark/>
        </w:tcPr>
        <w:p w:rsidR="00A5464E" w:rsidP="00A5464E" w:rsidRDefault="00A5464E" w14:paraId="361918AC" w14:textId="77777777">
          <w:pPr>
            <w:pStyle w:val="Bunntekst"/>
          </w:pPr>
          <w:r>
            <w:t>Telefon: 21 80 21 80</w:t>
          </w:r>
        </w:p>
        <w:p w:rsidR="00A5464E" w:rsidP="00A5464E" w:rsidRDefault="00A5464E" w14:paraId="735D9D23" w14:textId="77777777">
          <w:pPr>
            <w:pStyle w:val="Bunntekst"/>
          </w:pPr>
          <w:r>
            <w:t>postmottak@uke.oslo.kommune.no</w:t>
          </w:r>
        </w:p>
        <w:p w:rsidR="00A5464E" w:rsidP="00A5464E" w:rsidRDefault="00A5464E" w14:paraId="4F5E4D4E" w14:textId="77777777">
          <w:pPr>
            <w:pStyle w:val="Bunntekst"/>
          </w:pPr>
          <w:r>
            <w:t>Org. Nr.: 971183675</w:t>
          </w:r>
        </w:p>
        <w:p w:rsidR="001E0C9F" w:rsidP="00A5464E" w:rsidRDefault="00A5464E" w14:paraId="140710CD" w14:textId="77777777">
          <w:pPr>
            <w:pStyle w:val="Bunntekst"/>
          </w:pPr>
          <w:r>
            <w:t>oslo.kommune.no</w:t>
          </w:r>
        </w:p>
      </w:tc>
    </w:tr>
    <w:bookmarkEnd w:id="3"/>
    <w:bookmarkEnd w:id="4"/>
    <w:bookmarkEnd w:id="5"/>
    <w:bookmarkEnd w:id="6"/>
    <w:bookmarkEnd w:id="7"/>
  </w:tbl>
  <w:p w:rsidRPr="001E0C9F" w:rsidR="00D44A50" w:rsidP="001E0C9F" w:rsidRDefault="00D44A50" w14:paraId="0FB78278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29E" w:rsidP="005D093C" w:rsidRDefault="005C029E" w14:paraId="17DFDFC5" w14:textId="77777777">
      <w:pPr>
        <w:spacing w:after="0" w:line="240" w:lineRule="auto"/>
      </w:pPr>
      <w:r>
        <w:separator/>
      </w:r>
    </w:p>
  </w:footnote>
  <w:footnote w:type="continuationSeparator" w:id="0">
    <w:p w:rsidR="005C029E" w:rsidP="005D093C" w:rsidRDefault="005C029E" w14:paraId="25B475A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D44A50" w:rsidRDefault="00A67238" w14:paraId="3387D78B" w14:textId="7777777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6704" behindDoc="1" locked="0" layoutInCell="1" allowOverlap="1" wp14:anchorId="0D8E6A5E" wp14:editId="0CE5AE44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960"/>
    <w:multiLevelType w:val="hybridMultilevel"/>
    <w:tmpl w:val="7960E208"/>
    <w:lvl w:ilvl="0" w:tplc="E0E695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2AD9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068C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3A07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240A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B296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9823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6A6E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BE70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FD06EA"/>
    <w:multiLevelType w:val="hybridMultilevel"/>
    <w:tmpl w:val="02D60F60"/>
    <w:lvl w:ilvl="0" w:tplc="171006A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3380E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308F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5CA6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0E5B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B4EC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262B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76D9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423D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A057BA"/>
    <w:multiLevelType w:val="hybridMultilevel"/>
    <w:tmpl w:val="74B4971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431C3D"/>
    <w:multiLevelType w:val="hybridMultilevel"/>
    <w:tmpl w:val="3028C89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2E72A4"/>
    <w:multiLevelType w:val="multilevel"/>
    <w:tmpl w:val="99DE7848"/>
    <w:lvl w:ilvl="0">
      <w:start w:val="1"/>
      <w:numFmt w:val="bullet"/>
      <w:lvlText w:val=""/>
      <w:lvlJc w:val="left"/>
      <w:pPr>
        <w:tabs>
          <w:tab w:val="num" w:pos="-96"/>
        </w:tabs>
        <w:ind w:left="-96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24"/>
        </w:tabs>
        <w:ind w:left="624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064"/>
        </w:tabs>
        <w:ind w:left="2064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24"/>
        </w:tabs>
        <w:ind w:left="4224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F920B22"/>
    <w:multiLevelType w:val="hybridMultilevel"/>
    <w:tmpl w:val="81E0E0F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0706EB"/>
    <w:multiLevelType w:val="hybridMultilevel"/>
    <w:tmpl w:val="25C07C6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1187ACD"/>
    <w:multiLevelType w:val="hybridMultilevel"/>
    <w:tmpl w:val="C3BEE53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940B18"/>
    <w:multiLevelType w:val="hybridMultilevel"/>
    <w:tmpl w:val="FECED62A"/>
    <w:lvl w:ilvl="0" w:tplc="CE58B980">
      <w:start w:val="3"/>
      <w:numFmt w:val="bullet"/>
      <w:lvlText w:val="-"/>
      <w:lvlJc w:val="left"/>
      <w:pPr>
        <w:ind w:left="720" w:hanging="360"/>
      </w:pPr>
      <w:rPr>
        <w:rFonts w:hint="default" w:ascii="Oslo Sans Office" w:hAnsi="Oslo Sans Office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5D249FD"/>
    <w:multiLevelType w:val="multilevel"/>
    <w:tmpl w:val="7B90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1C424EE8"/>
    <w:multiLevelType w:val="hybridMultilevel"/>
    <w:tmpl w:val="E6A035B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D72C1"/>
    <w:multiLevelType w:val="hybridMultilevel"/>
    <w:tmpl w:val="48C884C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36F60A6"/>
    <w:multiLevelType w:val="hybridMultilevel"/>
    <w:tmpl w:val="021A086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A434D1B"/>
    <w:multiLevelType w:val="hybridMultilevel"/>
    <w:tmpl w:val="78D4CE32"/>
    <w:lvl w:ilvl="0" w:tplc="E12E58C6">
      <w:start w:val="1"/>
      <w:numFmt w:val="decimal"/>
      <w:lvlText w:val="%1."/>
      <w:lvlJc w:val="left"/>
      <w:pPr>
        <w:ind w:left="720" w:hanging="360"/>
      </w:pPr>
    </w:lvl>
    <w:lvl w:ilvl="1" w:tplc="0B0C1516">
      <w:start w:val="1"/>
      <w:numFmt w:val="lowerLetter"/>
      <w:lvlText w:val="%2."/>
      <w:lvlJc w:val="left"/>
      <w:pPr>
        <w:ind w:left="1440" w:hanging="360"/>
      </w:pPr>
    </w:lvl>
    <w:lvl w:ilvl="2" w:tplc="4B80E700">
      <w:start w:val="1"/>
      <w:numFmt w:val="lowerRoman"/>
      <w:lvlText w:val="%3."/>
      <w:lvlJc w:val="right"/>
      <w:pPr>
        <w:ind w:left="2160" w:hanging="180"/>
      </w:pPr>
    </w:lvl>
    <w:lvl w:ilvl="3" w:tplc="80E8C10A">
      <w:start w:val="1"/>
      <w:numFmt w:val="decimal"/>
      <w:lvlText w:val="%4."/>
      <w:lvlJc w:val="left"/>
      <w:pPr>
        <w:ind w:left="2880" w:hanging="360"/>
      </w:pPr>
    </w:lvl>
    <w:lvl w:ilvl="4" w:tplc="17404890">
      <w:start w:val="1"/>
      <w:numFmt w:val="lowerLetter"/>
      <w:lvlText w:val="%5."/>
      <w:lvlJc w:val="left"/>
      <w:pPr>
        <w:ind w:left="3600" w:hanging="360"/>
      </w:pPr>
    </w:lvl>
    <w:lvl w:ilvl="5" w:tplc="2E94651A">
      <w:start w:val="1"/>
      <w:numFmt w:val="lowerRoman"/>
      <w:lvlText w:val="%6."/>
      <w:lvlJc w:val="right"/>
      <w:pPr>
        <w:ind w:left="4320" w:hanging="180"/>
      </w:pPr>
    </w:lvl>
    <w:lvl w:ilvl="6" w:tplc="FED285EA">
      <w:start w:val="1"/>
      <w:numFmt w:val="decimal"/>
      <w:lvlText w:val="%7."/>
      <w:lvlJc w:val="left"/>
      <w:pPr>
        <w:ind w:left="5040" w:hanging="360"/>
      </w:pPr>
    </w:lvl>
    <w:lvl w:ilvl="7" w:tplc="DFC89C16">
      <w:start w:val="1"/>
      <w:numFmt w:val="lowerLetter"/>
      <w:lvlText w:val="%8."/>
      <w:lvlJc w:val="left"/>
      <w:pPr>
        <w:ind w:left="5760" w:hanging="360"/>
      </w:pPr>
    </w:lvl>
    <w:lvl w:ilvl="8" w:tplc="7632D12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317CC"/>
    <w:multiLevelType w:val="hybridMultilevel"/>
    <w:tmpl w:val="69B4AE1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CEF53F2"/>
    <w:multiLevelType w:val="hybridMultilevel"/>
    <w:tmpl w:val="48DCAB8A"/>
    <w:lvl w:ilvl="0" w:tplc="81F03B9A">
      <w:start w:val="1"/>
      <w:numFmt w:val="decimal"/>
      <w:lvlText w:val="%1."/>
      <w:lvlJc w:val="left"/>
      <w:pPr>
        <w:ind w:left="720" w:hanging="360"/>
      </w:pPr>
    </w:lvl>
    <w:lvl w:ilvl="1" w:tplc="0A7A5418">
      <w:start w:val="1"/>
      <w:numFmt w:val="lowerLetter"/>
      <w:lvlText w:val="%2."/>
      <w:lvlJc w:val="left"/>
      <w:pPr>
        <w:ind w:left="1440" w:hanging="360"/>
      </w:pPr>
    </w:lvl>
    <w:lvl w:ilvl="2" w:tplc="97F410F2">
      <w:start w:val="1"/>
      <w:numFmt w:val="lowerRoman"/>
      <w:lvlText w:val="%3."/>
      <w:lvlJc w:val="right"/>
      <w:pPr>
        <w:ind w:left="2160" w:hanging="180"/>
      </w:pPr>
    </w:lvl>
    <w:lvl w:ilvl="3" w:tplc="98EE5D3E">
      <w:start w:val="1"/>
      <w:numFmt w:val="decimal"/>
      <w:lvlText w:val="%4."/>
      <w:lvlJc w:val="left"/>
      <w:pPr>
        <w:ind w:left="2880" w:hanging="360"/>
      </w:pPr>
    </w:lvl>
    <w:lvl w:ilvl="4" w:tplc="862A6150">
      <w:start w:val="1"/>
      <w:numFmt w:val="lowerLetter"/>
      <w:lvlText w:val="%5."/>
      <w:lvlJc w:val="left"/>
      <w:pPr>
        <w:ind w:left="3600" w:hanging="360"/>
      </w:pPr>
    </w:lvl>
    <w:lvl w:ilvl="5" w:tplc="96A00346">
      <w:start w:val="1"/>
      <w:numFmt w:val="lowerRoman"/>
      <w:lvlText w:val="%6."/>
      <w:lvlJc w:val="right"/>
      <w:pPr>
        <w:ind w:left="4320" w:hanging="180"/>
      </w:pPr>
    </w:lvl>
    <w:lvl w:ilvl="6" w:tplc="D4183970">
      <w:start w:val="1"/>
      <w:numFmt w:val="decimal"/>
      <w:lvlText w:val="%7."/>
      <w:lvlJc w:val="left"/>
      <w:pPr>
        <w:ind w:left="5040" w:hanging="360"/>
      </w:pPr>
    </w:lvl>
    <w:lvl w:ilvl="7" w:tplc="FB98C35A">
      <w:start w:val="1"/>
      <w:numFmt w:val="lowerLetter"/>
      <w:lvlText w:val="%8."/>
      <w:lvlJc w:val="left"/>
      <w:pPr>
        <w:ind w:left="5760" w:hanging="360"/>
      </w:pPr>
    </w:lvl>
    <w:lvl w:ilvl="8" w:tplc="FA5C28F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859BB"/>
    <w:multiLevelType w:val="hybridMultilevel"/>
    <w:tmpl w:val="CA3A8DF6"/>
    <w:lvl w:ilvl="0" w:tplc="EB300D20">
      <w:numFmt w:val="bullet"/>
      <w:lvlText w:val="-"/>
      <w:lvlJc w:val="left"/>
      <w:pPr>
        <w:ind w:left="1080" w:hanging="360"/>
      </w:pPr>
      <w:rPr>
        <w:rFonts w:hint="default" w:ascii="Oslo Sans Office" w:hAnsi="Oslo Sans Office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4DD41482"/>
    <w:multiLevelType w:val="multilevel"/>
    <w:tmpl w:val="ED02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22E736D"/>
    <w:multiLevelType w:val="hybridMultilevel"/>
    <w:tmpl w:val="DFCE772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0974196"/>
    <w:multiLevelType w:val="hybridMultilevel"/>
    <w:tmpl w:val="A450FFE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16D69E7"/>
    <w:multiLevelType w:val="multilevel"/>
    <w:tmpl w:val="09B0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3D000AB"/>
    <w:multiLevelType w:val="multilevel"/>
    <w:tmpl w:val="C15EB528"/>
    <w:lvl w:ilvl="0">
      <w:start w:val="1"/>
      <w:numFmt w:val="bullet"/>
      <w:lvlText w:val=""/>
      <w:lvlJc w:val="left"/>
      <w:pPr>
        <w:tabs>
          <w:tab w:val="num" w:pos="-1560"/>
        </w:tabs>
        <w:ind w:left="-15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840"/>
        </w:tabs>
        <w:ind w:left="-8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120"/>
        </w:tabs>
        <w:ind w:left="-12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67E34277"/>
    <w:multiLevelType w:val="hybridMultilevel"/>
    <w:tmpl w:val="0916D0B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9D67AA9"/>
    <w:multiLevelType w:val="hybridMultilevel"/>
    <w:tmpl w:val="3A6231F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D069C"/>
    <w:multiLevelType w:val="hybridMultilevel"/>
    <w:tmpl w:val="86DE9C1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2CB2F9C"/>
    <w:multiLevelType w:val="hybridMultilevel"/>
    <w:tmpl w:val="62D2AA5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8790D31"/>
    <w:multiLevelType w:val="hybridMultilevel"/>
    <w:tmpl w:val="983CB28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DA85F6A"/>
    <w:multiLevelType w:val="hybridMultilevel"/>
    <w:tmpl w:val="3AF2E924"/>
    <w:lvl w:ilvl="0" w:tplc="95460C7C">
      <w:start w:val="10"/>
      <w:numFmt w:val="bullet"/>
      <w:lvlText w:val="-"/>
      <w:lvlJc w:val="left"/>
      <w:pPr>
        <w:ind w:left="720" w:hanging="360"/>
      </w:pPr>
      <w:rPr>
        <w:rFonts w:hint="default" w:ascii="Oslo Sans Office" w:hAnsi="Oslo Sans Office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0"/>
  </w:num>
  <w:num w:numId="5">
    <w:abstractNumId w:val="11"/>
  </w:num>
  <w:num w:numId="6">
    <w:abstractNumId w:val="9"/>
  </w:num>
  <w:num w:numId="7">
    <w:abstractNumId w:val="20"/>
  </w:num>
  <w:num w:numId="8">
    <w:abstractNumId w:val="2"/>
  </w:num>
  <w:num w:numId="9">
    <w:abstractNumId w:val="5"/>
  </w:num>
  <w:num w:numId="10">
    <w:abstractNumId w:val="27"/>
  </w:num>
  <w:num w:numId="11">
    <w:abstractNumId w:val="7"/>
  </w:num>
  <w:num w:numId="12">
    <w:abstractNumId w:val="8"/>
  </w:num>
  <w:num w:numId="13">
    <w:abstractNumId w:val="28"/>
  </w:num>
  <w:num w:numId="14">
    <w:abstractNumId w:val="4"/>
  </w:num>
  <w:num w:numId="15">
    <w:abstractNumId w:val="10"/>
  </w:num>
  <w:num w:numId="16">
    <w:abstractNumId w:val="21"/>
  </w:num>
  <w:num w:numId="17">
    <w:abstractNumId w:val="23"/>
  </w:num>
  <w:num w:numId="18">
    <w:abstractNumId w:val="18"/>
  </w:num>
  <w:num w:numId="19">
    <w:abstractNumId w:val="19"/>
  </w:num>
  <w:num w:numId="20">
    <w:abstractNumId w:val="22"/>
  </w:num>
  <w:num w:numId="21">
    <w:abstractNumId w:val="6"/>
  </w:num>
  <w:num w:numId="22">
    <w:abstractNumId w:val="26"/>
  </w:num>
  <w:num w:numId="23">
    <w:abstractNumId w:val="15"/>
  </w:num>
  <w:num w:numId="24">
    <w:abstractNumId w:val="12"/>
  </w:num>
  <w:num w:numId="25">
    <w:abstractNumId w:val="3"/>
  </w:num>
  <w:num w:numId="26">
    <w:abstractNumId w:val="13"/>
  </w:num>
  <w:num w:numId="27">
    <w:abstractNumId w:val="25"/>
  </w:num>
  <w:num w:numId="28">
    <w:abstractNumId w:val="2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29"/>
    <w:rsid w:val="000020F3"/>
    <w:rsid w:val="000119BE"/>
    <w:rsid w:val="0002169D"/>
    <w:rsid w:val="00021CE2"/>
    <w:rsid w:val="00025005"/>
    <w:rsid w:val="0003280D"/>
    <w:rsid w:val="0008645D"/>
    <w:rsid w:val="00086FDA"/>
    <w:rsid w:val="0008766D"/>
    <w:rsid w:val="00093539"/>
    <w:rsid w:val="00095538"/>
    <w:rsid w:val="00095EC1"/>
    <w:rsid w:val="000B3416"/>
    <w:rsid w:val="000C08B1"/>
    <w:rsid w:val="000C20F8"/>
    <w:rsid w:val="000E513C"/>
    <w:rsid w:val="00104684"/>
    <w:rsid w:val="001111D0"/>
    <w:rsid w:val="001256A0"/>
    <w:rsid w:val="0012786E"/>
    <w:rsid w:val="00130C4D"/>
    <w:rsid w:val="00133D5D"/>
    <w:rsid w:val="00135A88"/>
    <w:rsid w:val="00137459"/>
    <w:rsid w:val="001454C6"/>
    <w:rsid w:val="00153713"/>
    <w:rsid w:val="0015466E"/>
    <w:rsid w:val="00160FBA"/>
    <w:rsid w:val="0016393D"/>
    <w:rsid w:val="00164526"/>
    <w:rsid w:val="00182AE8"/>
    <w:rsid w:val="00186573"/>
    <w:rsid w:val="00197D3C"/>
    <w:rsid w:val="001E0C9F"/>
    <w:rsid w:val="001E3577"/>
    <w:rsid w:val="001F112F"/>
    <w:rsid w:val="001F1D2E"/>
    <w:rsid w:val="002004E8"/>
    <w:rsid w:val="00216803"/>
    <w:rsid w:val="0023698D"/>
    <w:rsid w:val="00244242"/>
    <w:rsid w:val="0024697B"/>
    <w:rsid w:val="0025699D"/>
    <w:rsid w:val="0026193B"/>
    <w:rsid w:val="002648F7"/>
    <w:rsid w:val="00292626"/>
    <w:rsid w:val="0029714E"/>
    <w:rsid w:val="002E02C1"/>
    <w:rsid w:val="002E2898"/>
    <w:rsid w:val="002E4767"/>
    <w:rsid w:val="002F0C0E"/>
    <w:rsid w:val="002F10C3"/>
    <w:rsid w:val="00315486"/>
    <w:rsid w:val="003237A0"/>
    <w:rsid w:val="00325D57"/>
    <w:rsid w:val="00335673"/>
    <w:rsid w:val="00336585"/>
    <w:rsid w:val="00356146"/>
    <w:rsid w:val="00356753"/>
    <w:rsid w:val="00356D31"/>
    <w:rsid w:val="00365BDA"/>
    <w:rsid w:val="00366589"/>
    <w:rsid w:val="00386771"/>
    <w:rsid w:val="00396F1E"/>
    <w:rsid w:val="003D1DB6"/>
    <w:rsid w:val="003F2AF6"/>
    <w:rsid w:val="003F52C2"/>
    <w:rsid w:val="0041004E"/>
    <w:rsid w:val="00410694"/>
    <w:rsid w:val="00437B29"/>
    <w:rsid w:val="00460AFD"/>
    <w:rsid w:val="0047399C"/>
    <w:rsid w:val="004749C4"/>
    <w:rsid w:val="00480F4A"/>
    <w:rsid w:val="00483FE0"/>
    <w:rsid w:val="004930F6"/>
    <w:rsid w:val="004A3DFA"/>
    <w:rsid w:val="004C4572"/>
    <w:rsid w:val="004D3C43"/>
    <w:rsid w:val="004E775B"/>
    <w:rsid w:val="004F51E4"/>
    <w:rsid w:val="00522340"/>
    <w:rsid w:val="00536C43"/>
    <w:rsid w:val="00545379"/>
    <w:rsid w:val="0055183B"/>
    <w:rsid w:val="00555FBA"/>
    <w:rsid w:val="005603AE"/>
    <w:rsid w:val="0056090D"/>
    <w:rsid w:val="00560D31"/>
    <w:rsid w:val="00567104"/>
    <w:rsid w:val="0057341C"/>
    <w:rsid w:val="005812E4"/>
    <w:rsid w:val="00587BF6"/>
    <w:rsid w:val="00595FDC"/>
    <w:rsid w:val="00596D8B"/>
    <w:rsid w:val="005A4C32"/>
    <w:rsid w:val="005B5057"/>
    <w:rsid w:val="005B698B"/>
    <w:rsid w:val="005B6F6F"/>
    <w:rsid w:val="005C029E"/>
    <w:rsid w:val="005D093C"/>
    <w:rsid w:val="005D6614"/>
    <w:rsid w:val="005E2127"/>
    <w:rsid w:val="005E53FC"/>
    <w:rsid w:val="005F66DF"/>
    <w:rsid w:val="00607EC0"/>
    <w:rsid w:val="006437FB"/>
    <w:rsid w:val="00645FD5"/>
    <w:rsid w:val="006634B0"/>
    <w:rsid w:val="006752D3"/>
    <w:rsid w:val="00682D27"/>
    <w:rsid w:val="006863CB"/>
    <w:rsid w:val="00692F55"/>
    <w:rsid w:val="006974C0"/>
    <w:rsid w:val="006B5CD4"/>
    <w:rsid w:val="006D45DA"/>
    <w:rsid w:val="006D7EC6"/>
    <w:rsid w:val="006E006E"/>
    <w:rsid w:val="006E7845"/>
    <w:rsid w:val="007115F1"/>
    <w:rsid w:val="00727A32"/>
    <w:rsid w:val="00727D7C"/>
    <w:rsid w:val="00731BA3"/>
    <w:rsid w:val="0073438D"/>
    <w:rsid w:val="007478F6"/>
    <w:rsid w:val="007560AE"/>
    <w:rsid w:val="00760825"/>
    <w:rsid w:val="00770B51"/>
    <w:rsid w:val="007B4B33"/>
    <w:rsid w:val="007D1113"/>
    <w:rsid w:val="007E4B0D"/>
    <w:rsid w:val="00814F90"/>
    <w:rsid w:val="008519E8"/>
    <w:rsid w:val="00864E15"/>
    <w:rsid w:val="00890A33"/>
    <w:rsid w:val="008A3354"/>
    <w:rsid w:val="008A50A0"/>
    <w:rsid w:val="008B1359"/>
    <w:rsid w:val="008D5723"/>
    <w:rsid w:val="008E1E34"/>
    <w:rsid w:val="008F0992"/>
    <w:rsid w:val="00922497"/>
    <w:rsid w:val="00927E89"/>
    <w:rsid w:val="0093611A"/>
    <w:rsid w:val="00945BCF"/>
    <w:rsid w:val="00945E74"/>
    <w:rsid w:val="00962D48"/>
    <w:rsid w:val="009778CE"/>
    <w:rsid w:val="00984804"/>
    <w:rsid w:val="009A11C5"/>
    <w:rsid w:val="009A2751"/>
    <w:rsid w:val="009A3600"/>
    <w:rsid w:val="009A5929"/>
    <w:rsid w:val="009D1764"/>
    <w:rsid w:val="009D40A5"/>
    <w:rsid w:val="009E1F63"/>
    <w:rsid w:val="009F246C"/>
    <w:rsid w:val="009F3E95"/>
    <w:rsid w:val="00A0208E"/>
    <w:rsid w:val="00A077D0"/>
    <w:rsid w:val="00A1115B"/>
    <w:rsid w:val="00A34D4F"/>
    <w:rsid w:val="00A36B54"/>
    <w:rsid w:val="00A4112E"/>
    <w:rsid w:val="00A443F3"/>
    <w:rsid w:val="00A45AD3"/>
    <w:rsid w:val="00A50025"/>
    <w:rsid w:val="00A5464E"/>
    <w:rsid w:val="00A63656"/>
    <w:rsid w:val="00A6589D"/>
    <w:rsid w:val="00A67238"/>
    <w:rsid w:val="00A75024"/>
    <w:rsid w:val="00A77615"/>
    <w:rsid w:val="00A815E3"/>
    <w:rsid w:val="00A8179D"/>
    <w:rsid w:val="00A90E85"/>
    <w:rsid w:val="00AA100D"/>
    <w:rsid w:val="00AB71CD"/>
    <w:rsid w:val="00AC3CC3"/>
    <w:rsid w:val="00AC540F"/>
    <w:rsid w:val="00B04EB4"/>
    <w:rsid w:val="00B10DAE"/>
    <w:rsid w:val="00B32C86"/>
    <w:rsid w:val="00B347E4"/>
    <w:rsid w:val="00B46B0A"/>
    <w:rsid w:val="00B54886"/>
    <w:rsid w:val="00B9420F"/>
    <w:rsid w:val="00BB2948"/>
    <w:rsid w:val="00BC7174"/>
    <w:rsid w:val="00BD385C"/>
    <w:rsid w:val="00C0445C"/>
    <w:rsid w:val="00C172CF"/>
    <w:rsid w:val="00C178E2"/>
    <w:rsid w:val="00C242B8"/>
    <w:rsid w:val="00C461F1"/>
    <w:rsid w:val="00C51925"/>
    <w:rsid w:val="00C523A0"/>
    <w:rsid w:val="00C735AC"/>
    <w:rsid w:val="00C80122"/>
    <w:rsid w:val="00C85281"/>
    <w:rsid w:val="00CA1683"/>
    <w:rsid w:val="00CA3381"/>
    <w:rsid w:val="00CB5874"/>
    <w:rsid w:val="00CE49D7"/>
    <w:rsid w:val="00D034AD"/>
    <w:rsid w:val="00D03B23"/>
    <w:rsid w:val="00D206DF"/>
    <w:rsid w:val="00D24FE0"/>
    <w:rsid w:val="00D2585C"/>
    <w:rsid w:val="00D27239"/>
    <w:rsid w:val="00D37803"/>
    <w:rsid w:val="00D4025F"/>
    <w:rsid w:val="00D44A50"/>
    <w:rsid w:val="00D44E96"/>
    <w:rsid w:val="00D44FE9"/>
    <w:rsid w:val="00D5731E"/>
    <w:rsid w:val="00D8326C"/>
    <w:rsid w:val="00D8568D"/>
    <w:rsid w:val="00DB127A"/>
    <w:rsid w:val="00DB35DE"/>
    <w:rsid w:val="00DC76C9"/>
    <w:rsid w:val="00DC79C5"/>
    <w:rsid w:val="00DD0384"/>
    <w:rsid w:val="00DE147E"/>
    <w:rsid w:val="00DF072F"/>
    <w:rsid w:val="00DF07A1"/>
    <w:rsid w:val="00E20E20"/>
    <w:rsid w:val="00E20F4B"/>
    <w:rsid w:val="00E41A6B"/>
    <w:rsid w:val="00E51F3C"/>
    <w:rsid w:val="00E564F3"/>
    <w:rsid w:val="00E624AC"/>
    <w:rsid w:val="00E661CB"/>
    <w:rsid w:val="00E70A66"/>
    <w:rsid w:val="00E711FB"/>
    <w:rsid w:val="00E7677A"/>
    <w:rsid w:val="00EA2F64"/>
    <w:rsid w:val="00EA339D"/>
    <w:rsid w:val="00EB5963"/>
    <w:rsid w:val="00EB662B"/>
    <w:rsid w:val="00EC59C6"/>
    <w:rsid w:val="00EE381C"/>
    <w:rsid w:val="00F11E56"/>
    <w:rsid w:val="00F269CE"/>
    <w:rsid w:val="00F4199D"/>
    <w:rsid w:val="00F4460E"/>
    <w:rsid w:val="00F44A04"/>
    <w:rsid w:val="00F644E9"/>
    <w:rsid w:val="00FC5593"/>
    <w:rsid w:val="00FC6861"/>
    <w:rsid w:val="00FD7882"/>
    <w:rsid w:val="00FE0929"/>
    <w:rsid w:val="00FE4D91"/>
    <w:rsid w:val="00FF2E6C"/>
    <w:rsid w:val="00FF5113"/>
    <w:rsid w:val="01F0AAAC"/>
    <w:rsid w:val="026BBA1F"/>
    <w:rsid w:val="028FB412"/>
    <w:rsid w:val="031D5156"/>
    <w:rsid w:val="036DCAD0"/>
    <w:rsid w:val="047AF4C5"/>
    <w:rsid w:val="04A6E049"/>
    <w:rsid w:val="04CD6163"/>
    <w:rsid w:val="0503BB77"/>
    <w:rsid w:val="05746A63"/>
    <w:rsid w:val="0585A53A"/>
    <w:rsid w:val="05C754D4"/>
    <w:rsid w:val="05DD98C5"/>
    <w:rsid w:val="06991CAA"/>
    <w:rsid w:val="08082C88"/>
    <w:rsid w:val="0812FB5A"/>
    <w:rsid w:val="08F05D8C"/>
    <w:rsid w:val="09153987"/>
    <w:rsid w:val="094706C2"/>
    <w:rsid w:val="09698C98"/>
    <w:rsid w:val="0A3898ED"/>
    <w:rsid w:val="0AB14F8B"/>
    <w:rsid w:val="0AFF3D93"/>
    <w:rsid w:val="0BDF94DA"/>
    <w:rsid w:val="0C1D6DFB"/>
    <w:rsid w:val="0C33B1EC"/>
    <w:rsid w:val="0C61343B"/>
    <w:rsid w:val="0C6C9FA8"/>
    <w:rsid w:val="0CDF98CE"/>
    <w:rsid w:val="0D2A7F9D"/>
    <w:rsid w:val="0E2789B6"/>
    <w:rsid w:val="0FA4406A"/>
    <w:rsid w:val="10879A6A"/>
    <w:rsid w:val="1148E54E"/>
    <w:rsid w:val="11F2F87C"/>
    <w:rsid w:val="12DBE12C"/>
    <w:rsid w:val="139F07D0"/>
    <w:rsid w:val="13B05E9F"/>
    <w:rsid w:val="1441F6CD"/>
    <w:rsid w:val="14C95290"/>
    <w:rsid w:val="14DE69B2"/>
    <w:rsid w:val="14EADD84"/>
    <w:rsid w:val="15872100"/>
    <w:rsid w:val="1610D43D"/>
    <w:rsid w:val="167A3A13"/>
    <w:rsid w:val="1681A7EF"/>
    <w:rsid w:val="16B57ED0"/>
    <w:rsid w:val="17E547FE"/>
    <w:rsid w:val="1886DD79"/>
    <w:rsid w:val="190B730A"/>
    <w:rsid w:val="190DE6E3"/>
    <w:rsid w:val="1A14A9AD"/>
    <w:rsid w:val="1ABED81F"/>
    <w:rsid w:val="1B3482D9"/>
    <w:rsid w:val="1C25C3C0"/>
    <w:rsid w:val="1C667E25"/>
    <w:rsid w:val="1CDD892C"/>
    <w:rsid w:val="1F41C116"/>
    <w:rsid w:val="20321947"/>
    <w:rsid w:val="20A64E34"/>
    <w:rsid w:val="20E1EC3F"/>
    <w:rsid w:val="21BDB2BB"/>
    <w:rsid w:val="21FAC5DB"/>
    <w:rsid w:val="220230DD"/>
    <w:rsid w:val="233F94BE"/>
    <w:rsid w:val="235F77D2"/>
    <w:rsid w:val="23E5C7E9"/>
    <w:rsid w:val="248C8967"/>
    <w:rsid w:val="24A599F1"/>
    <w:rsid w:val="24BA3889"/>
    <w:rsid w:val="24D42E74"/>
    <w:rsid w:val="257D98AC"/>
    <w:rsid w:val="26071F2F"/>
    <w:rsid w:val="26529AF1"/>
    <w:rsid w:val="266D55B5"/>
    <w:rsid w:val="27804A57"/>
    <w:rsid w:val="29500BA3"/>
    <w:rsid w:val="2B6FF60B"/>
    <w:rsid w:val="2B9EC3B5"/>
    <w:rsid w:val="2BCA3F3B"/>
    <w:rsid w:val="2BFEB8A4"/>
    <w:rsid w:val="2D90B459"/>
    <w:rsid w:val="2E8C2B93"/>
    <w:rsid w:val="2E9D8361"/>
    <w:rsid w:val="2ED66477"/>
    <w:rsid w:val="2F1428AE"/>
    <w:rsid w:val="2F21B583"/>
    <w:rsid w:val="2F261AAE"/>
    <w:rsid w:val="30222ED3"/>
    <w:rsid w:val="308A5681"/>
    <w:rsid w:val="318BBB48"/>
    <w:rsid w:val="319B971B"/>
    <w:rsid w:val="3220B10C"/>
    <w:rsid w:val="32394E97"/>
    <w:rsid w:val="32DDC58C"/>
    <w:rsid w:val="331ACFF0"/>
    <w:rsid w:val="33C0992A"/>
    <w:rsid w:val="34291C73"/>
    <w:rsid w:val="3492BE4A"/>
    <w:rsid w:val="34A1EFE7"/>
    <w:rsid w:val="35397FC8"/>
    <w:rsid w:val="367F5912"/>
    <w:rsid w:val="369EB21C"/>
    <w:rsid w:val="36B8EB2D"/>
    <w:rsid w:val="36DFD6F0"/>
    <w:rsid w:val="371103EE"/>
    <w:rsid w:val="3779E592"/>
    <w:rsid w:val="37B150C8"/>
    <w:rsid w:val="38352E3E"/>
    <w:rsid w:val="38DAFD6F"/>
    <w:rsid w:val="39076521"/>
    <w:rsid w:val="3992DFC7"/>
    <w:rsid w:val="3A0925C0"/>
    <w:rsid w:val="3A73A57C"/>
    <w:rsid w:val="3A985DF7"/>
    <w:rsid w:val="3B1FFC10"/>
    <w:rsid w:val="3B9EEF36"/>
    <w:rsid w:val="3BBCD505"/>
    <w:rsid w:val="3C46EA64"/>
    <w:rsid w:val="3D4194ED"/>
    <w:rsid w:val="3D58A566"/>
    <w:rsid w:val="3D8BB368"/>
    <w:rsid w:val="3DB0ACCF"/>
    <w:rsid w:val="3FC0B1B0"/>
    <w:rsid w:val="3FCE9E34"/>
    <w:rsid w:val="4133AB47"/>
    <w:rsid w:val="41C2E827"/>
    <w:rsid w:val="41DEB42E"/>
    <w:rsid w:val="42C33790"/>
    <w:rsid w:val="433549D8"/>
    <w:rsid w:val="434BC57A"/>
    <w:rsid w:val="437C2969"/>
    <w:rsid w:val="43987A9C"/>
    <w:rsid w:val="43D0D5CD"/>
    <w:rsid w:val="43D7D7B9"/>
    <w:rsid w:val="43EEB477"/>
    <w:rsid w:val="43F0DC48"/>
    <w:rsid w:val="454836AC"/>
    <w:rsid w:val="455F693A"/>
    <w:rsid w:val="4563B74B"/>
    <w:rsid w:val="45D89413"/>
    <w:rsid w:val="46861A92"/>
    <w:rsid w:val="46AF81A7"/>
    <w:rsid w:val="46C9D06C"/>
    <w:rsid w:val="47002858"/>
    <w:rsid w:val="47160F89"/>
    <w:rsid w:val="4718EB48"/>
    <w:rsid w:val="47A898D9"/>
    <w:rsid w:val="47F2B9CC"/>
    <w:rsid w:val="48C10245"/>
    <w:rsid w:val="4A316C2C"/>
    <w:rsid w:val="4AA7DDC4"/>
    <w:rsid w:val="4B44E034"/>
    <w:rsid w:val="4C6B4D07"/>
    <w:rsid w:val="4C874E56"/>
    <w:rsid w:val="4CB6B4FA"/>
    <w:rsid w:val="4D085F57"/>
    <w:rsid w:val="4D55DBB7"/>
    <w:rsid w:val="4E38A9C9"/>
    <w:rsid w:val="4EA42FB8"/>
    <w:rsid w:val="4ED5404F"/>
    <w:rsid w:val="4F0E7C1E"/>
    <w:rsid w:val="4FABC12A"/>
    <w:rsid w:val="5034031D"/>
    <w:rsid w:val="505C8D7A"/>
    <w:rsid w:val="507AF2DC"/>
    <w:rsid w:val="509D1042"/>
    <w:rsid w:val="50DEC036"/>
    <w:rsid w:val="51041796"/>
    <w:rsid w:val="519A0C4C"/>
    <w:rsid w:val="5253C74E"/>
    <w:rsid w:val="52569604"/>
    <w:rsid w:val="5258D99F"/>
    <w:rsid w:val="527A9097"/>
    <w:rsid w:val="52857887"/>
    <w:rsid w:val="52C5BC05"/>
    <w:rsid w:val="537DDCCF"/>
    <w:rsid w:val="53DC191B"/>
    <w:rsid w:val="541660F8"/>
    <w:rsid w:val="55A41A57"/>
    <w:rsid w:val="5742F329"/>
    <w:rsid w:val="57F1CFDD"/>
    <w:rsid w:val="58348A5D"/>
    <w:rsid w:val="58534738"/>
    <w:rsid w:val="5867DCC9"/>
    <w:rsid w:val="593CDA7F"/>
    <w:rsid w:val="5A036FC0"/>
    <w:rsid w:val="5A1F46D4"/>
    <w:rsid w:val="5A3924AA"/>
    <w:rsid w:val="5AD4739C"/>
    <w:rsid w:val="5B2398BD"/>
    <w:rsid w:val="5BBF7A33"/>
    <w:rsid w:val="5BC17902"/>
    <w:rsid w:val="5C1051F7"/>
    <w:rsid w:val="5C441171"/>
    <w:rsid w:val="5CD33CAC"/>
    <w:rsid w:val="5D366947"/>
    <w:rsid w:val="5DB397A5"/>
    <w:rsid w:val="5E723363"/>
    <w:rsid w:val="5EBF7C7F"/>
    <w:rsid w:val="5F0898BD"/>
    <w:rsid w:val="5FE90938"/>
    <w:rsid w:val="601B1D50"/>
    <w:rsid w:val="6051C3AB"/>
    <w:rsid w:val="6081D575"/>
    <w:rsid w:val="60E04492"/>
    <w:rsid w:val="616D7116"/>
    <w:rsid w:val="61701339"/>
    <w:rsid w:val="61DEDBE3"/>
    <w:rsid w:val="61F71D41"/>
    <w:rsid w:val="623AE540"/>
    <w:rsid w:val="62E92A56"/>
    <w:rsid w:val="6347CCC4"/>
    <w:rsid w:val="637DF250"/>
    <w:rsid w:val="641077B5"/>
    <w:rsid w:val="65490CC8"/>
    <w:rsid w:val="65554698"/>
    <w:rsid w:val="659BABA6"/>
    <w:rsid w:val="6677969E"/>
    <w:rsid w:val="66D4A32D"/>
    <w:rsid w:val="66E9E04E"/>
    <w:rsid w:val="67640B39"/>
    <w:rsid w:val="67A53A27"/>
    <w:rsid w:val="6837E31C"/>
    <w:rsid w:val="68665EC5"/>
    <w:rsid w:val="68A80620"/>
    <w:rsid w:val="6908F803"/>
    <w:rsid w:val="69A61CC4"/>
    <w:rsid w:val="6A91AF19"/>
    <w:rsid w:val="6AD8B2AF"/>
    <w:rsid w:val="6B38AB01"/>
    <w:rsid w:val="6BF63D7F"/>
    <w:rsid w:val="6D39CFE8"/>
    <w:rsid w:val="6D5921D2"/>
    <w:rsid w:val="6DA59F3D"/>
    <w:rsid w:val="6E146A7E"/>
    <w:rsid w:val="6E31ED7B"/>
    <w:rsid w:val="6E8FD2EA"/>
    <w:rsid w:val="6F087F0A"/>
    <w:rsid w:val="6F7D1182"/>
    <w:rsid w:val="6FC54BC3"/>
    <w:rsid w:val="6FD8EE83"/>
    <w:rsid w:val="700D276F"/>
    <w:rsid w:val="71641DC9"/>
    <w:rsid w:val="71A10E16"/>
    <w:rsid w:val="71B9E4EE"/>
    <w:rsid w:val="71C99394"/>
    <w:rsid w:val="71D4FF01"/>
    <w:rsid w:val="7217FDCC"/>
    <w:rsid w:val="7251C033"/>
    <w:rsid w:val="7370ECF8"/>
    <w:rsid w:val="74E263CD"/>
    <w:rsid w:val="754F72FD"/>
    <w:rsid w:val="75629C9A"/>
    <w:rsid w:val="76486C6A"/>
    <w:rsid w:val="765F3493"/>
    <w:rsid w:val="76B144A7"/>
    <w:rsid w:val="76C1A8C5"/>
    <w:rsid w:val="76F91B09"/>
    <w:rsid w:val="7711FC05"/>
    <w:rsid w:val="774E5FBF"/>
    <w:rsid w:val="782B1828"/>
    <w:rsid w:val="787E9430"/>
    <w:rsid w:val="78A4E4FD"/>
    <w:rsid w:val="78CC6A52"/>
    <w:rsid w:val="79571D25"/>
    <w:rsid w:val="79B14AFA"/>
    <w:rsid w:val="79FAFFC9"/>
    <w:rsid w:val="7AFE183A"/>
    <w:rsid w:val="7C415D4F"/>
    <w:rsid w:val="7C804799"/>
    <w:rsid w:val="7CAE0FD1"/>
    <w:rsid w:val="7DE7F73B"/>
    <w:rsid w:val="7E93E2BD"/>
    <w:rsid w:val="7EB38209"/>
    <w:rsid w:val="7FC4E83A"/>
    <w:rsid w:val="7FD3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4118C"/>
  <w15:docId w15:val="{86C0D4D9-EDFE-46C1-9679-5698D791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hAnsiTheme="majorHAnsi" w:eastAsiaTheme="majorEastAsia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hAnsiTheme="majorHAnsi" w:eastAsiaTheme="majorEastAsia" w:cstheme="majorBidi"/>
      <w:b/>
      <w:color w:val="000000" w:themeColor="text1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FD7882"/>
    <w:rPr>
      <w:rFonts w:asciiTheme="majorHAnsi" w:hAnsiTheme="majorHAnsi" w:eastAsiaTheme="majorEastAsia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styleId="BunntekstTegn" w:customStyle="1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hAnsiTheme="majorHAnsi" w:eastAsiaTheme="majorEastAsia" w:cstheme="majorBidi"/>
      <w:color w:val="2A2859" w:themeColor="text2"/>
      <w:spacing w:val="-10"/>
      <w:kern w:val="28"/>
      <w:sz w:val="38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FD7882"/>
    <w:rPr>
      <w:rFonts w:asciiTheme="majorHAnsi" w:hAnsiTheme="majorHAnsi" w:eastAsiaTheme="majorEastAsia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styleId="Referanserbrev" w:customStyle="1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FD7882"/>
    <w:rPr>
      <w:rFonts w:asciiTheme="majorHAnsi" w:hAnsiTheme="majorHAnsi" w:eastAsiaTheme="majorEastAsia" w:cstheme="majorBidi"/>
      <w:b/>
      <w:color w:val="000000" w:themeColor="text1"/>
      <w:sz w:val="20"/>
      <w:szCs w:val="26"/>
    </w:rPr>
  </w:style>
  <w:style w:type="table" w:styleId="Creunaenkel" w:customStyle="1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single" w:color="FFFFFF" w:themeColor="background1" w:sz="4" w:space="0"/>
          <w:tl2br w:val="nil"/>
          <w:tr2bl w:val="nil"/>
        </w:tcBorders>
        <w:shd w:val="clear" w:color="auto" w:fill="000000" w:themeFill="text1"/>
      </w:tcPr>
    </w:tblStylePr>
  </w:style>
  <w:style w:type="paragraph" w:styleId="Kopiogvedlegg" w:customStyle="1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1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1111D0"/>
    <w:rPr>
      <w:rFonts w:ascii="Tahoma" w:hAnsi="Tahoma" w:cs="Tahoma"/>
      <w:sz w:val="16"/>
      <w:szCs w:val="16"/>
    </w:rPr>
  </w:style>
  <w:style w:type="paragraph" w:styleId="paragraph" w:customStyle="1">
    <w:name w:val="paragraph"/>
    <w:basedOn w:val="Normal"/>
    <w:rsid w:val="0098480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984804"/>
  </w:style>
  <w:style w:type="character" w:styleId="eop" w:customStyle="1">
    <w:name w:val="eop"/>
    <w:basedOn w:val="Standardskriftforavsnitt"/>
    <w:rsid w:val="00984804"/>
  </w:style>
  <w:style w:type="character" w:styleId="spellingerror" w:customStyle="1">
    <w:name w:val="spellingerror"/>
    <w:basedOn w:val="Standardskriftforavsnitt"/>
    <w:rsid w:val="00B54886"/>
  </w:style>
  <w:style w:type="paragraph" w:styleId="Listeavsnitt">
    <w:name w:val="List Paragraph"/>
    <w:basedOn w:val="Normal"/>
    <w:uiPriority w:val="34"/>
    <w:qFormat/>
    <w:rsid w:val="00095538"/>
    <w:pPr>
      <w:spacing w:after="200" w:line="276" w:lineRule="auto"/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2.xml" Id="rId14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entralapp\officemaler\Arbeidsgruppemaler\UKE%20M&#248;tereferat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Egendefinert 37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</roo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8BE58DCFDE0438D59BA32C24E5299" ma:contentTypeVersion="6" ma:contentTypeDescription="Create a new document." ma:contentTypeScope="" ma:versionID="ac9aa317e76d73e517947d33f04b16e9">
  <xsd:schema xmlns:xsd="http://www.w3.org/2001/XMLSchema" xmlns:xs="http://www.w3.org/2001/XMLSchema" xmlns:p="http://schemas.microsoft.com/office/2006/metadata/properties" xmlns:ns2="360ef1a3-c982-49ea-a177-c53454965f8d" xmlns:ns3="c4168b65-da4e-4b99-a1ae-04a1e1c4a93e" targetNamespace="http://schemas.microsoft.com/office/2006/metadata/properties" ma:root="true" ma:fieldsID="2b8d3c95e62824adce3a7b2707e84759" ns2:_="" ns3:_="">
    <xsd:import namespace="360ef1a3-c982-49ea-a177-c53454965f8d"/>
    <xsd:import namespace="c4168b65-da4e-4b99-a1ae-04a1e1c4a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ef1a3-c982-49ea-a177-c53454965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68b65-da4e-4b99-a1ae-04a1e1c4a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168b65-da4e-4b99-a1ae-04a1e1c4a93e">
      <UserInfo>
        <DisplayName>Svein Jørgen Kjenner Johansen</DisplayName>
        <AccountId>32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customXml/itemProps2.xml><?xml version="1.0" encoding="utf-8"?>
<ds:datastoreItem xmlns:ds="http://schemas.openxmlformats.org/officeDocument/2006/customXml" ds:itemID="{12F22F78-C6D9-4F15-B8E7-346224D71E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F4CC3-9235-4097-B471-9CEDC1AFF50E}"/>
</file>

<file path=customXml/itemProps4.xml><?xml version="1.0" encoding="utf-8"?>
<ds:datastoreItem xmlns:ds="http://schemas.openxmlformats.org/officeDocument/2006/customXml" ds:itemID="{81F4946C-0861-4450-B363-7F78B37C3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1FF8E4C-036F-4A08-94C8-DB7EC3BD973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UKE Møtereferat</ap:Template>
  <ap:Application>Microsoft Word for the web</ap:Application>
  <ap:DocSecurity>0</ap:DocSecurity>
  <ap:ScaleCrop>false</ap:ScaleCrop>
  <ap:Company>Oslo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Svein Jørgen Kjenner Johansen</dc:creator>
  <cp:lastModifiedBy>Martine Sletten Åsheim</cp:lastModifiedBy>
  <cp:revision>7</cp:revision>
  <cp:lastPrinted>2021-05-20T13:09:00Z</cp:lastPrinted>
  <dcterms:created xsi:type="dcterms:W3CDTF">2022-01-10T15:04:00Z</dcterms:created>
  <dcterms:modified xsi:type="dcterms:W3CDTF">2022-03-07T13:12:45Z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0x0101007538BE58DCFDE0438D59BA32C24E5299</vt:lpwstr>
  </property>
  <property fmtid="{D5CDD505-2E9C-101B-9397-08002B2CF9AE}" pid="4" name="MSIP_Label_7a2396b7-5846-48ff-8468-5f49f8ad722a_Enabled">
    <vt:lpwstr>True</vt:lpwstr>
  </property>
  <property fmtid="{D5CDD505-2E9C-101B-9397-08002B2CF9AE}" pid="5" name="MSIP_Label_7a2396b7-5846-48ff-8468-5f49f8ad722a_SiteId">
    <vt:lpwstr>e6795081-6391-442e-9ab4-5e9ef74f18ea</vt:lpwstr>
  </property>
  <property fmtid="{D5CDD505-2E9C-101B-9397-08002B2CF9AE}" pid="6" name="MSIP_Label_7a2396b7-5846-48ff-8468-5f49f8ad722a_Method">
    <vt:lpwstr>Privileged</vt:lpwstr>
  </property>
  <property fmtid="{D5CDD505-2E9C-101B-9397-08002B2CF9AE}" pid="7" name="MSIP_Label_7a2396b7-5846-48ff-8468-5f49f8ad722a_Name">
    <vt:lpwstr>Lav</vt:lpwstr>
  </property>
  <property fmtid="{D5CDD505-2E9C-101B-9397-08002B2CF9AE}" pid="8" name="MSIP_Label_7a2396b7-5846-48ff-8468-5f49f8ad722a_SetDate">
    <vt:lpwstr>2021-06-23T06:45:18Z</vt:lpwstr>
  </property>
  <property fmtid="{D5CDD505-2E9C-101B-9397-08002B2CF9AE}" pid="9" name="MSIP_Label_7a2396b7-5846-48ff-8468-5f49f8ad722a_ContentBits">
    <vt:lpwstr>0</vt:lpwstr>
  </property>
  <property fmtid="{D5CDD505-2E9C-101B-9397-08002B2CF9AE}" pid="10" name="MSIP_Label_7a2396b7-5846-48ff-8468-5f49f8ad722a_ActionId">
    <vt:lpwstr>e2391e13-e72e-4a14-b68d-bca54c092913</vt:lpwstr>
  </property>
</Properties>
</file>